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8234" w14:textId="2EDD788F" w:rsidR="0056728C" w:rsidRPr="002676AE" w:rsidRDefault="009B4280" w:rsidP="00820E70">
      <w:pPr>
        <w:jc w:val="center"/>
        <w:rPr>
          <w:color w:val="0070C0"/>
          <w:sz w:val="28"/>
          <w:szCs w:val="28"/>
          <w:lang w:val="fr-FR"/>
        </w:rPr>
      </w:pPr>
      <w:r w:rsidRPr="002676AE">
        <w:rPr>
          <w:noProof/>
          <w:lang w:val="fr-FR" w:eastAsia="fr-FR"/>
        </w:rPr>
        <w:drawing>
          <wp:anchor distT="0" distB="0" distL="114300" distR="114300" simplePos="0" relativeHeight="251658240" behindDoc="1" locked="0" layoutInCell="1" allowOverlap="1" wp14:anchorId="248ED182" wp14:editId="1C551C97">
            <wp:simplePos x="0" y="0"/>
            <wp:positionH relativeFrom="margin">
              <wp:posOffset>4374515</wp:posOffset>
            </wp:positionH>
            <wp:positionV relativeFrom="paragraph">
              <wp:posOffset>16510</wp:posOffset>
            </wp:positionV>
            <wp:extent cx="1649730" cy="526415"/>
            <wp:effectExtent l="0" t="0" r="7620" b="6985"/>
            <wp:wrapTight wrapText="bothSides">
              <wp:wrapPolygon edited="0">
                <wp:start x="18457" y="0"/>
                <wp:lineTo x="998" y="5472"/>
                <wp:lineTo x="0" y="12507"/>
                <wp:lineTo x="1746" y="14852"/>
                <wp:lineTo x="13469" y="19542"/>
                <wp:lineTo x="16212" y="21105"/>
                <wp:lineTo x="18208" y="21105"/>
                <wp:lineTo x="18457" y="19542"/>
                <wp:lineTo x="21450" y="14852"/>
                <wp:lineTo x="21450" y="14070"/>
                <wp:lineTo x="19704" y="0"/>
                <wp:lineTo x="18457"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stretch>
                      <a:fillRect/>
                    </a:stretch>
                  </pic:blipFill>
                  <pic:spPr>
                    <a:xfrm>
                      <a:off x="0" y="0"/>
                      <a:ext cx="1649730" cy="526415"/>
                    </a:xfrm>
                    <a:prstGeom prst="rect">
                      <a:avLst/>
                    </a:prstGeom>
                  </pic:spPr>
                </pic:pic>
              </a:graphicData>
            </a:graphic>
            <wp14:sizeRelH relativeFrom="page">
              <wp14:pctWidth>0</wp14:pctWidth>
            </wp14:sizeRelH>
            <wp14:sizeRelV relativeFrom="page">
              <wp14:pctHeight>0</wp14:pctHeight>
            </wp14:sizeRelV>
          </wp:anchor>
        </w:drawing>
      </w:r>
      <w:r w:rsidRPr="002676AE">
        <w:rPr>
          <w:noProof/>
          <w:lang w:val="fr-FR" w:eastAsia="fr-FR"/>
        </w:rPr>
        <w:drawing>
          <wp:anchor distT="0" distB="0" distL="114300" distR="114300" simplePos="0" relativeHeight="251658241" behindDoc="1" locked="0" layoutInCell="1" allowOverlap="1" wp14:anchorId="2C46D1EF" wp14:editId="2F4F3268">
            <wp:simplePos x="0" y="0"/>
            <wp:positionH relativeFrom="column">
              <wp:posOffset>2162810</wp:posOffset>
            </wp:positionH>
            <wp:positionV relativeFrom="paragraph">
              <wp:posOffset>1270</wp:posOffset>
            </wp:positionV>
            <wp:extent cx="2058035" cy="657860"/>
            <wp:effectExtent l="0" t="0" r="0" b="8890"/>
            <wp:wrapTight wrapText="bothSides">
              <wp:wrapPolygon edited="0">
                <wp:start x="0" y="0"/>
                <wp:lineTo x="0" y="21266"/>
                <wp:lineTo x="21393" y="21266"/>
                <wp:lineTo x="2139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5803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06" w:rsidRPr="002676AE">
        <w:rPr>
          <w:b/>
          <w:noProof/>
        </w:rPr>
        <w:drawing>
          <wp:anchor distT="0" distB="0" distL="114300" distR="114300" simplePos="0" relativeHeight="251658242" behindDoc="1" locked="0" layoutInCell="1" allowOverlap="1" wp14:anchorId="7183A06B" wp14:editId="15A06FAA">
            <wp:simplePos x="0" y="0"/>
            <wp:positionH relativeFrom="column">
              <wp:posOffset>-123190</wp:posOffset>
            </wp:positionH>
            <wp:positionV relativeFrom="paragraph">
              <wp:posOffset>3810</wp:posOffset>
            </wp:positionV>
            <wp:extent cx="1736725" cy="624205"/>
            <wp:effectExtent l="0" t="0" r="0" b="4445"/>
            <wp:wrapTight wrapText="bothSides">
              <wp:wrapPolygon edited="0">
                <wp:start x="0" y="0"/>
                <wp:lineTo x="0" y="21095"/>
                <wp:lineTo x="21324" y="21095"/>
                <wp:lineTo x="21324" y="0"/>
                <wp:lineTo x="0" y="0"/>
              </wp:wrapPolygon>
            </wp:wrapTight>
            <wp:docPr id="147484769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6725" cy="624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E1AAF" w14:textId="62EEF4B2" w:rsidR="00B86B06" w:rsidRPr="002676AE" w:rsidRDefault="00820E70" w:rsidP="00B86B06">
      <w:pPr>
        <w:rPr>
          <w:b/>
          <w:lang w:val="en-US"/>
        </w:rPr>
      </w:pPr>
      <w:r w:rsidRPr="002676AE">
        <w:rPr>
          <w:b/>
          <w:lang w:val="en-GB"/>
        </w:rPr>
        <w:t xml:space="preserve">            </w:t>
      </w:r>
    </w:p>
    <w:p w14:paraId="70A915CB" w14:textId="6F42A87A" w:rsidR="00820E70" w:rsidRPr="002676AE" w:rsidRDefault="00820E70" w:rsidP="00820E70">
      <w:pPr>
        <w:rPr>
          <w:b/>
          <w:lang w:val="en-GB"/>
        </w:rPr>
      </w:pPr>
    </w:p>
    <w:p w14:paraId="60D0AFF3" w14:textId="0C64F602" w:rsidR="00820E70" w:rsidRPr="002676AE" w:rsidRDefault="00AB4F1C" w:rsidP="00820E70">
      <w:pPr>
        <w:rPr>
          <w:b/>
          <w:lang w:val="en-GB"/>
        </w:rPr>
      </w:pPr>
      <w:r w:rsidRPr="002676AE">
        <w:rPr>
          <w:b/>
          <w:lang w:val="en-GB"/>
        </w:rPr>
        <w:tab/>
      </w:r>
    </w:p>
    <w:p w14:paraId="7A4A06DC" w14:textId="43B76E4D" w:rsidR="00AB4F1C" w:rsidRPr="002676AE" w:rsidRDefault="00AB4F1C" w:rsidP="00AB4F1C">
      <w:pPr>
        <w:spacing w:after="0" w:line="240" w:lineRule="auto"/>
        <w:jc w:val="center"/>
        <w:rPr>
          <w:color w:val="0F80CC"/>
          <w:sz w:val="52"/>
          <w:szCs w:val="52"/>
          <w:lang w:val="en-GB"/>
        </w:rPr>
      </w:pPr>
      <w:r w:rsidRPr="002676AE">
        <w:rPr>
          <w:color w:val="0F80CC"/>
          <w:sz w:val="52"/>
          <w:szCs w:val="52"/>
          <w:lang w:val="en-GB"/>
        </w:rPr>
        <w:t>Fond</w:t>
      </w:r>
      <w:r w:rsidR="00B30DEA" w:rsidRPr="002676AE">
        <w:rPr>
          <w:color w:val="0F80CC"/>
          <w:sz w:val="52"/>
          <w:szCs w:val="52"/>
          <w:lang w:val="en-GB"/>
        </w:rPr>
        <w:t>s</w:t>
      </w:r>
      <w:r w:rsidRPr="002676AE">
        <w:rPr>
          <w:color w:val="0F80CC"/>
          <w:sz w:val="52"/>
          <w:szCs w:val="52"/>
          <w:lang w:val="en-GB"/>
        </w:rPr>
        <w:t xml:space="preserve"> S</w:t>
      </w:r>
      <w:r w:rsidR="00DA67D6" w:rsidRPr="002676AE">
        <w:rPr>
          <w:color w:val="0F80CC"/>
          <w:sz w:val="52"/>
          <w:szCs w:val="52"/>
          <w:lang w:val="en-GB"/>
        </w:rPr>
        <w:t>hinju</w:t>
      </w:r>
    </w:p>
    <w:p w14:paraId="51473F82" w14:textId="7A831705" w:rsidR="00820E70" w:rsidRPr="002676AE" w:rsidRDefault="00820E70" w:rsidP="00AB4F1C">
      <w:pPr>
        <w:spacing w:after="0" w:line="240" w:lineRule="auto"/>
        <w:jc w:val="center"/>
        <w:rPr>
          <w:color w:val="0F80CC"/>
          <w:sz w:val="48"/>
          <w:lang w:val="en-GB"/>
        </w:rPr>
      </w:pPr>
      <w:r w:rsidRPr="002676AE">
        <w:rPr>
          <w:i/>
          <w:color w:val="0F80CC"/>
          <w:sz w:val="52"/>
          <w:szCs w:val="52"/>
          <w:lang w:val="en-GB"/>
        </w:rPr>
        <w:br/>
      </w:r>
      <w:r w:rsidRPr="002676AE">
        <w:rPr>
          <w:i/>
          <w:iCs/>
          <w:color w:val="0F80CC"/>
          <w:sz w:val="44"/>
          <w:szCs w:val="44"/>
          <w:lang w:val="en-GB"/>
        </w:rPr>
        <w:t>Farm, Food, Forest &amp; Biotech</w:t>
      </w:r>
    </w:p>
    <w:p w14:paraId="3E93FEEA" w14:textId="07C1784A" w:rsidR="00820E70" w:rsidRPr="002676AE" w:rsidRDefault="004B122A" w:rsidP="00820E70">
      <w:pPr>
        <w:jc w:val="center"/>
        <w:rPr>
          <w:color w:val="0F80CC"/>
          <w:sz w:val="32"/>
          <w:szCs w:val="32"/>
          <w:lang w:val="fr-FR"/>
        </w:rPr>
      </w:pPr>
      <w:r w:rsidRPr="002676AE">
        <w:rPr>
          <w:color w:val="0F80CC"/>
          <w:sz w:val="32"/>
          <w:szCs w:val="32"/>
          <w:lang w:val="fr-FR"/>
        </w:rPr>
        <w:t>Financement d’amorçage pour des jeunes entreprises dura</w:t>
      </w:r>
      <w:r w:rsidR="00625823" w:rsidRPr="002676AE">
        <w:rPr>
          <w:color w:val="0F80CC"/>
          <w:sz w:val="32"/>
          <w:szCs w:val="32"/>
          <w:lang w:val="fr-FR"/>
        </w:rPr>
        <w:t>b</w:t>
      </w:r>
      <w:r w:rsidRPr="002676AE">
        <w:rPr>
          <w:color w:val="0F80CC"/>
          <w:sz w:val="32"/>
          <w:szCs w:val="32"/>
          <w:lang w:val="fr-FR"/>
        </w:rPr>
        <w:t>les avec un impact environnemental positif</w:t>
      </w:r>
    </w:p>
    <w:p w14:paraId="186ACCFA" w14:textId="77777777" w:rsidR="00B67010" w:rsidRPr="002676AE" w:rsidRDefault="00B67010" w:rsidP="00B67010">
      <w:pPr>
        <w:jc w:val="center"/>
        <w:rPr>
          <w:sz w:val="28"/>
          <w:szCs w:val="28"/>
        </w:rPr>
      </w:pPr>
    </w:p>
    <w:p w14:paraId="7A884F52" w14:textId="111CC97F" w:rsidR="00B67010" w:rsidRPr="002676AE" w:rsidRDefault="00B67010" w:rsidP="00B67010">
      <w:pPr>
        <w:jc w:val="center"/>
        <w:rPr>
          <w:sz w:val="28"/>
          <w:szCs w:val="28"/>
        </w:rPr>
      </w:pPr>
      <w:r w:rsidRPr="002676AE">
        <w:rPr>
          <w:sz w:val="28"/>
          <w:szCs w:val="28"/>
        </w:rPr>
        <w:t>Un appel à candidatures du Fonds Shinju de la Fondation pour les Générations Futures, en partenariat avec AgroParisTech</w:t>
      </w:r>
    </w:p>
    <w:p w14:paraId="2C48A901" w14:textId="77777777" w:rsidR="00B67010" w:rsidRPr="002676AE" w:rsidRDefault="00B67010" w:rsidP="00820E70">
      <w:pPr>
        <w:jc w:val="center"/>
        <w:rPr>
          <w:color w:val="0F80CC"/>
          <w:sz w:val="32"/>
          <w:szCs w:val="32"/>
        </w:rPr>
      </w:pPr>
    </w:p>
    <w:p w14:paraId="1E9CCA9E" w14:textId="0174CC88" w:rsidR="005D38D1" w:rsidRPr="002676AE" w:rsidRDefault="005D38D1" w:rsidP="005D38D1">
      <w:pPr>
        <w:rPr>
          <w:bCs/>
          <w:lang w:val="fr-FR"/>
        </w:rPr>
      </w:pPr>
    </w:p>
    <w:p w14:paraId="7626AD6B" w14:textId="2D89EFDF" w:rsidR="0056728C" w:rsidRPr="002676AE" w:rsidRDefault="004B122A" w:rsidP="0056728C">
      <w:pPr>
        <w:pBdr>
          <w:top w:val="single" w:sz="4" w:space="1" w:color="auto"/>
          <w:left w:val="single" w:sz="4" w:space="4" w:color="auto"/>
          <w:bottom w:val="single" w:sz="4" w:space="1" w:color="auto"/>
          <w:right w:val="single" w:sz="4" w:space="4" w:color="auto"/>
        </w:pBdr>
        <w:jc w:val="center"/>
        <w:rPr>
          <w:color w:val="0F80CC"/>
          <w:sz w:val="48"/>
          <w:lang w:val="fr-FR"/>
        </w:rPr>
      </w:pPr>
      <w:r w:rsidRPr="002676AE">
        <w:rPr>
          <w:color w:val="0F80CC"/>
          <w:sz w:val="48"/>
          <w:lang w:val="fr-FR"/>
        </w:rPr>
        <w:t>Dossier de candidature</w:t>
      </w:r>
    </w:p>
    <w:p w14:paraId="78D7402A" w14:textId="668740EA" w:rsidR="005D38D1" w:rsidRPr="002676AE" w:rsidRDefault="004B122A" w:rsidP="0056728C">
      <w:pPr>
        <w:pBdr>
          <w:top w:val="single" w:sz="4" w:space="1" w:color="auto"/>
          <w:left w:val="single" w:sz="4" w:space="4" w:color="auto"/>
          <w:bottom w:val="single" w:sz="4" w:space="1" w:color="auto"/>
          <w:right w:val="single" w:sz="4" w:space="4" w:color="auto"/>
        </w:pBdr>
        <w:jc w:val="center"/>
        <w:rPr>
          <w:color w:val="0F80CC"/>
          <w:sz w:val="44"/>
          <w:szCs w:val="20"/>
          <w:lang w:val="fr-FR"/>
        </w:rPr>
      </w:pPr>
      <w:r w:rsidRPr="002676AE">
        <w:rPr>
          <w:color w:val="0F80CC"/>
          <w:sz w:val="44"/>
          <w:szCs w:val="20"/>
          <w:lang w:val="fr-FR"/>
        </w:rPr>
        <w:t xml:space="preserve">Appel à </w:t>
      </w:r>
      <w:r w:rsidR="007624C8" w:rsidRPr="002676AE">
        <w:rPr>
          <w:color w:val="0F80CC"/>
          <w:sz w:val="44"/>
          <w:szCs w:val="20"/>
          <w:lang w:val="fr-FR"/>
        </w:rPr>
        <w:t>projets</w:t>
      </w:r>
      <w:r w:rsidR="0056728C" w:rsidRPr="002676AE">
        <w:rPr>
          <w:color w:val="0F80CC"/>
          <w:sz w:val="44"/>
          <w:szCs w:val="20"/>
          <w:lang w:val="fr-FR"/>
        </w:rPr>
        <w:t xml:space="preserve"> 202</w:t>
      </w:r>
      <w:r w:rsidR="00D4082D" w:rsidRPr="002676AE">
        <w:rPr>
          <w:color w:val="0F80CC"/>
          <w:sz w:val="44"/>
          <w:szCs w:val="20"/>
          <w:lang w:val="fr-FR"/>
        </w:rPr>
        <w:t>6</w:t>
      </w:r>
      <w:r w:rsidR="0056728C" w:rsidRPr="002676AE">
        <w:rPr>
          <w:color w:val="0F80CC"/>
          <w:sz w:val="44"/>
          <w:szCs w:val="20"/>
          <w:lang w:val="fr-FR"/>
        </w:rPr>
        <w:t xml:space="preserve"> (</w:t>
      </w:r>
      <w:r w:rsidR="00D4082D" w:rsidRPr="002676AE">
        <w:rPr>
          <w:color w:val="0F80CC"/>
          <w:sz w:val="44"/>
          <w:szCs w:val="20"/>
          <w:lang w:val="fr-FR"/>
        </w:rPr>
        <w:t>5</w:t>
      </w:r>
      <w:r w:rsidR="00B67010" w:rsidRPr="002676AE">
        <w:rPr>
          <w:color w:val="0F80CC"/>
          <w:sz w:val="44"/>
          <w:szCs w:val="20"/>
          <w:vertAlign w:val="superscript"/>
          <w:lang w:val="fr-FR"/>
        </w:rPr>
        <w:t>e</w:t>
      </w:r>
      <w:r w:rsidRPr="002676AE">
        <w:rPr>
          <w:color w:val="0F80CC"/>
          <w:sz w:val="44"/>
          <w:szCs w:val="20"/>
          <w:lang w:val="fr-FR"/>
        </w:rPr>
        <w:t xml:space="preserve"> édition</w:t>
      </w:r>
      <w:r w:rsidR="0056728C" w:rsidRPr="002676AE">
        <w:rPr>
          <w:color w:val="0F80CC"/>
          <w:sz w:val="44"/>
          <w:szCs w:val="20"/>
          <w:lang w:val="fr-FR"/>
        </w:rPr>
        <w:t>)</w:t>
      </w:r>
    </w:p>
    <w:p w14:paraId="4AB3F4D1" w14:textId="77777777" w:rsidR="0056728C" w:rsidRPr="002676AE" w:rsidRDefault="0056728C" w:rsidP="005D38D1">
      <w:pPr>
        <w:rPr>
          <w:bCs/>
          <w:lang w:val="fr-FR"/>
        </w:rPr>
      </w:pPr>
    </w:p>
    <w:p w14:paraId="70DAE29D" w14:textId="77777777" w:rsidR="00820E70" w:rsidRPr="002676AE" w:rsidRDefault="00820E70" w:rsidP="00820E70">
      <w:pPr>
        <w:rPr>
          <w:lang w:val="fr-FR"/>
        </w:rPr>
      </w:pPr>
    </w:p>
    <w:p w14:paraId="18349B2C" w14:textId="6ED0620F" w:rsidR="00820E70" w:rsidRPr="002676AE" w:rsidRDefault="004B122A" w:rsidP="00D03804">
      <w:pPr>
        <w:jc w:val="center"/>
        <w:rPr>
          <w:sz w:val="24"/>
          <w:szCs w:val="24"/>
          <w:lang w:val="fr-FR"/>
        </w:rPr>
      </w:pPr>
      <w:r w:rsidRPr="002676AE">
        <w:rPr>
          <w:sz w:val="24"/>
          <w:szCs w:val="24"/>
          <w:lang w:val="fr-FR"/>
        </w:rPr>
        <w:t>Ce dossier de candidature</w:t>
      </w:r>
      <w:r w:rsidR="00B67010" w:rsidRPr="002676AE">
        <w:rPr>
          <w:sz w:val="24"/>
          <w:szCs w:val="24"/>
          <w:lang w:val="fr-FR"/>
        </w:rPr>
        <w:t>, ainsi</w:t>
      </w:r>
      <w:r w:rsidR="00A56119" w:rsidRPr="002676AE">
        <w:rPr>
          <w:sz w:val="24"/>
          <w:szCs w:val="24"/>
          <w:lang w:val="fr-FR"/>
        </w:rPr>
        <w:t xml:space="preserve"> que</w:t>
      </w:r>
      <w:r w:rsidR="00B67010" w:rsidRPr="002676AE">
        <w:rPr>
          <w:sz w:val="24"/>
          <w:szCs w:val="24"/>
          <w:lang w:val="fr-FR"/>
        </w:rPr>
        <w:t xml:space="preserve"> le </w:t>
      </w:r>
      <w:r w:rsidR="00B67010" w:rsidRPr="002676AE">
        <w:rPr>
          <w:b/>
          <w:bCs/>
          <w:sz w:val="24"/>
          <w:szCs w:val="24"/>
          <w:lang w:val="fr-FR"/>
        </w:rPr>
        <w:t>pitch deck (15 slides),</w:t>
      </w:r>
      <w:r w:rsidR="00A43EBF" w:rsidRPr="002676AE">
        <w:rPr>
          <w:b/>
          <w:bCs/>
          <w:sz w:val="24"/>
          <w:szCs w:val="24"/>
          <w:lang w:val="fr-FR"/>
        </w:rPr>
        <w:t xml:space="preserve"> </w:t>
      </w:r>
      <w:r w:rsidRPr="002676AE">
        <w:rPr>
          <w:sz w:val="24"/>
          <w:szCs w:val="24"/>
          <w:lang w:val="fr-FR"/>
        </w:rPr>
        <w:t xml:space="preserve">les </w:t>
      </w:r>
      <w:r w:rsidRPr="002676AE">
        <w:rPr>
          <w:b/>
          <w:bCs/>
          <w:sz w:val="24"/>
          <w:szCs w:val="24"/>
          <w:lang w:val="fr-FR"/>
        </w:rPr>
        <w:t>annexes</w:t>
      </w:r>
      <w:r w:rsidR="00B67010" w:rsidRPr="002676AE">
        <w:rPr>
          <w:b/>
          <w:bCs/>
          <w:sz w:val="24"/>
          <w:szCs w:val="24"/>
          <w:lang w:val="fr-FR"/>
        </w:rPr>
        <w:t xml:space="preserve"> obligatoires (P&amp;L, CV de</w:t>
      </w:r>
      <w:r w:rsidR="00A56119" w:rsidRPr="002676AE">
        <w:rPr>
          <w:b/>
          <w:bCs/>
          <w:sz w:val="24"/>
          <w:szCs w:val="24"/>
          <w:lang w:val="fr-FR"/>
        </w:rPr>
        <w:t>s membres de</w:t>
      </w:r>
      <w:r w:rsidR="00B67010" w:rsidRPr="002676AE">
        <w:rPr>
          <w:b/>
          <w:bCs/>
          <w:sz w:val="24"/>
          <w:szCs w:val="24"/>
          <w:lang w:val="fr-FR"/>
        </w:rPr>
        <w:t xml:space="preserve"> l’équipe) et facultatives</w:t>
      </w:r>
      <w:r w:rsidRPr="002676AE">
        <w:rPr>
          <w:sz w:val="24"/>
          <w:szCs w:val="24"/>
          <w:lang w:val="fr-FR"/>
        </w:rPr>
        <w:t xml:space="preserve"> doivent être </w:t>
      </w:r>
      <w:r w:rsidR="004F4B71" w:rsidRPr="002676AE">
        <w:rPr>
          <w:sz w:val="24"/>
          <w:szCs w:val="24"/>
          <w:lang w:val="fr-FR"/>
        </w:rPr>
        <w:t xml:space="preserve">complétés </w:t>
      </w:r>
      <w:r w:rsidRPr="002676AE">
        <w:rPr>
          <w:sz w:val="24"/>
          <w:szCs w:val="24"/>
          <w:lang w:val="fr-FR"/>
        </w:rPr>
        <w:t>en anglais ou en français</w:t>
      </w:r>
      <w:r w:rsidR="004F4B71" w:rsidRPr="002676AE">
        <w:rPr>
          <w:sz w:val="24"/>
          <w:szCs w:val="24"/>
          <w:lang w:val="fr-FR"/>
        </w:rPr>
        <w:t xml:space="preserve"> et uploadés sur le </w:t>
      </w:r>
      <w:hyperlink r:id="rId15" w:history="1">
        <w:r w:rsidR="00D03804" w:rsidRPr="002676AE">
          <w:rPr>
            <w:rStyle w:val="Lienhypertexte"/>
          </w:rPr>
          <w:t>site web</w:t>
        </w:r>
      </w:hyperlink>
      <w:r w:rsidR="00D03804" w:rsidRPr="002676AE">
        <w:t xml:space="preserve"> </w:t>
      </w:r>
      <w:hyperlink r:id="rId16" w:history="1"/>
      <w:r w:rsidR="004F4B71" w:rsidRPr="002676AE">
        <w:rPr>
          <w:sz w:val="24"/>
          <w:szCs w:val="24"/>
          <w:lang w:val="fr-FR"/>
        </w:rPr>
        <w:t xml:space="preserve"> de la Fondation pour les Générations Futures</w:t>
      </w:r>
      <w:r w:rsidRPr="002676AE">
        <w:rPr>
          <w:sz w:val="24"/>
          <w:szCs w:val="24"/>
          <w:lang w:val="fr-FR"/>
        </w:rPr>
        <w:t xml:space="preserve"> avant </w:t>
      </w:r>
      <w:r w:rsidR="004F4B71" w:rsidRPr="002676AE">
        <w:rPr>
          <w:sz w:val="24"/>
          <w:szCs w:val="24"/>
          <w:lang w:val="fr-FR"/>
        </w:rPr>
        <w:br/>
      </w:r>
      <w:r w:rsidRPr="002676AE">
        <w:rPr>
          <w:b/>
          <w:bCs/>
          <w:sz w:val="24"/>
          <w:szCs w:val="24"/>
          <w:lang w:val="fr-FR"/>
        </w:rPr>
        <w:t>le</w:t>
      </w:r>
      <w:r w:rsidR="00222902" w:rsidRPr="002676AE">
        <w:rPr>
          <w:b/>
          <w:bCs/>
          <w:sz w:val="24"/>
          <w:szCs w:val="24"/>
          <w:lang w:val="fr-FR"/>
        </w:rPr>
        <w:t xml:space="preserve"> 1</w:t>
      </w:r>
      <w:r w:rsidR="002C6176" w:rsidRPr="002676AE">
        <w:rPr>
          <w:b/>
          <w:bCs/>
          <w:sz w:val="24"/>
          <w:szCs w:val="24"/>
          <w:lang w:val="fr-FR"/>
        </w:rPr>
        <w:t>6</w:t>
      </w:r>
      <w:r w:rsidR="00222902" w:rsidRPr="002676AE">
        <w:rPr>
          <w:b/>
          <w:bCs/>
          <w:sz w:val="24"/>
          <w:szCs w:val="24"/>
          <w:lang w:val="fr-FR"/>
        </w:rPr>
        <w:t xml:space="preserve"> août 202</w:t>
      </w:r>
      <w:r w:rsidR="002C6176" w:rsidRPr="002676AE">
        <w:rPr>
          <w:b/>
          <w:bCs/>
          <w:sz w:val="24"/>
          <w:szCs w:val="24"/>
          <w:lang w:val="fr-FR"/>
        </w:rPr>
        <w:t>6</w:t>
      </w:r>
      <w:r w:rsidRPr="002676AE">
        <w:rPr>
          <w:b/>
          <w:bCs/>
          <w:sz w:val="24"/>
          <w:szCs w:val="24"/>
          <w:lang w:val="fr-FR"/>
        </w:rPr>
        <w:t>, minuit</w:t>
      </w:r>
    </w:p>
    <w:p w14:paraId="35319D75" w14:textId="77777777" w:rsidR="00820E70" w:rsidRPr="002676AE" w:rsidRDefault="00820E70" w:rsidP="0044437B">
      <w:pPr>
        <w:jc w:val="center"/>
        <w:rPr>
          <w:sz w:val="24"/>
          <w:szCs w:val="24"/>
          <w:lang w:val="fr-FR"/>
        </w:rPr>
      </w:pPr>
    </w:p>
    <w:p w14:paraId="7BFFF803" w14:textId="65505594" w:rsidR="00820E70" w:rsidRPr="002676AE" w:rsidRDefault="004B122A" w:rsidP="00B67010">
      <w:pPr>
        <w:spacing w:after="0"/>
        <w:jc w:val="center"/>
        <w:rPr>
          <w:sz w:val="24"/>
          <w:szCs w:val="24"/>
          <w:lang w:val="fr-FR"/>
        </w:rPr>
      </w:pPr>
      <w:r w:rsidRPr="002676AE">
        <w:rPr>
          <w:sz w:val="24"/>
          <w:szCs w:val="24"/>
          <w:lang w:val="fr-FR"/>
        </w:rPr>
        <w:t xml:space="preserve">Sur base </w:t>
      </w:r>
      <w:r w:rsidR="00B67010" w:rsidRPr="002676AE">
        <w:rPr>
          <w:sz w:val="24"/>
          <w:szCs w:val="24"/>
          <w:lang w:val="fr-FR"/>
        </w:rPr>
        <w:t>de ces éléments</w:t>
      </w:r>
      <w:r w:rsidRPr="002676AE">
        <w:rPr>
          <w:sz w:val="24"/>
          <w:szCs w:val="24"/>
          <w:lang w:val="fr-FR"/>
        </w:rPr>
        <w:t xml:space="preserve">, le jury présélectionnera </w:t>
      </w:r>
      <w:r w:rsidR="00AB420E" w:rsidRPr="002676AE">
        <w:rPr>
          <w:sz w:val="24"/>
          <w:szCs w:val="24"/>
          <w:lang w:val="fr-FR"/>
        </w:rPr>
        <w:t>5 à 7</w:t>
      </w:r>
      <w:r w:rsidR="00222902" w:rsidRPr="002676AE">
        <w:rPr>
          <w:sz w:val="24"/>
          <w:szCs w:val="24"/>
          <w:lang w:val="fr-FR"/>
        </w:rPr>
        <w:t xml:space="preserve"> projets</w:t>
      </w:r>
      <w:r w:rsidR="00DA122F" w:rsidRPr="002676AE">
        <w:rPr>
          <w:sz w:val="24"/>
          <w:szCs w:val="24"/>
          <w:lang w:val="fr-FR"/>
        </w:rPr>
        <w:t>. Leurs porteurs</w:t>
      </w:r>
      <w:r w:rsidR="007C35B4" w:rsidRPr="002676AE">
        <w:rPr>
          <w:sz w:val="24"/>
          <w:szCs w:val="24"/>
          <w:lang w:val="fr-FR"/>
        </w:rPr>
        <w:t xml:space="preserve">, constitués en personnes morales, </w:t>
      </w:r>
      <w:r w:rsidRPr="002676AE">
        <w:rPr>
          <w:sz w:val="24"/>
          <w:szCs w:val="24"/>
          <w:lang w:val="fr-FR"/>
        </w:rPr>
        <w:t xml:space="preserve">seront invités à </w:t>
      </w:r>
      <w:r w:rsidR="00DA122F" w:rsidRPr="002676AE">
        <w:rPr>
          <w:sz w:val="24"/>
          <w:szCs w:val="24"/>
          <w:lang w:val="fr-FR"/>
        </w:rPr>
        <w:t xml:space="preserve">les </w:t>
      </w:r>
      <w:r w:rsidRPr="002676AE">
        <w:rPr>
          <w:sz w:val="24"/>
          <w:szCs w:val="24"/>
          <w:lang w:val="fr-FR"/>
        </w:rPr>
        <w:t xml:space="preserve">présenter </w:t>
      </w:r>
      <w:r w:rsidR="00DA122F" w:rsidRPr="002676AE">
        <w:rPr>
          <w:sz w:val="24"/>
          <w:szCs w:val="24"/>
          <w:lang w:val="fr-FR"/>
        </w:rPr>
        <w:t>au jury</w:t>
      </w:r>
      <w:r w:rsidRPr="002676AE">
        <w:rPr>
          <w:sz w:val="24"/>
          <w:szCs w:val="24"/>
          <w:lang w:val="fr-FR"/>
        </w:rPr>
        <w:t xml:space="preserve"> le</w:t>
      </w:r>
      <w:r w:rsidR="00222902" w:rsidRPr="002676AE">
        <w:rPr>
          <w:sz w:val="24"/>
          <w:szCs w:val="24"/>
          <w:lang w:val="fr-FR"/>
        </w:rPr>
        <w:t xml:space="preserve"> </w:t>
      </w:r>
      <w:r w:rsidR="00871C33" w:rsidRPr="002676AE">
        <w:rPr>
          <w:sz w:val="24"/>
          <w:szCs w:val="24"/>
          <w:lang w:val="fr-FR"/>
        </w:rPr>
        <w:t>2</w:t>
      </w:r>
      <w:r w:rsidR="00222902" w:rsidRPr="002676AE">
        <w:rPr>
          <w:b/>
          <w:bCs/>
          <w:sz w:val="24"/>
          <w:szCs w:val="24"/>
          <w:lang w:val="fr-FR"/>
        </w:rPr>
        <w:t xml:space="preserve"> octobre 202</w:t>
      </w:r>
      <w:r w:rsidR="00871C33" w:rsidRPr="002676AE">
        <w:rPr>
          <w:b/>
          <w:bCs/>
          <w:sz w:val="24"/>
          <w:szCs w:val="24"/>
          <w:lang w:val="fr-FR"/>
        </w:rPr>
        <w:t>6</w:t>
      </w:r>
      <w:r w:rsidR="00B67010" w:rsidRPr="002676AE">
        <w:rPr>
          <w:b/>
          <w:bCs/>
          <w:sz w:val="24"/>
          <w:szCs w:val="24"/>
          <w:lang w:val="fr-FR"/>
        </w:rPr>
        <w:t xml:space="preserve"> </w:t>
      </w:r>
      <w:r w:rsidR="00A91392" w:rsidRPr="002676AE">
        <w:rPr>
          <w:sz w:val="24"/>
          <w:szCs w:val="24"/>
          <w:lang w:val="fr-FR"/>
        </w:rPr>
        <w:t>à</w:t>
      </w:r>
      <w:r w:rsidR="00A91392" w:rsidRPr="002676AE">
        <w:rPr>
          <w:b/>
          <w:bCs/>
          <w:sz w:val="24"/>
          <w:szCs w:val="24"/>
          <w:lang w:val="fr-FR"/>
        </w:rPr>
        <w:t xml:space="preserve"> Paris</w:t>
      </w:r>
      <w:r w:rsidRPr="002676AE">
        <w:rPr>
          <w:sz w:val="24"/>
          <w:szCs w:val="24"/>
          <w:lang w:val="fr-FR"/>
        </w:rPr>
        <w:t xml:space="preserve">. </w:t>
      </w:r>
      <w:r w:rsidRPr="002676AE">
        <w:rPr>
          <w:b/>
          <w:bCs/>
          <w:i/>
          <w:iCs/>
          <w:sz w:val="24"/>
          <w:szCs w:val="24"/>
          <w:lang w:val="fr-FR"/>
        </w:rPr>
        <w:t xml:space="preserve">Veuillez déjà </w:t>
      </w:r>
      <w:r w:rsidR="00DA122F" w:rsidRPr="002676AE">
        <w:rPr>
          <w:b/>
          <w:bCs/>
          <w:i/>
          <w:iCs/>
          <w:sz w:val="24"/>
          <w:szCs w:val="24"/>
          <w:lang w:val="fr-FR"/>
        </w:rPr>
        <w:t>réserver</w:t>
      </w:r>
      <w:r w:rsidR="00A56119" w:rsidRPr="002676AE">
        <w:rPr>
          <w:b/>
          <w:bCs/>
          <w:i/>
          <w:iCs/>
          <w:sz w:val="24"/>
          <w:szCs w:val="24"/>
          <w:lang w:val="fr-FR"/>
        </w:rPr>
        <w:t xml:space="preserve"> </w:t>
      </w:r>
      <w:r w:rsidRPr="002676AE">
        <w:rPr>
          <w:b/>
          <w:bCs/>
          <w:i/>
          <w:iCs/>
          <w:sz w:val="24"/>
          <w:szCs w:val="24"/>
          <w:lang w:val="fr-FR"/>
        </w:rPr>
        <w:t>cette date</w:t>
      </w:r>
      <w:r w:rsidRPr="002676AE">
        <w:rPr>
          <w:i/>
          <w:iCs/>
          <w:sz w:val="24"/>
          <w:szCs w:val="24"/>
          <w:lang w:val="fr-FR"/>
        </w:rPr>
        <w:t xml:space="preserve"> !</w:t>
      </w:r>
    </w:p>
    <w:p w14:paraId="33F12FF7" w14:textId="77777777" w:rsidR="003A4738" w:rsidRPr="002676AE" w:rsidRDefault="003A4738" w:rsidP="00A56119">
      <w:pPr>
        <w:rPr>
          <w:i/>
          <w:iCs/>
          <w:lang w:val="fr-FR"/>
        </w:rPr>
      </w:pPr>
    </w:p>
    <w:p w14:paraId="36622182" w14:textId="77777777" w:rsidR="00D11C05" w:rsidRPr="002676AE" w:rsidRDefault="00D11C05" w:rsidP="00D11C05">
      <w:pPr>
        <w:jc w:val="center"/>
        <w:rPr>
          <w:b/>
          <w:bCs/>
          <w:sz w:val="24"/>
          <w:szCs w:val="24"/>
          <w:lang w:val="fr-FR"/>
        </w:rPr>
      </w:pPr>
      <w:r w:rsidRPr="002676AE">
        <w:rPr>
          <w:b/>
          <w:bCs/>
          <w:sz w:val="24"/>
          <w:szCs w:val="24"/>
          <w:lang w:val="fr-FR"/>
        </w:rPr>
        <w:t>Veuillez être le plus clair et le plus concis possible.</w:t>
      </w:r>
    </w:p>
    <w:p w14:paraId="1D1FBA85" w14:textId="77777777" w:rsidR="00B27166" w:rsidRPr="002676AE" w:rsidRDefault="00D11C05" w:rsidP="00D11C05">
      <w:pPr>
        <w:jc w:val="center"/>
        <w:rPr>
          <w:b/>
          <w:bCs/>
          <w:sz w:val="24"/>
          <w:szCs w:val="24"/>
          <w:lang w:val="fr-FR"/>
        </w:rPr>
      </w:pPr>
      <w:r w:rsidRPr="002676AE">
        <w:rPr>
          <w:b/>
          <w:bCs/>
          <w:sz w:val="24"/>
          <w:szCs w:val="24"/>
          <w:lang w:val="fr-FR"/>
        </w:rPr>
        <w:t xml:space="preserve">Le nombre maximal de caractères pour chaque question est </w:t>
      </w:r>
      <w:r w:rsidRPr="002676AE">
        <w:rPr>
          <w:b/>
          <w:bCs/>
          <w:sz w:val="24"/>
          <w:szCs w:val="24"/>
          <w:u w:val="single"/>
          <w:lang w:val="fr-FR"/>
        </w:rPr>
        <w:t>avec espaces compris</w:t>
      </w:r>
      <w:r w:rsidRPr="002676AE">
        <w:rPr>
          <w:b/>
          <w:bCs/>
          <w:sz w:val="24"/>
          <w:szCs w:val="24"/>
          <w:lang w:val="fr-FR"/>
        </w:rPr>
        <w:t>.</w:t>
      </w:r>
    </w:p>
    <w:p w14:paraId="67F4E73C" w14:textId="77777777" w:rsidR="00B27166" w:rsidRPr="002676AE" w:rsidRDefault="00B27166" w:rsidP="00D11C05">
      <w:pPr>
        <w:jc w:val="center"/>
        <w:rPr>
          <w:b/>
          <w:bCs/>
          <w:sz w:val="24"/>
          <w:szCs w:val="24"/>
          <w:lang w:val="fr-FR"/>
        </w:rPr>
      </w:pPr>
    </w:p>
    <w:p w14:paraId="3B47D541" w14:textId="308849D5" w:rsidR="00E5234E" w:rsidRPr="002676AE" w:rsidRDefault="003561D0" w:rsidP="00456701">
      <w:pPr>
        <w:pStyle w:val="Titre2"/>
        <w:rPr>
          <w:color w:val="auto"/>
          <w:sz w:val="28"/>
          <w:szCs w:val="28"/>
          <w:lang w:val="fr-FR"/>
        </w:rPr>
      </w:pPr>
      <w:r w:rsidRPr="002676AE">
        <w:rPr>
          <w:lang w:val="fr-FR"/>
        </w:rPr>
        <w:lastRenderedPageBreak/>
        <w:t xml:space="preserve">Fiche </w:t>
      </w:r>
      <w:r w:rsidR="005E71FC" w:rsidRPr="002676AE">
        <w:rPr>
          <w:lang w:val="fr-FR"/>
        </w:rPr>
        <w:t>d’</w:t>
      </w:r>
      <w:r w:rsidR="00A65634" w:rsidRPr="002676AE">
        <w:rPr>
          <w:lang w:val="fr-FR"/>
        </w:rPr>
        <w:t xml:space="preserve">identité de la personne morale </w:t>
      </w:r>
      <w:r w:rsidR="00A65634" w:rsidRPr="002676AE">
        <w:rPr>
          <w:sz w:val="28"/>
          <w:szCs w:val="28"/>
          <w:lang w:val="fr-FR"/>
        </w:rPr>
        <w:t xml:space="preserve">(qui doit être constituée </w:t>
      </w:r>
      <w:r w:rsidR="008F6222" w:rsidRPr="002676AE">
        <w:rPr>
          <w:sz w:val="28"/>
          <w:szCs w:val="28"/>
          <w:lang w:val="fr-FR"/>
        </w:rPr>
        <w:t>à la date du jury)</w:t>
      </w:r>
    </w:p>
    <w:tbl>
      <w:tblPr>
        <w:tblStyle w:val="TableauGrille4-Accentuation5"/>
        <w:tblW w:w="0" w:type="auto"/>
        <w:tblLook w:val="0600" w:firstRow="0" w:lastRow="0" w:firstColumn="0" w:lastColumn="0" w:noHBand="1" w:noVBand="1"/>
      </w:tblPr>
      <w:tblGrid>
        <w:gridCol w:w="3256"/>
        <w:gridCol w:w="5804"/>
      </w:tblGrid>
      <w:tr w:rsidR="002F1ED8" w:rsidRPr="002676AE" w14:paraId="06282DD1" w14:textId="77777777" w:rsidTr="00F459F9">
        <w:tc>
          <w:tcPr>
            <w:tcW w:w="3256" w:type="dxa"/>
            <w:shd w:val="clear" w:color="auto" w:fill="0F80CC"/>
          </w:tcPr>
          <w:p w14:paraId="0960A1C3" w14:textId="6B0DF34A" w:rsidR="002F1ED8" w:rsidRPr="002676AE" w:rsidRDefault="004C5404" w:rsidP="005F4D67">
            <w:pPr>
              <w:keepNext/>
              <w:keepLines/>
              <w:spacing w:before="20" w:after="20"/>
              <w:rPr>
                <w:b/>
                <w:bCs/>
                <w:color w:val="FFFFFF" w:themeColor="background1"/>
                <w:lang w:val="fr-FR"/>
              </w:rPr>
            </w:pPr>
            <w:r w:rsidRPr="002676AE">
              <w:rPr>
                <w:b/>
                <w:bCs/>
                <w:color w:val="FFFFFF" w:themeColor="background1"/>
                <w:lang w:val="fr-FR"/>
              </w:rPr>
              <w:t xml:space="preserve">Nom </w:t>
            </w:r>
          </w:p>
        </w:tc>
        <w:sdt>
          <w:sdtPr>
            <w:rPr>
              <w:color w:val="auto"/>
              <w:lang w:val="fr-FR"/>
            </w:rPr>
            <w:id w:val="250175102"/>
            <w:placeholder>
              <w:docPart w:val="A4B302A8580C48869F90923087A12442"/>
            </w:placeholder>
            <w:showingPlcHdr/>
          </w:sdtPr>
          <w:sdtEndPr/>
          <w:sdtContent>
            <w:tc>
              <w:tcPr>
                <w:tcW w:w="5804" w:type="dxa"/>
              </w:tcPr>
              <w:p w14:paraId="5B2A706F" w14:textId="77777777" w:rsidR="002F1ED8" w:rsidRPr="002676AE" w:rsidRDefault="002F1ED8"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2F1ED8" w:rsidRPr="002676AE" w14:paraId="7EA3CCE1" w14:textId="77777777" w:rsidTr="00F459F9">
        <w:tc>
          <w:tcPr>
            <w:tcW w:w="3256" w:type="dxa"/>
            <w:shd w:val="clear" w:color="auto" w:fill="0F80CC"/>
          </w:tcPr>
          <w:p w14:paraId="4E725615" w14:textId="411EC694" w:rsidR="002F1ED8" w:rsidRPr="002676AE" w:rsidRDefault="004C5404" w:rsidP="005F4D67">
            <w:pPr>
              <w:keepNext/>
              <w:keepLines/>
              <w:spacing w:before="20" w:after="20"/>
              <w:rPr>
                <w:b/>
                <w:bCs/>
                <w:color w:val="FFFFFF" w:themeColor="background1"/>
                <w:lang w:val="fr-FR"/>
              </w:rPr>
            </w:pPr>
            <w:r w:rsidRPr="002676AE">
              <w:rPr>
                <w:b/>
                <w:bCs/>
                <w:color w:val="FFFFFF" w:themeColor="background1"/>
                <w:lang w:val="fr-FR"/>
              </w:rPr>
              <w:t xml:space="preserve">Date de création </w:t>
            </w:r>
          </w:p>
        </w:tc>
        <w:sdt>
          <w:sdtPr>
            <w:rPr>
              <w:color w:val="auto"/>
              <w:lang w:val="fr-FR"/>
            </w:rPr>
            <w:id w:val="1679463946"/>
            <w:placeholder>
              <w:docPart w:val="D2AD62C1D2F44819A19B2F814B1156E5"/>
            </w:placeholder>
            <w:showingPlcHdr/>
          </w:sdtPr>
          <w:sdtEndPr/>
          <w:sdtContent>
            <w:tc>
              <w:tcPr>
                <w:tcW w:w="5804" w:type="dxa"/>
              </w:tcPr>
              <w:p w14:paraId="135D5573" w14:textId="77777777" w:rsidR="002F1ED8" w:rsidRPr="002676AE" w:rsidRDefault="002F1ED8"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2F1ED8" w:rsidRPr="002676AE" w14:paraId="673EDBB0" w14:textId="77777777" w:rsidTr="00F459F9">
        <w:tc>
          <w:tcPr>
            <w:tcW w:w="3256" w:type="dxa"/>
            <w:shd w:val="clear" w:color="auto" w:fill="0F80CC"/>
          </w:tcPr>
          <w:p w14:paraId="6CF7C51A" w14:textId="4AC0DF68" w:rsidR="002F1ED8" w:rsidRPr="002676AE" w:rsidRDefault="004C5404" w:rsidP="005F4D67">
            <w:pPr>
              <w:keepNext/>
              <w:keepLines/>
              <w:spacing w:before="20" w:after="20"/>
              <w:rPr>
                <w:b/>
                <w:bCs/>
                <w:color w:val="FFFFFF" w:themeColor="background1"/>
                <w:lang w:val="fr-FR"/>
              </w:rPr>
            </w:pPr>
            <w:r w:rsidRPr="002676AE">
              <w:rPr>
                <w:b/>
                <w:bCs/>
                <w:color w:val="FFFFFF" w:themeColor="background1"/>
                <w:lang w:val="fr-FR"/>
              </w:rPr>
              <w:t>Adresse postale du siège social</w:t>
            </w:r>
          </w:p>
        </w:tc>
        <w:sdt>
          <w:sdtPr>
            <w:rPr>
              <w:color w:val="auto"/>
              <w:lang w:val="fr-FR"/>
            </w:rPr>
            <w:id w:val="1288635141"/>
            <w:placeholder>
              <w:docPart w:val="1F87DC9EECF5444C88F2A7EDDA64CF2C"/>
            </w:placeholder>
            <w:showingPlcHdr/>
          </w:sdtPr>
          <w:sdtEndPr/>
          <w:sdtContent>
            <w:tc>
              <w:tcPr>
                <w:tcW w:w="5804" w:type="dxa"/>
              </w:tcPr>
              <w:p w14:paraId="78516FE7" w14:textId="77777777" w:rsidR="002F1ED8" w:rsidRPr="002676AE" w:rsidRDefault="002F1ED8"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2F1ED8" w:rsidRPr="002676AE" w14:paraId="7659F91A" w14:textId="77777777" w:rsidTr="00F459F9">
        <w:tc>
          <w:tcPr>
            <w:tcW w:w="3256" w:type="dxa"/>
            <w:shd w:val="clear" w:color="auto" w:fill="0F80CC"/>
          </w:tcPr>
          <w:p w14:paraId="717EE8FE" w14:textId="54B4FE38" w:rsidR="002F1ED8" w:rsidRPr="002676AE" w:rsidRDefault="004C5404" w:rsidP="005F4D67">
            <w:pPr>
              <w:keepNext/>
              <w:keepLines/>
              <w:spacing w:before="20" w:after="20"/>
              <w:rPr>
                <w:b/>
                <w:bCs/>
                <w:color w:val="FFFFFF" w:themeColor="background1"/>
                <w:lang w:val="fr-FR"/>
              </w:rPr>
            </w:pPr>
            <w:r w:rsidRPr="002676AE">
              <w:rPr>
                <w:b/>
                <w:bCs/>
                <w:color w:val="FFFFFF" w:themeColor="background1"/>
                <w:lang w:val="fr-FR"/>
              </w:rPr>
              <w:t xml:space="preserve">Forme juridique </w:t>
            </w:r>
          </w:p>
        </w:tc>
        <w:sdt>
          <w:sdtPr>
            <w:rPr>
              <w:color w:val="auto"/>
              <w:lang w:val="fr-FR"/>
            </w:rPr>
            <w:id w:val="438653411"/>
            <w:placeholder>
              <w:docPart w:val="D893C294622F49308F07E99316E20A3D"/>
            </w:placeholder>
            <w:showingPlcHdr/>
          </w:sdtPr>
          <w:sdtEndPr/>
          <w:sdtContent>
            <w:tc>
              <w:tcPr>
                <w:tcW w:w="5804" w:type="dxa"/>
              </w:tcPr>
              <w:p w14:paraId="2CBD545B" w14:textId="77777777" w:rsidR="002F1ED8" w:rsidRPr="002676AE" w:rsidRDefault="002F1ED8"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2F1ED8" w:rsidRPr="002676AE" w14:paraId="253A1AD3" w14:textId="77777777" w:rsidTr="00F459F9">
        <w:tc>
          <w:tcPr>
            <w:tcW w:w="3256" w:type="dxa"/>
            <w:shd w:val="clear" w:color="auto" w:fill="0F80CC"/>
          </w:tcPr>
          <w:p w14:paraId="74B656AC" w14:textId="6C80A4B7" w:rsidR="00F459F9" w:rsidRPr="002676AE" w:rsidRDefault="004C5404" w:rsidP="005F4D67">
            <w:pPr>
              <w:keepNext/>
              <w:keepLines/>
              <w:spacing w:before="20" w:after="20"/>
              <w:rPr>
                <w:b/>
                <w:bCs/>
                <w:color w:val="FFFFFF" w:themeColor="background1"/>
                <w:lang w:val="fr-FR"/>
              </w:rPr>
            </w:pPr>
            <w:r w:rsidRPr="002676AE">
              <w:rPr>
                <w:b/>
                <w:bCs/>
                <w:color w:val="FFFFFF" w:themeColor="background1"/>
                <w:lang w:val="fr-FR"/>
              </w:rPr>
              <w:t>Numéro d'en</w:t>
            </w:r>
            <w:r w:rsidR="00630675" w:rsidRPr="002676AE">
              <w:rPr>
                <w:b/>
                <w:bCs/>
                <w:color w:val="FFFFFF" w:themeColor="background1"/>
                <w:lang w:val="fr-FR"/>
              </w:rPr>
              <w:t xml:space="preserve">registrement </w:t>
            </w:r>
            <w:r w:rsidR="00F459F9" w:rsidRPr="002676AE">
              <w:rPr>
                <w:b/>
                <w:bCs/>
                <w:color w:val="FFFFFF" w:themeColor="background1"/>
                <w:lang w:val="fr-FR"/>
              </w:rPr>
              <w:br/>
            </w:r>
            <w:r w:rsidR="00F459F9" w:rsidRPr="002676AE">
              <w:rPr>
                <w:i/>
                <w:iCs/>
                <w:color w:val="FFFFFF" w:themeColor="background1"/>
                <w:sz w:val="18"/>
                <w:szCs w:val="18"/>
                <w:lang w:val="fr-FR"/>
              </w:rPr>
              <w:t xml:space="preserve">SIREN, SIRET, VAT, BCE </w:t>
            </w:r>
            <w:r w:rsidRPr="002676AE">
              <w:rPr>
                <w:i/>
                <w:iCs/>
                <w:color w:val="FFFFFF" w:themeColor="background1"/>
                <w:sz w:val="18"/>
                <w:szCs w:val="18"/>
                <w:lang w:val="fr-FR"/>
              </w:rPr>
              <w:t>ou équivalent</w:t>
            </w:r>
          </w:p>
        </w:tc>
        <w:sdt>
          <w:sdtPr>
            <w:rPr>
              <w:color w:val="auto"/>
              <w:lang w:val="fr-FR"/>
            </w:rPr>
            <w:id w:val="-1232458541"/>
            <w:placeholder>
              <w:docPart w:val="2193030C33A848A7AC69F68CDC246913"/>
            </w:placeholder>
            <w:showingPlcHdr/>
          </w:sdtPr>
          <w:sdtEndPr/>
          <w:sdtContent>
            <w:tc>
              <w:tcPr>
                <w:tcW w:w="5804" w:type="dxa"/>
              </w:tcPr>
              <w:p w14:paraId="12280AFC" w14:textId="77777777" w:rsidR="002F1ED8" w:rsidRPr="002676AE" w:rsidRDefault="002F1ED8"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B908DD" w:rsidRPr="002676AE" w14:paraId="7F12CC7D" w14:textId="77777777" w:rsidTr="00F459F9">
        <w:tc>
          <w:tcPr>
            <w:tcW w:w="3256" w:type="dxa"/>
            <w:shd w:val="clear" w:color="auto" w:fill="0F80CC"/>
          </w:tcPr>
          <w:p w14:paraId="071CC353" w14:textId="5DF93190" w:rsidR="00B908DD" w:rsidRPr="002676AE" w:rsidRDefault="006864C3" w:rsidP="005F4D67">
            <w:pPr>
              <w:keepNext/>
              <w:keepLines/>
              <w:spacing w:before="20" w:after="20"/>
              <w:rPr>
                <w:b/>
                <w:bCs/>
                <w:color w:val="FFFFFF" w:themeColor="background1"/>
                <w:lang w:val="fr-FR"/>
              </w:rPr>
            </w:pPr>
            <w:r w:rsidRPr="002676AE">
              <w:rPr>
                <w:b/>
                <w:bCs/>
                <w:color w:val="FFFFFF" w:themeColor="background1"/>
                <w:lang w:val="fr-FR"/>
              </w:rPr>
              <w:t xml:space="preserve">Chiffre </w:t>
            </w:r>
            <w:proofErr w:type="gramStart"/>
            <w:r w:rsidRPr="002676AE">
              <w:rPr>
                <w:b/>
                <w:bCs/>
                <w:color w:val="FFFFFF" w:themeColor="background1"/>
                <w:lang w:val="fr-FR"/>
              </w:rPr>
              <w:t>d’affaire</w:t>
            </w:r>
            <w:proofErr w:type="gramEnd"/>
            <w:r w:rsidRPr="002676AE">
              <w:rPr>
                <w:b/>
                <w:bCs/>
                <w:color w:val="FFFFFF" w:themeColor="background1"/>
                <w:lang w:val="fr-FR"/>
              </w:rPr>
              <w:t xml:space="preserve"> du dernier exercice</w:t>
            </w:r>
          </w:p>
        </w:tc>
        <w:sdt>
          <w:sdtPr>
            <w:rPr>
              <w:color w:val="auto"/>
              <w:lang w:val="fr-FR"/>
            </w:rPr>
            <w:id w:val="1661497139"/>
            <w:placeholder>
              <w:docPart w:val="6B02E07316404D219CF2AC1DA6B2D95E"/>
            </w:placeholder>
            <w:showingPlcHdr/>
          </w:sdtPr>
          <w:sdtEndPr/>
          <w:sdtContent>
            <w:tc>
              <w:tcPr>
                <w:tcW w:w="5804" w:type="dxa"/>
              </w:tcPr>
              <w:p w14:paraId="757E0856" w14:textId="2932D681" w:rsidR="00B908DD" w:rsidRPr="002676AE" w:rsidRDefault="00E52A0F"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3165B4" w:rsidRPr="002676AE" w14:paraId="03133732" w14:textId="77777777" w:rsidTr="00F459F9">
        <w:tc>
          <w:tcPr>
            <w:tcW w:w="3256" w:type="dxa"/>
            <w:shd w:val="clear" w:color="auto" w:fill="0F80CC"/>
          </w:tcPr>
          <w:p w14:paraId="595AE102" w14:textId="6995A9E2" w:rsidR="003165B4" w:rsidRPr="002676AE" w:rsidRDefault="005F6193" w:rsidP="005F4D67">
            <w:pPr>
              <w:keepNext/>
              <w:keepLines/>
              <w:spacing w:before="20" w:after="20"/>
              <w:rPr>
                <w:b/>
                <w:bCs/>
                <w:color w:val="FFFFFF" w:themeColor="background1"/>
                <w:lang w:val="fr-FR"/>
              </w:rPr>
            </w:pPr>
            <w:r w:rsidRPr="002676AE">
              <w:rPr>
                <w:b/>
                <w:bCs/>
                <w:color w:val="FFFFFF" w:themeColor="background1"/>
                <w:lang w:val="fr-FR"/>
              </w:rPr>
              <w:t xml:space="preserve">Montant demandé </w:t>
            </w:r>
          </w:p>
        </w:tc>
        <w:sdt>
          <w:sdtPr>
            <w:rPr>
              <w:color w:val="auto"/>
              <w:lang w:val="fr-FR"/>
            </w:rPr>
            <w:id w:val="698905433"/>
            <w:placeholder>
              <w:docPart w:val="85A7E733BF024EF3AD8F6D6E600434BB"/>
            </w:placeholder>
            <w:showingPlcHdr/>
          </w:sdtPr>
          <w:sdtEndPr/>
          <w:sdtContent>
            <w:tc>
              <w:tcPr>
                <w:tcW w:w="5804" w:type="dxa"/>
              </w:tcPr>
              <w:p w14:paraId="0E76EA9D" w14:textId="36B4CF77" w:rsidR="003165B4" w:rsidRPr="002676AE" w:rsidRDefault="00E52A0F"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bl>
    <w:p w14:paraId="4178165B" w14:textId="4FE40744" w:rsidR="00820E70" w:rsidRPr="002676AE" w:rsidRDefault="00B27166" w:rsidP="00456701">
      <w:pPr>
        <w:pStyle w:val="Titre2"/>
        <w:rPr>
          <w:lang w:val="fr-FR"/>
        </w:rPr>
      </w:pPr>
      <w:r w:rsidRPr="002676AE">
        <w:rPr>
          <w:lang w:val="fr-FR"/>
        </w:rPr>
        <w:t>SECTION 1 : D</w:t>
      </w:r>
      <w:r w:rsidR="00E528E0" w:rsidRPr="002676AE">
        <w:rPr>
          <w:lang w:val="fr-FR"/>
        </w:rPr>
        <w:t xml:space="preserve">escription </w:t>
      </w:r>
      <w:r w:rsidR="00A8439F" w:rsidRPr="002676AE">
        <w:rPr>
          <w:lang w:val="fr-FR"/>
        </w:rPr>
        <w:t>d</w:t>
      </w:r>
      <w:r w:rsidR="00AB4F1C" w:rsidRPr="002676AE">
        <w:rPr>
          <w:lang w:val="fr-FR"/>
        </w:rPr>
        <w:t>e votre</w:t>
      </w:r>
      <w:r w:rsidR="00A8439F" w:rsidRPr="002676AE">
        <w:rPr>
          <w:lang w:val="fr-FR"/>
        </w:rPr>
        <w:t xml:space="preserve"> projet</w:t>
      </w:r>
    </w:p>
    <w:p w14:paraId="4502A139" w14:textId="49357FB7" w:rsidR="00E637DC" w:rsidRPr="002676AE" w:rsidRDefault="00A8439F" w:rsidP="00E637DC">
      <w:pPr>
        <w:pStyle w:val="Titre3"/>
        <w:rPr>
          <w:lang w:val="fr-FR"/>
        </w:rPr>
      </w:pPr>
      <w:r w:rsidRPr="002676AE">
        <w:rPr>
          <w:lang w:val="fr-FR"/>
        </w:rPr>
        <w:t>Aperçu du projet</w:t>
      </w:r>
    </w:p>
    <w:tbl>
      <w:tblPr>
        <w:tblStyle w:val="TableauGrille4-Accentuation5"/>
        <w:tblW w:w="0" w:type="auto"/>
        <w:tblLook w:val="0620" w:firstRow="1" w:lastRow="0" w:firstColumn="0" w:lastColumn="0" w:noHBand="1" w:noVBand="1"/>
      </w:tblPr>
      <w:tblGrid>
        <w:gridCol w:w="9060"/>
      </w:tblGrid>
      <w:tr w:rsidR="00E637DC" w:rsidRPr="002676AE" w14:paraId="6BC5424A"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B580BB1" w14:textId="23B957D4" w:rsidR="00E637DC" w:rsidRPr="002676AE" w:rsidRDefault="00E637DC" w:rsidP="005F4D67">
            <w:pPr>
              <w:keepNext/>
              <w:keepLines/>
              <w:spacing w:before="20" w:after="20"/>
              <w:rPr>
                <w:color w:val="FFFFFF" w:themeColor="background1"/>
                <w:lang w:val="fr-FR"/>
              </w:rPr>
            </w:pPr>
            <w:r w:rsidRPr="002676AE">
              <w:rPr>
                <w:color w:val="FFFFFF" w:themeColor="background1"/>
                <w:lang w:val="fr-FR"/>
              </w:rPr>
              <w:t xml:space="preserve">Décrivez votre projet en 5 lignes maximum (le problème auquel vous répondez, votre solution et l’impact environnemental) </w:t>
            </w:r>
          </w:p>
        </w:tc>
      </w:tr>
      <w:tr w:rsidR="00E637DC" w:rsidRPr="002676AE" w14:paraId="03009450" w14:textId="77777777" w:rsidTr="005F4D67">
        <w:tc>
          <w:tcPr>
            <w:tcW w:w="9060" w:type="dxa"/>
            <w:tcBorders>
              <w:top w:val="single" w:sz="4" w:space="0" w:color="4472C4" w:themeColor="accent5"/>
              <w:bottom w:val="single" w:sz="4" w:space="0" w:color="4472C4" w:themeColor="accent5"/>
            </w:tcBorders>
          </w:tcPr>
          <w:p w14:paraId="309EAB30" w14:textId="5C8902EA" w:rsidR="008742DE" w:rsidRPr="002676AE" w:rsidRDefault="008742DE" w:rsidP="008742DE">
            <w:pPr>
              <w:spacing w:before="20" w:after="20"/>
              <w:rPr>
                <w:i/>
                <w:iCs/>
                <w:color w:val="0F80CC"/>
                <w:sz w:val="20"/>
                <w:szCs w:val="20"/>
                <w:lang w:val="fr-FR"/>
              </w:rPr>
            </w:pPr>
            <w:r w:rsidRPr="002676AE">
              <w:rPr>
                <w:i/>
                <w:iCs/>
                <w:color w:val="0F80CC"/>
                <w:sz w:val="20"/>
                <w:szCs w:val="20"/>
                <w:lang w:val="fr-FR"/>
              </w:rPr>
              <w:t>Ce court pitch pourrait être utilisé dans le cadre de futures communications publiques (</w:t>
            </w:r>
            <w:r w:rsidR="00ED3589" w:rsidRPr="002676AE">
              <w:rPr>
                <w:i/>
                <w:iCs/>
                <w:color w:val="0F80CC"/>
                <w:sz w:val="20"/>
                <w:szCs w:val="20"/>
                <w:lang w:val="fr-FR"/>
              </w:rPr>
              <w:t>newsletter</w:t>
            </w:r>
            <w:r w:rsidRPr="002676AE">
              <w:rPr>
                <w:i/>
                <w:iCs/>
                <w:color w:val="0F80CC"/>
                <w:sz w:val="20"/>
                <w:szCs w:val="20"/>
                <w:lang w:val="fr-FR"/>
              </w:rPr>
              <w:t>, site web, rapport annuel), avec votre accord ; veuillez donc être aussi clair et précis que possible</w:t>
            </w:r>
          </w:p>
          <w:p w14:paraId="098D0B8B" w14:textId="355328CF" w:rsidR="00E637DC" w:rsidRPr="002676AE" w:rsidRDefault="00E637DC" w:rsidP="005F4D67">
            <w:pPr>
              <w:spacing w:before="20" w:after="20"/>
              <w:rPr>
                <w:b/>
                <w:color w:val="0F80CC"/>
                <w:lang w:val="fr-FR"/>
              </w:rPr>
            </w:pPr>
            <w:r w:rsidRPr="002676AE">
              <w:rPr>
                <w:i/>
                <w:iCs/>
                <w:color w:val="0F80CC"/>
                <w:sz w:val="20"/>
                <w:szCs w:val="20"/>
                <w:lang w:val="fr-FR"/>
              </w:rPr>
              <w:t>(</w:t>
            </w:r>
            <w:r w:rsidR="00C76744" w:rsidRPr="002676AE">
              <w:rPr>
                <w:i/>
                <w:iCs/>
                <w:color w:val="0F80CC"/>
                <w:sz w:val="20"/>
                <w:szCs w:val="20"/>
                <w:lang w:val="fr-FR"/>
              </w:rPr>
              <w:t>3</w:t>
            </w:r>
            <w:r w:rsidRPr="002676AE">
              <w:rPr>
                <w:i/>
                <w:iCs/>
                <w:color w:val="0F80CC"/>
                <w:sz w:val="20"/>
                <w:szCs w:val="20"/>
                <w:lang w:val="fr-FR"/>
              </w:rPr>
              <w:t>00 caractères maximum)</w:t>
            </w:r>
          </w:p>
        </w:tc>
      </w:tr>
      <w:tr w:rsidR="00E637DC" w:rsidRPr="002676AE" w14:paraId="52A0FBEB" w14:textId="77777777" w:rsidTr="005F4D67">
        <w:tc>
          <w:tcPr>
            <w:tcW w:w="9060" w:type="dxa"/>
            <w:tcBorders>
              <w:top w:val="single" w:sz="4" w:space="0" w:color="4472C4" w:themeColor="accent5"/>
              <w:bottom w:val="single" w:sz="4" w:space="0" w:color="4472C4" w:themeColor="accent5"/>
            </w:tcBorders>
          </w:tcPr>
          <w:p w14:paraId="4846791C" w14:textId="155A68AD" w:rsidR="00E637DC"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78D399A4" w14:textId="77777777" w:rsidR="00E637DC" w:rsidRPr="002676AE" w:rsidRDefault="00E637DC" w:rsidP="00F64758">
      <w:pPr>
        <w:rPr>
          <w:sz w:val="6"/>
          <w:szCs w:val="6"/>
          <w:lang w:val="fr-FR"/>
        </w:rPr>
      </w:pPr>
    </w:p>
    <w:p w14:paraId="427AD9F8" w14:textId="77777777" w:rsidR="000F1AF5" w:rsidRPr="002676AE" w:rsidRDefault="000F1AF5" w:rsidP="000F1AF5">
      <w:pPr>
        <w:pStyle w:val="Titre3"/>
        <w:rPr>
          <w:lang w:val="fr-FR"/>
        </w:rPr>
      </w:pPr>
      <w:r w:rsidRPr="002676AE">
        <w:rPr>
          <w:lang w:val="fr-FR"/>
        </w:rPr>
        <w:t xml:space="preserve">Votre innovation </w:t>
      </w:r>
    </w:p>
    <w:tbl>
      <w:tblPr>
        <w:tblStyle w:val="TableauGrille4-Accentuation5"/>
        <w:tblW w:w="0" w:type="auto"/>
        <w:tblLook w:val="04A0" w:firstRow="1" w:lastRow="0" w:firstColumn="1" w:lastColumn="0" w:noHBand="0" w:noVBand="1"/>
      </w:tblPr>
      <w:tblGrid>
        <w:gridCol w:w="9060"/>
      </w:tblGrid>
      <w:tr w:rsidR="000F1AF5" w:rsidRPr="002676AE" w14:paraId="35BBF759" w14:textId="77777777" w:rsidTr="00635A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F80CC"/>
          </w:tcPr>
          <w:p w14:paraId="7E08E166" w14:textId="77777777" w:rsidR="000F1AF5" w:rsidRPr="002676AE" w:rsidRDefault="000F1AF5" w:rsidP="00635AA3">
            <w:pPr>
              <w:keepNext/>
              <w:keepLines/>
              <w:spacing w:before="20" w:after="20"/>
              <w:rPr>
                <w:color w:val="FFFFFF" w:themeColor="background1"/>
                <w:lang w:val="fr-FR"/>
              </w:rPr>
            </w:pPr>
            <w:r w:rsidRPr="002676AE">
              <w:rPr>
                <w:color w:val="FFFFFF" w:themeColor="background1"/>
                <w:lang w:val="fr-FR"/>
              </w:rPr>
              <w:t xml:space="preserve">Décrivez votre produit ou service </w:t>
            </w:r>
          </w:p>
        </w:tc>
      </w:tr>
      <w:tr w:rsidR="000F1AF5" w:rsidRPr="002676AE" w14:paraId="1395E075" w14:textId="77777777" w:rsidTr="00635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070CDD63" w14:textId="77777777" w:rsidR="000F1AF5" w:rsidRPr="002676AE" w:rsidRDefault="000F1AF5" w:rsidP="00635AA3">
            <w:pPr>
              <w:spacing w:before="20" w:after="20"/>
              <w:rPr>
                <w:b w:val="0"/>
                <w:color w:val="0F80CC"/>
                <w:lang w:val="fr-FR"/>
              </w:rPr>
            </w:pPr>
            <w:r w:rsidRPr="002676AE">
              <w:rPr>
                <w:b w:val="0"/>
                <w:bCs w:val="0"/>
                <w:i/>
                <w:iCs/>
                <w:color w:val="0F80CC"/>
                <w:sz w:val="20"/>
                <w:szCs w:val="20"/>
                <w:lang w:val="fr-FR"/>
              </w:rPr>
              <w:t>(600 caractères maximum)</w:t>
            </w:r>
          </w:p>
        </w:tc>
      </w:tr>
      <w:tr w:rsidR="000F1AF5" w:rsidRPr="002676AE" w14:paraId="17928E27" w14:textId="77777777" w:rsidTr="00635AA3">
        <w:tc>
          <w:tcPr>
            <w:cnfStyle w:val="001000000000" w:firstRow="0" w:lastRow="0" w:firstColumn="1" w:lastColumn="0" w:oddVBand="0" w:evenVBand="0" w:oddHBand="0" w:evenHBand="0" w:firstRowFirstColumn="0" w:firstRowLastColumn="0" w:lastRowFirstColumn="0" w:lastRowLastColumn="0"/>
            <w:tcW w:w="9060" w:type="dxa"/>
          </w:tcPr>
          <w:p w14:paraId="77D09289" w14:textId="56B2DB81" w:rsidR="000F1AF5" w:rsidRPr="002676AE" w:rsidRDefault="003575BF" w:rsidP="00635AA3">
            <w:pPr>
              <w:tabs>
                <w:tab w:val="right" w:leader="dot" w:pos="8652"/>
              </w:tabs>
              <w:spacing w:before="60" w:after="60"/>
              <w:rPr>
                <w:b w:val="0"/>
                <w:bCs w:val="0"/>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6C6435B9" w14:textId="77777777" w:rsidR="000F1AF5" w:rsidRPr="002676AE" w:rsidRDefault="000F1AF5" w:rsidP="000F1AF5">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0F1AF5" w:rsidRPr="002676AE" w14:paraId="221BA346" w14:textId="77777777" w:rsidTr="00635AA3">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B6DE5F4" w14:textId="77777777" w:rsidR="000F1AF5" w:rsidRPr="002676AE" w:rsidRDefault="000F1AF5" w:rsidP="00635AA3">
            <w:pPr>
              <w:keepNext/>
              <w:keepLines/>
              <w:spacing w:before="20" w:after="20"/>
              <w:rPr>
                <w:color w:val="FF0000"/>
                <w:lang w:val="fr-FR"/>
              </w:rPr>
            </w:pPr>
            <w:r w:rsidRPr="002676AE">
              <w:rPr>
                <w:color w:val="FFFFFF" w:themeColor="background1"/>
              </w:rPr>
              <w:t xml:space="preserve">Quelle est votre proposition de vente unique (USP) ? </w:t>
            </w:r>
            <w:r w:rsidRPr="002676AE">
              <w:rPr>
                <w:color w:val="FFFFFF" w:themeColor="background1"/>
                <w:lang w:val="fr-FR"/>
              </w:rPr>
              <w:t xml:space="preserve">Et en quoi votre solution est-elle meilleure que les alternatives actuelles ? </w:t>
            </w:r>
          </w:p>
        </w:tc>
      </w:tr>
      <w:tr w:rsidR="000F1AF5" w:rsidRPr="002676AE" w14:paraId="33AB7414" w14:textId="77777777" w:rsidTr="00635AA3">
        <w:tc>
          <w:tcPr>
            <w:tcW w:w="9060" w:type="dxa"/>
            <w:tcBorders>
              <w:top w:val="single" w:sz="4" w:space="0" w:color="4472C4" w:themeColor="accent5"/>
              <w:bottom w:val="single" w:sz="4" w:space="0" w:color="4472C4" w:themeColor="accent5"/>
            </w:tcBorders>
          </w:tcPr>
          <w:p w14:paraId="195381E9" w14:textId="77777777" w:rsidR="000F1AF5" w:rsidRPr="002676AE" w:rsidRDefault="000F1AF5" w:rsidP="00635AA3">
            <w:pPr>
              <w:spacing w:before="20" w:after="20"/>
              <w:rPr>
                <w:i/>
                <w:iCs/>
                <w:color w:val="0F80CC"/>
                <w:sz w:val="20"/>
                <w:szCs w:val="20"/>
                <w:lang w:val="fr-FR"/>
              </w:rPr>
            </w:pPr>
            <w:r w:rsidRPr="002676AE">
              <w:rPr>
                <w:i/>
                <w:iCs/>
                <w:color w:val="0F80CC"/>
                <w:sz w:val="20"/>
                <w:szCs w:val="20"/>
                <w:lang w:val="fr-FR"/>
              </w:rPr>
              <w:t>(500 caractères maximum)</w:t>
            </w:r>
          </w:p>
        </w:tc>
      </w:tr>
      <w:tr w:rsidR="000F1AF5" w:rsidRPr="002676AE" w14:paraId="7AA4397D" w14:textId="77777777" w:rsidTr="00635AA3">
        <w:tc>
          <w:tcPr>
            <w:tcW w:w="9060" w:type="dxa"/>
            <w:tcBorders>
              <w:top w:val="single" w:sz="4" w:space="0" w:color="4472C4" w:themeColor="accent5"/>
              <w:bottom w:val="single" w:sz="4" w:space="0" w:color="4472C4" w:themeColor="accent5"/>
            </w:tcBorders>
          </w:tcPr>
          <w:p w14:paraId="5390F217" w14:textId="269BD1B6" w:rsidR="000F1AF5" w:rsidRPr="002676AE" w:rsidRDefault="003575BF" w:rsidP="00635AA3">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093E6826" w14:textId="77777777" w:rsidR="000F1AF5" w:rsidRPr="002676AE" w:rsidRDefault="000F1AF5" w:rsidP="000F1AF5">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0F1AF5" w:rsidRPr="002676AE" w14:paraId="61A48389" w14:textId="77777777" w:rsidTr="00635AA3">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A12E33E" w14:textId="77777777" w:rsidR="000F1AF5" w:rsidRPr="002676AE" w:rsidRDefault="000F1AF5" w:rsidP="00635AA3">
            <w:pPr>
              <w:keepNext/>
              <w:keepLines/>
              <w:spacing w:before="20" w:after="20"/>
              <w:rPr>
                <w:color w:val="FFFFFF" w:themeColor="background1"/>
                <w:lang w:val="fr-FR"/>
              </w:rPr>
            </w:pPr>
            <w:r w:rsidRPr="002676AE">
              <w:rPr>
                <w:color w:val="FFFFFF" w:themeColor="background1"/>
                <w:lang w:val="fr-FR"/>
              </w:rPr>
              <w:t xml:space="preserve">Qui sont vos concurrents ? Pourquoi les concurrents n’ont-ils pas déjà fait cela ? </w:t>
            </w:r>
          </w:p>
        </w:tc>
      </w:tr>
      <w:tr w:rsidR="000F1AF5" w:rsidRPr="002676AE" w14:paraId="46B1A8AA" w14:textId="77777777" w:rsidTr="00635AA3">
        <w:tc>
          <w:tcPr>
            <w:tcW w:w="9060" w:type="dxa"/>
            <w:tcBorders>
              <w:top w:val="single" w:sz="4" w:space="0" w:color="4472C4" w:themeColor="accent5"/>
              <w:bottom w:val="single" w:sz="4" w:space="0" w:color="4472C4" w:themeColor="accent5"/>
            </w:tcBorders>
          </w:tcPr>
          <w:p w14:paraId="5186C260" w14:textId="67D9FD70" w:rsidR="00714A51" w:rsidRPr="002676AE" w:rsidRDefault="00714A51" w:rsidP="00635AA3">
            <w:pPr>
              <w:keepNext/>
              <w:keepLines/>
              <w:spacing w:before="20" w:after="20"/>
              <w:rPr>
                <w:i/>
                <w:color w:val="0F80CC"/>
                <w:sz w:val="20"/>
                <w:szCs w:val="20"/>
                <w:lang w:val="fr-FR"/>
              </w:rPr>
            </w:pPr>
            <w:r w:rsidRPr="002676AE">
              <w:rPr>
                <w:i/>
                <w:color w:val="0F80CC"/>
                <w:sz w:val="20"/>
                <w:szCs w:val="20"/>
              </w:rPr>
              <w:t>Décrivez le niveau de concurrence de votre marché. Veuillez fournir le nom complet, le site web et la localisation de tous les concurrents mentionnés.</w:t>
            </w:r>
            <w:r w:rsidR="000F1AF5" w:rsidRPr="002676AE">
              <w:rPr>
                <w:i/>
                <w:color w:val="0F80CC"/>
                <w:sz w:val="20"/>
                <w:szCs w:val="20"/>
                <w:lang w:val="fr-FR"/>
              </w:rPr>
              <w:t xml:space="preserve"> </w:t>
            </w:r>
          </w:p>
          <w:p w14:paraId="7F56F994" w14:textId="6F5957B6" w:rsidR="000F1AF5" w:rsidRPr="002676AE" w:rsidRDefault="000F1AF5" w:rsidP="00635AA3">
            <w:pPr>
              <w:keepNext/>
              <w:keepLines/>
              <w:spacing w:before="20" w:after="20"/>
              <w:rPr>
                <w:i/>
                <w:color w:val="auto"/>
                <w:sz w:val="20"/>
                <w:szCs w:val="20"/>
                <w:lang w:val="fr-FR"/>
              </w:rPr>
            </w:pPr>
            <w:r w:rsidRPr="002676AE">
              <w:rPr>
                <w:i/>
                <w:color w:val="0F80CC"/>
                <w:sz w:val="20"/>
                <w:szCs w:val="20"/>
                <w:lang w:val="fr-FR"/>
              </w:rPr>
              <w:t>(700 caractères maximum)</w:t>
            </w:r>
          </w:p>
        </w:tc>
      </w:tr>
      <w:tr w:rsidR="000F1AF5" w:rsidRPr="002676AE" w14:paraId="2890E928" w14:textId="77777777" w:rsidTr="00635AA3">
        <w:tc>
          <w:tcPr>
            <w:tcW w:w="9060" w:type="dxa"/>
            <w:tcBorders>
              <w:top w:val="single" w:sz="4" w:space="0" w:color="4472C4" w:themeColor="accent5"/>
              <w:bottom w:val="single" w:sz="4" w:space="0" w:color="4472C4" w:themeColor="accent5"/>
            </w:tcBorders>
          </w:tcPr>
          <w:p w14:paraId="28A04C03" w14:textId="42C8F188" w:rsidR="000F1AF5" w:rsidRPr="002676AE" w:rsidRDefault="003575BF" w:rsidP="00635AA3">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5A4D63BE" w14:textId="77777777" w:rsidR="000F1AF5" w:rsidRPr="002676AE" w:rsidRDefault="000F1AF5" w:rsidP="000F1AF5">
      <w:pPr>
        <w:rPr>
          <w:color w:val="FFFFFF" w:themeColor="background1"/>
          <w:sz w:val="6"/>
          <w:szCs w:val="6"/>
          <w:lang w:val="fr-FR"/>
        </w:rPr>
      </w:pPr>
    </w:p>
    <w:p w14:paraId="65F86369" w14:textId="77777777" w:rsidR="000F1AF5" w:rsidRPr="002676AE" w:rsidRDefault="000F1AF5" w:rsidP="000F1AF5">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0F1AF5" w:rsidRPr="002676AE" w14:paraId="04FCC11D" w14:textId="77777777" w:rsidTr="00635AA3">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50AA8DC" w14:textId="77777777" w:rsidR="000F1AF5" w:rsidRPr="002676AE" w:rsidRDefault="000F1AF5" w:rsidP="00635AA3">
            <w:pPr>
              <w:keepNext/>
              <w:keepLines/>
              <w:spacing w:before="20" w:after="20"/>
              <w:rPr>
                <w:color w:val="FFFFFF" w:themeColor="background1"/>
                <w:lang w:val="fr-FR"/>
              </w:rPr>
            </w:pPr>
            <w:r w:rsidRPr="002676AE">
              <w:rPr>
                <w:color w:val="FFFFFF" w:themeColor="background1"/>
                <w:lang w:val="fr-FR"/>
              </w:rPr>
              <w:t>Pourquoi votre solution est-elle difficile à copier ? (</w:t>
            </w:r>
            <w:proofErr w:type="gramStart"/>
            <w:r w:rsidRPr="002676AE">
              <w:rPr>
                <w:color w:val="FFFFFF" w:themeColor="background1"/>
                <w:lang w:val="fr-FR"/>
              </w:rPr>
              <w:t>technologie</w:t>
            </w:r>
            <w:proofErr w:type="gramEnd"/>
            <w:r w:rsidRPr="002676AE">
              <w:rPr>
                <w:color w:val="FFFFFF" w:themeColor="background1"/>
                <w:lang w:val="fr-FR"/>
              </w:rPr>
              <w:t>, propriété intellectuelle, données, réseau, savoir-faire, règlementation, …)</w:t>
            </w:r>
          </w:p>
        </w:tc>
      </w:tr>
      <w:tr w:rsidR="000F1AF5" w:rsidRPr="002676AE" w14:paraId="7C1F67F3" w14:textId="77777777" w:rsidTr="00635AA3">
        <w:tc>
          <w:tcPr>
            <w:tcW w:w="9060" w:type="dxa"/>
            <w:tcBorders>
              <w:top w:val="single" w:sz="4" w:space="0" w:color="4472C4" w:themeColor="accent5"/>
              <w:bottom w:val="single" w:sz="4" w:space="0" w:color="4472C4" w:themeColor="accent5"/>
            </w:tcBorders>
          </w:tcPr>
          <w:p w14:paraId="6F892A0F" w14:textId="77777777" w:rsidR="000F1AF5" w:rsidRPr="002676AE" w:rsidRDefault="000F1AF5" w:rsidP="00635AA3">
            <w:pPr>
              <w:keepNext/>
              <w:keepLines/>
              <w:spacing w:before="20" w:after="20"/>
              <w:rPr>
                <w:i/>
                <w:color w:val="auto"/>
                <w:sz w:val="20"/>
                <w:szCs w:val="20"/>
                <w:lang w:val="fr-FR"/>
              </w:rPr>
            </w:pPr>
            <w:r w:rsidRPr="002676AE">
              <w:rPr>
                <w:i/>
                <w:color w:val="0F80CC"/>
                <w:sz w:val="20"/>
                <w:szCs w:val="20"/>
                <w:lang w:val="fr-FR"/>
              </w:rPr>
              <w:t xml:space="preserve"> (400 caractères maximum)</w:t>
            </w:r>
          </w:p>
        </w:tc>
      </w:tr>
      <w:tr w:rsidR="000F1AF5" w:rsidRPr="002676AE" w14:paraId="4B8AC392" w14:textId="77777777" w:rsidTr="00635AA3">
        <w:tc>
          <w:tcPr>
            <w:tcW w:w="9060" w:type="dxa"/>
            <w:tcBorders>
              <w:top w:val="single" w:sz="4" w:space="0" w:color="4472C4" w:themeColor="accent5"/>
              <w:bottom w:val="single" w:sz="4" w:space="0" w:color="4472C4" w:themeColor="accent5"/>
            </w:tcBorders>
          </w:tcPr>
          <w:p w14:paraId="5BE3C1B2" w14:textId="31E6D403" w:rsidR="000F1AF5" w:rsidRPr="002676AE" w:rsidRDefault="003575BF" w:rsidP="00635AA3">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271AF17B" w14:textId="77777777" w:rsidR="00B92917" w:rsidRPr="002676AE" w:rsidRDefault="00B92917" w:rsidP="00D72D79">
      <w:pPr>
        <w:rPr>
          <w:sz w:val="20"/>
          <w:szCs w:val="20"/>
          <w:lang w:val="fr-FR"/>
        </w:rPr>
      </w:pPr>
    </w:p>
    <w:p w14:paraId="0561F56E" w14:textId="053A42A2" w:rsidR="00D72D79" w:rsidRPr="002676AE" w:rsidRDefault="00D72D79" w:rsidP="00D72D79">
      <w:pPr>
        <w:rPr>
          <w:sz w:val="20"/>
          <w:szCs w:val="20"/>
          <w:lang w:val="fr-FR"/>
        </w:rPr>
      </w:pPr>
      <w:r w:rsidRPr="002676AE">
        <w:rPr>
          <w:sz w:val="20"/>
          <w:szCs w:val="20"/>
          <w:lang w:val="fr-FR"/>
        </w:rPr>
        <w:lastRenderedPageBreak/>
        <w:t>L'objectif du Fonds Shinju dans le cadre de cet appel est de soutenir des projets visant une haute valeur ajoutée environnementale, et ces impacts seront évalués de manière holistique (approche à 360°). Dans la mesure du possible, il sera fait référence à des normes d'évaluation reconnues et la classification des ODD sera utilisée.</w:t>
      </w:r>
    </w:p>
    <w:p w14:paraId="5768BD8E" w14:textId="2FC48D6A" w:rsidR="00D72D79" w:rsidRPr="002676AE" w:rsidRDefault="00C55285" w:rsidP="00194998">
      <w:pPr>
        <w:pStyle w:val="Titre3"/>
        <w:rPr>
          <w:lang w:val="fr-FR"/>
        </w:rPr>
      </w:pPr>
      <w:r w:rsidRPr="002676AE">
        <w:rPr>
          <w:lang w:val="fr-FR"/>
        </w:rPr>
        <w:t>Impact</w:t>
      </w:r>
      <w:r w:rsidR="00E1116A" w:rsidRPr="002676AE">
        <w:rPr>
          <w:lang w:val="fr-FR"/>
        </w:rPr>
        <w:t>s environnementaux prévus et durabilité</w:t>
      </w:r>
      <w:r w:rsidR="00E1116A" w:rsidRPr="002676AE">
        <w:rPr>
          <w:color w:val="EE0000"/>
          <w:lang w:val="fr-FR"/>
        </w:rPr>
        <w:t xml:space="preserve"> </w:t>
      </w:r>
    </w:p>
    <w:tbl>
      <w:tblPr>
        <w:tblStyle w:val="TableauGrille4-Accentuation5"/>
        <w:tblW w:w="0" w:type="auto"/>
        <w:tblLook w:val="0620" w:firstRow="1" w:lastRow="0" w:firstColumn="0" w:lastColumn="0" w:noHBand="1" w:noVBand="1"/>
      </w:tblPr>
      <w:tblGrid>
        <w:gridCol w:w="9060"/>
      </w:tblGrid>
      <w:tr w:rsidR="00E637DC" w:rsidRPr="002676AE" w14:paraId="2EC07115"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C060A28" w14:textId="528B9D9E" w:rsidR="00E637DC" w:rsidRPr="002676AE" w:rsidRDefault="00E637DC" w:rsidP="005F4D67">
            <w:pPr>
              <w:keepNext/>
              <w:keepLines/>
              <w:spacing w:before="20" w:after="20"/>
              <w:rPr>
                <w:color w:val="FFFFFF" w:themeColor="background1"/>
                <w:lang w:val="fr-FR"/>
              </w:rPr>
            </w:pPr>
            <w:r w:rsidRPr="002676AE">
              <w:rPr>
                <w:color w:val="FFFFFF" w:themeColor="background1"/>
                <w:lang w:val="fr-FR"/>
              </w:rPr>
              <w:t>Quel</w:t>
            </w:r>
            <w:r w:rsidR="00F86234" w:rsidRPr="002676AE">
              <w:rPr>
                <w:color w:val="FFFFFF" w:themeColor="background1"/>
                <w:lang w:val="fr-FR"/>
              </w:rPr>
              <w:t>(s)</w:t>
            </w:r>
            <w:r w:rsidRPr="002676AE">
              <w:rPr>
                <w:color w:val="FFFFFF" w:themeColor="background1"/>
                <w:lang w:val="fr-FR"/>
              </w:rPr>
              <w:t xml:space="preserve"> problème(s</w:t>
            </w:r>
            <w:r w:rsidR="007926A8" w:rsidRPr="002676AE">
              <w:rPr>
                <w:color w:val="FFFFFF" w:themeColor="background1"/>
                <w:lang w:val="fr-FR"/>
              </w:rPr>
              <w:t>)</w:t>
            </w:r>
            <w:r w:rsidRPr="002676AE">
              <w:rPr>
                <w:color w:val="FFFFFF" w:themeColor="background1"/>
                <w:lang w:val="fr-FR"/>
              </w:rPr>
              <w:t xml:space="preserve"> environnemental</w:t>
            </w:r>
            <w:r w:rsidR="00F86234" w:rsidRPr="002676AE">
              <w:rPr>
                <w:color w:val="FFFFFF" w:themeColor="background1"/>
                <w:lang w:val="fr-FR"/>
              </w:rPr>
              <w:t>(aux)</w:t>
            </w:r>
            <w:r w:rsidRPr="002676AE">
              <w:rPr>
                <w:color w:val="FFFFFF" w:themeColor="background1"/>
                <w:lang w:val="fr-FR"/>
              </w:rPr>
              <w:t xml:space="preserve"> résolvez-vous ? </w:t>
            </w:r>
            <w:r w:rsidR="00C80ECD" w:rsidRPr="002676AE">
              <w:rPr>
                <w:color w:val="FFFFFF" w:themeColor="background1"/>
                <w:lang w:val="fr-FR"/>
              </w:rPr>
              <w:t xml:space="preserve">Avez-vous identifié </w:t>
            </w:r>
            <w:r w:rsidRPr="002676AE">
              <w:rPr>
                <w:color w:val="FFFFFF" w:themeColor="background1"/>
                <w:lang w:val="fr-FR"/>
              </w:rPr>
              <w:t xml:space="preserve">des </w:t>
            </w:r>
            <w:r w:rsidR="000D3925" w:rsidRPr="002676AE">
              <w:rPr>
                <w:color w:val="FFFFFF" w:themeColor="background1"/>
                <w:lang w:val="fr-FR"/>
              </w:rPr>
              <w:t>risques</w:t>
            </w:r>
            <w:r w:rsidRPr="002676AE">
              <w:rPr>
                <w:color w:val="FFFFFF" w:themeColor="background1"/>
                <w:lang w:val="fr-FR"/>
              </w:rPr>
              <w:t xml:space="preserve"> d’impacts négatifs sur l’environnement ou l’un des ODD ? </w:t>
            </w:r>
          </w:p>
        </w:tc>
      </w:tr>
      <w:tr w:rsidR="00E637DC" w:rsidRPr="002676AE" w14:paraId="63127A05" w14:textId="77777777" w:rsidTr="005F4D67">
        <w:tc>
          <w:tcPr>
            <w:tcW w:w="9060" w:type="dxa"/>
            <w:tcBorders>
              <w:top w:val="single" w:sz="4" w:space="0" w:color="4472C4" w:themeColor="accent5"/>
              <w:bottom w:val="single" w:sz="4" w:space="0" w:color="4472C4" w:themeColor="accent5"/>
            </w:tcBorders>
          </w:tcPr>
          <w:p w14:paraId="27BEF039" w14:textId="2C8BC792" w:rsidR="00E637DC" w:rsidRPr="002676AE" w:rsidRDefault="00CE5B01" w:rsidP="00CE5B01">
            <w:pPr>
              <w:spacing w:before="20" w:after="20"/>
              <w:rPr>
                <w:b/>
                <w:color w:val="0F80CC"/>
                <w:lang w:val="fr-FR"/>
              </w:rPr>
            </w:pPr>
            <w:r w:rsidRPr="002676AE">
              <w:rPr>
                <w:i/>
                <w:iCs/>
                <w:color w:val="0F80CC"/>
                <w:sz w:val="20"/>
                <w:szCs w:val="20"/>
              </w:rPr>
              <w:t xml:space="preserve">Le cas échéant, veuillez brièvement lister et décrire les </w:t>
            </w:r>
            <w:proofErr w:type="gramStart"/>
            <w:r w:rsidRPr="002676AE">
              <w:rPr>
                <w:i/>
                <w:iCs/>
                <w:color w:val="0F80CC"/>
                <w:sz w:val="20"/>
                <w:szCs w:val="20"/>
              </w:rPr>
              <w:t>risques potentiels</w:t>
            </w:r>
            <w:proofErr w:type="gramEnd"/>
            <w:r w:rsidRPr="002676AE">
              <w:rPr>
                <w:i/>
                <w:iCs/>
                <w:color w:val="0F80CC"/>
                <w:sz w:val="20"/>
                <w:szCs w:val="20"/>
              </w:rPr>
              <w:t xml:space="preserve"> d’impact négatif liés </w:t>
            </w:r>
            <w:proofErr w:type="gramStart"/>
            <w:r w:rsidRPr="002676AE">
              <w:rPr>
                <w:i/>
                <w:iCs/>
                <w:color w:val="0F80CC"/>
                <w:sz w:val="20"/>
                <w:szCs w:val="20"/>
              </w:rPr>
              <w:t>à la durabilité associés</w:t>
            </w:r>
            <w:proofErr w:type="gramEnd"/>
            <w:r w:rsidRPr="002676AE">
              <w:rPr>
                <w:i/>
                <w:iCs/>
                <w:color w:val="0F80CC"/>
                <w:sz w:val="20"/>
                <w:szCs w:val="20"/>
              </w:rPr>
              <w:t xml:space="preserve"> à votre activité (environnementaux, sociaux, de gouvernance). Si applicable, indiquez comment vous prévoyez de les atténuer et de garantir une approche de « </w:t>
            </w:r>
            <w:r w:rsidR="002E6E7E" w:rsidRPr="002676AE">
              <w:rPr>
                <w:i/>
                <w:iCs/>
                <w:color w:val="0F80CC"/>
                <w:sz w:val="20"/>
                <w:szCs w:val="20"/>
              </w:rPr>
              <w:t>D</w:t>
            </w:r>
            <w:r w:rsidR="00E34D04" w:rsidRPr="002676AE">
              <w:rPr>
                <w:i/>
                <w:iCs/>
                <w:color w:val="0F80CC"/>
                <w:sz w:val="20"/>
                <w:szCs w:val="20"/>
              </w:rPr>
              <w:t xml:space="preserve">o </w:t>
            </w:r>
            <w:r w:rsidR="002E6E7E" w:rsidRPr="002676AE">
              <w:rPr>
                <w:i/>
                <w:iCs/>
                <w:color w:val="0F80CC"/>
                <w:sz w:val="20"/>
                <w:szCs w:val="20"/>
              </w:rPr>
              <w:t>N</w:t>
            </w:r>
            <w:r w:rsidR="00E34D04" w:rsidRPr="002676AE">
              <w:rPr>
                <w:i/>
                <w:iCs/>
                <w:color w:val="0F80CC"/>
                <w:sz w:val="20"/>
                <w:szCs w:val="20"/>
              </w:rPr>
              <w:t xml:space="preserve">ot </w:t>
            </w:r>
            <w:r w:rsidR="002E6E7E" w:rsidRPr="002676AE">
              <w:rPr>
                <w:i/>
                <w:iCs/>
                <w:color w:val="0F80CC"/>
                <w:sz w:val="20"/>
                <w:szCs w:val="20"/>
              </w:rPr>
              <w:t>S</w:t>
            </w:r>
            <w:r w:rsidR="00E34D04" w:rsidRPr="002676AE">
              <w:rPr>
                <w:i/>
                <w:iCs/>
                <w:color w:val="0F80CC"/>
                <w:sz w:val="20"/>
                <w:szCs w:val="20"/>
              </w:rPr>
              <w:t xml:space="preserve">ignificant </w:t>
            </w:r>
            <w:r w:rsidR="002E6E7E" w:rsidRPr="002676AE">
              <w:rPr>
                <w:i/>
                <w:iCs/>
                <w:color w:val="0F80CC"/>
                <w:sz w:val="20"/>
                <w:szCs w:val="20"/>
              </w:rPr>
              <w:t>H</w:t>
            </w:r>
            <w:r w:rsidR="00E34D04" w:rsidRPr="002676AE">
              <w:rPr>
                <w:i/>
                <w:iCs/>
                <w:color w:val="0F80CC"/>
                <w:sz w:val="20"/>
                <w:szCs w:val="20"/>
              </w:rPr>
              <w:t>arm »</w:t>
            </w:r>
            <w:r w:rsidRPr="002676AE">
              <w:rPr>
                <w:i/>
                <w:iCs/>
                <w:color w:val="0F80CC"/>
                <w:sz w:val="20"/>
                <w:szCs w:val="20"/>
              </w:rPr>
              <w:t xml:space="preserve">, avec des mesures de protection, par exemple en matière de biodiversité, d’eau, de santé, d’équité sociale ou d’autres risques liés aux ODD. </w:t>
            </w:r>
            <w:r w:rsidR="00E637DC" w:rsidRPr="002676AE">
              <w:rPr>
                <w:i/>
                <w:iCs/>
                <w:color w:val="0F80CC"/>
                <w:sz w:val="20"/>
                <w:szCs w:val="20"/>
                <w:lang w:val="fr-FR"/>
              </w:rPr>
              <w:t>(</w:t>
            </w:r>
            <w:r w:rsidR="005F25AC" w:rsidRPr="002676AE">
              <w:rPr>
                <w:i/>
                <w:iCs/>
                <w:color w:val="0F80CC"/>
                <w:sz w:val="20"/>
                <w:szCs w:val="20"/>
                <w:lang w:val="fr-FR"/>
              </w:rPr>
              <w:t>4</w:t>
            </w:r>
            <w:r w:rsidR="00E637DC" w:rsidRPr="002676AE">
              <w:rPr>
                <w:i/>
                <w:iCs/>
                <w:color w:val="0F80CC"/>
                <w:sz w:val="20"/>
                <w:szCs w:val="20"/>
                <w:lang w:val="fr-FR"/>
              </w:rPr>
              <w:t>00 caractères maximum)</w:t>
            </w:r>
          </w:p>
        </w:tc>
      </w:tr>
      <w:tr w:rsidR="00E637DC" w:rsidRPr="002676AE" w14:paraId="6A2C1D80" w14:textId="77777777" w:rsidTr="005F4D67">
        <w:tc>
          <w:tcPr>
            <w:tcW w:w="9060" w:type="dxa"/>
            <w:tcBorders>
              <w:top w:val="single" w:sz="4" w:space="0" w:color="4472C4" w:themeColor="accent5"/>
              <w:bottom w:val="single" w:sz="4" w:space="0" w:color="4472C4" w:themeColor="accent5"/>
            </w:tcBorders>
          </w:tcPr>
          <w:p w14:paraId="56DFFE50" w14:textId="7F603640" w:rsidR="00E637DC"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02BCD4C1" w14:textId="77777777" w:rsidR="00B429DA" w:rsidRPr="002676AE" w:rsidRDefault="00B429DA" w:rsidP="00F64758">
      <w:pPr>
        <w:rPr>
          <w:sz w:val="6"/>
          <w:szCs w:val="6"/>
          <w:lang w:val="fr-FR"/>
        </w:rPr>
      </w:pPr>
    </w:p>
    <w:tbl>
      <w:tblPr>
        <w:tblStyle w:val="TableauGrille4-Accentuation5"/>
        <w:tblW w:w="0" w:type="auto"/>
        <w:tblLook w:val="0620" w:firstRow="1" w:lastRow="0" w:firstColumn="0" w:lastColumn="0" w:noHBand="1" w:noVBand="1"/>
      </w:tblPr>
      <w:tblGrid>
        <w:gridCol w:w="9060"/>
      </w:tblGrid>
      <w:tr w:rsidR="00886A10" w:rsidRPr="002676AE" w14:paraId="54A83E72"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D342624" w14:textId="22066CEE" w:rsidR="00886A10" w:rsidRPr="002676AE" w:rsidRDefault="00886A10" w:rsidP="005F4D67">
            <w:pPr>
              <w:keepNext/>
              <w:keepLines/>
              <w:spacing w:before="20" w:after="20"/>
              <w:rPr>
                <w:color w:val="FFFFFF" w:themeColor="background1"/>
                <w:lang w:val="fr-FR"/>
              </w:rPr>
            </w:pPr>
            <w:r w:rsidRPr="002676AE">
              <w:rPr>
                <w:color w:val="FFFFFF" w:themeColor="background1"/>
                <w:lang w:val="fr-FR"/>
              </w:rPr>
              <w:t>Pourquoi ce</w:t>
            </w:r>
            <w:r w:rsidR="00C4783C" w:rsidRPr="002676AE">
              <w:rPr>
                <w:color w:val="FFFFFF" w:themeColor="background1"/>
                <w:lang w:val="fr-FR"/>
              </w:rPr>
              <w:t xml:space="preserve">(s) problème(s) </w:t>
            </w:r>
            <w:r w:rsidR="00CA3BE4" w:rsidRPr="002676AE">
              <w:rPr>
                <w:color w:val="FFFFFF" w:themeColor="background1"/>
                <w:lang w:val="fr-FR"/>
              </w:rPr>
              <w:t xml:space="preserve">est/sont </w:t>
            </w:r>
            <w:r w:rsidR="00C4783C" w:rsidRPr="002676AE">
              <w:rPr>
                <w:color w:val="FFFFFF" w:themeColor="background1"/>
                <w:lang w:val="fr-FR"/>
              </w:rPr>
              <w:t>important</w:t>
            </w:r>
            <w:r w:rsidR="00CA3BE4" w:rsidRPr="002676AE">
              <w:rPr>
                <w:color w:val="FFFFFF" w:themeColor="background1"/>
                <w:lang w:val="fr-FR"/>
              </w:rPr>
              <w:t>(</w:t>
            </w:r>
            <w:r w:rsidR="00C4783C" w:rsidRPr="002676AE">
              <w:rPr>
                <w:color w:val="FFFFFF" w:themeColor="background1"/>
                <w:lang w:val="fr-FR"/>
              </w:rPr>
              <w:t>s</w:t>
            </w:r>
            <w:r w:rsidR="00CA3BE4" w:rsidRPr="002676AE">
              <w:rPr>
                <w:color w:val="FFFFFF" w:themeColor="background1"/>
                <w:lang w:val="fr-FR"/>
              </w:rPr>
              <w:t>)</w:t>
            </w:r>
            <w:r w:rsidR="00C4783C" w:rsidRPr="002676AE">
              <w:rPr>
                <w:color w:val="FFFFFF" w:themeColor="background1"/>
                <w:lang w:val="fr-FR"/>
              </w:rPr>
              <w:t> ?</w:t>
            </w:r>
            <w:r w:rsidR="007F615A" w:rsidRPr="002676AE">
              <w:rPr>
                <w:color w:val="FFFFFF" w:themeColor="background1"/>
                <w:lang w:val="fr-FR"/>
              </w:rPr>
              <w:t xml:space="preserve"> </w:t>
            </w:r>
          </w:p>
        </w:tc>
      </w:tr>
      <w:tr w:rsidR="00886A10" w:rsidRPr="002676AE" w14:paraId="55749A1D" w14:textId="77777777" w:rsidTr="005F4D67">
        <w:tc>
          <w:tcPr>
            <w:tcW w:w="9060" w:type="dxa"/>
            <w:tcBorders>
              <w:top w:val="single" w:sz="4" w:space="0" w:color="4472C4" w:themeColor="accent5"/>
              <w:bottom w:val="single" w:sz="4" w:space="0" w:color="4472C4" w:themeColor="accent5"/>
            </w:tcBorders>
          </w:tcPr>
          <w:p w14:paraId="55706F8F" w14:textId="77777777" w:rsidR="00886A10" w:rsidRPr="002676AE" w:rsidRDefault="00886A10" w:rsidP="005F4D67">
            <w:pPr>
              <w:spacing w:before="20" w:after="20"/>
              <w:rPr>
                <w:b/>
                <w:color w:val="0F80CC"/>
                <w:lang w:val="fr-FR"/>
              </w:rPr>
            </w:pPr>
            <w:r w:rsidRPr="002676AE">
              <w:rPr>
                <w:i/>
                <w:iCs/>
                <w:color w:val="0F80CC"/>
                <w:sz w:val="20"/>
                <w:szCs w:val="20"/>
                <w:lang w:val="fr-FR"/>
              </w:rPr>
              <w:t>(200 caractères maximum)</w:t>
            </w:r>
          </w:p>
        </w:tc>
      </w:tr>
      <w:tr w:rsidR="00886A10" w:rsidRPr="002676AE" w14:paraId="12E57E76" w14:textId="77777777" w:rsidTr="005F4D67">
        <w:tc>
          <w:tcPr>
            <w:tcW w:w="9060" w:type="dxa"/>
            <w:tcBorders>
              <w:top w:val="single" w:sz="4" w:space="0" w:color="4472C4" w:themeColor="accent5"/>
              <w:bottom w:val="single" w:sz="4" w:space="0" w:color="4472C4" w:themeColor="accent5"/>
            </w:tcBorders>
          </w:tcPr>
          <w:p w14:paraId="75492A37" w14:textId="290E3A2D" w:rsidR="00886A10"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21F7C1A7" w14:textId="77777777" w:rsidR="00E637DC" w:rsidRPr="002676AE" w:rsidRDefault="00E637DC" w:rsidP="00F64758">
      <w:pPr>
        <w:rPr>
          <w:sz w:val="6"/>
          <w:szCs w:val="6"/>
          <w:lang w:val="fr-FR"/>
        </w:rPr>
      </w:pPr>
    </w:p>
    <w:tbl>
      <w:tblPr>
        <w:tblStyle w:val="TableauGrille4-Accentuation5"/>
        <w:tblW w:w="0" w:type="auto"/>
        <w:tblLook w:val="0620" w:firstRow="1" w:lastRow="0" w:firstColumn="0" w:lastColumn="0" w:noHBand="1" w:noVBand="1"/>
      </w:tblPr>
      <w:tblGrid>
        <w:gridCol w:w="9060"/>
      </w:tblGrid>
      <w:tr w:rsidR="00E637DC" w:rsidRPr="002676AE" w14:paraId="765C353E"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9AE14AF" w14:textId="59E5194F" w:rsidR="00E637DC" w:rsidRPr="002676AE" w:rsidRDefault="00E637DC" w:rsidP="005F4D67">
            <w:pPr>
              <w:keepNext/>
              <w:keepLines/>
              <w:spacing w:before="20" w:after="20"/>
              <w:rPr>
                <w:color w:val="FFFFFF" w:themeColor="background1"/>
                <w:lang w:val="fr-FR"/>
              </w:rPr>
            </w:pPr>
            <w:r w:rsidRPr="002676AE">
              <w:rPr>
                <w:color w:val="FFFFFF" w:themeColor="background1"/>
                <w:lang w:val="fr-FR"/>
              </w:rPr>
              <w:t xml:space="preserve">Pourquoi maintenant ? </w:t>
            </w:r>
          </w:p>
        </w:tc>
      </w:tr>
      <w:tr w:rsidR="00E637DC" w:rsidRPr="002676AE" w14:paraId="4D87D31B" w14:textId="77777777" w:rsidTr="005F4D67">
        <w:tc>
          <w:tcPr>
            <w:tcW w:w="9060" w:type="dxa"/>
            <w:tcBorders>
              <w:top w:val="single" w:sz="4" w:space="0" w:color="4472C4" w:themeColor="accent5"/>
              <w:bottom w:val="single" w:sz="4" w:space="0" w:color="4472C4" w:themeColor="accent5"/>
            </w:tcBorders>
          </w:tcPr>
          <w:p w14:paraId="4A738A27" w14:textId="41C5EDAE" w:rsidR="00E637DC" w:rsidRPr="002676AE" w:rsidRDefault="00E637DC" w:rsidP="005F4D67">
            <w:pPr>
              <w:spacing w:before="20" w:after="20"/>
              <w:rPr>
                <w:b/>
                <w:color w:val="0F80CC"/>
                <w:lang w:val="fr-FR"/>
              </w:rPr>
            </w:pPr>
            <w:r w:rsidRPr="002676AE">
              <w:rPr>
                <w:i/>
                <w:iCs/>
                <w:color w:val="0F80CC"/>
                <w:sz w:val="20"/>
                <w:szCs w:val="20"/>
                <w:lang w:val="fr-FR"/>
              </w:rPr>
              <w:t>(</w:t>
            </w:r>
            <w:r w:rsidR="00FC24F2" w:rsidRPr="002676AE">
              <w:rPr>
                <w:i/>
                <w:iCs/>
                <w:color w:val="0F80CC"/>
                <w:sz w:val="20"/>
                <w:szCs w:val="20"/>
                <w:lang w:val="fr-FR"/>
              </w:rPr>
              <w:t>4</w:t>
            </w:r>
            <w:r w:rsidRPr="002676AE">
              <w:rPr>
                <w:i/>
                <w:iCs/>
                <w:color w:val="0F80CC"/>
                <w:sz w:val="20"/>
                <w:szCs w:val="20"/>
                <w:lang w:val="fr-FR"/>
              </w:rPr>
              <w:t>00 caractères maximum)</w:t>
            </w:r>
          </w:p>
        </w:tc>
      </w:tr>
      <w:tr w:rsidR="00E637DC" w:rsidRPr="002676AE" w14:paraId="093085C3" w14:textId="77777777" w:rsidTr="005F4D67">
        <w:tc>
          <w:tcPr>
            <w:tcW w:w="9060" w:type="dxa"/>
            <w:tcBorders>
              <w:top w:val="single" w:sz="4" w:space="0" w:color="4472C4" w:themeColor="accent5"/>
              <w:bottom w:val="single" w:sz="4" w:space="0" w:color="4472C4" w:themeColor="accent5"/>
            </w:tcBorders>
          </w:tcPr>
          <w:p w14:paraId="6EBAA3F3" w14:textId="21DA8CD1" w:rsidR="00E637DC"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799450CC" w14:textId="77777777" w:rsidR="00E637DC" w:rsidRPr="002676AE" w:rsidRDefault="00E637DC" w:rsidP="00F64758">
      <w:pPr>
        <w:rPr>
          <w:sz w:val="6"/>
          <w:szCs w:val="6"/>
          <w:lang w:val="fr-FR"/>
        </w:rPr>
      </w:pPr>
    </w:p>
    <w:tbl>
      <w:tblPr>
        <w:tblStyle w:val="TableauGrille4-Accentuation5"/>
        <w:tblW w:w="0" w:type="auto"/>
        <w:tblLook w:val="0620" w:firstRow="1" w:lastRow="0" w:firstColumn="0" w:lastColumn="0" w:noHBand="1" w:noVBand="1"/>
      </w:tblPr>
      <w:tblGrid>
        <w:gridCol w:w="9060"/>
      </w:tblGrid>
      <w:tr w:rsidR="00F51D2D" w:rsidRPr="002676AE" w14:paraId="654A1DDE"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68FCA20" w14:textId="77777777" w:rsidR="00F51D2D" w:rsidRPr="002676AE" w:rsidRDefault="00F51D2D" w:rsidP="005F4D67">
            <w:pPr>
              <w:keepNext/>
              <w:keepLines/>
              <w:spacing w:before="20" w:after="20"/>
              <w:rPr>
                <w:color w:val="FFFFFF" w:themeColor="background1"/>
                <w:lang w:val="fr-FR"/>
              </w:rPr>
            </w:pPr>
            <w:r w:rsidRPr="002676AE">
              <w:rPr>
                <w:color w:val="FFFFFF" w:themeColor="background1"/>
                <w:lang w:val="fr-FR"/>
              </w:rPr>
              <w:t xml:space="preserve">Qu’avez-vous déjà réalisé avec très peu de moyens ?   </w:t>
            </w:r>
          </w:p>
        </w:tc>
      </w:tr>
      <w:tr w:rsidR="00F51D2D" w:rsidRPr="002676AE" w14:paraId="357DF19E" w14:textId="77777777" w:rsidTr="005F4D67">
        <w:tc>
          <w:tcPr>
            <w:tcW w:w="9060" w:type="dxa"/>
            <w:tcBorders>
              <w:top w:val="single" w:sz="4" w:space="0" w:color="4472C4" w:themeColor="accent5"/>
              <w:bottom w:val="single" w:sz="4" w:space="0" w:color="4472C4" w:themeColor="accent5"/>
            </w:tcBorders>
          </w:tcPr>
          <w:p w14:paraId="6768AB3B" w14:textId="77777777" w:rsidR="00F51D2D" w:rsidRPr="002676AE" w:rsidRDefault="00F51D2D" w:rsidP="005F4D67">
            <w:pPr>
              <w:spacing w:before="20" w:after="20"/>
              <w:rPr>
                <w:b/>
                <w:color w:val="0F80CC"/>
                <w:lang w:val="fr-FR"/>
              </w:rPr>
            </w:pPr>
            <w:r w:rsidRPr="002676AE">
              <w:rPr>
                <w:i/>
                <w:iCs/>
                <w:color w:val="0F80CC"/>
                <w:sz w:val="20"/>
                <w:szCs w:val="20"/>
                <w:lang w:val="fr-FR"/>
              </w:rPr>
              <w:t>(200 caractères maximum)</w:t>
            </w:r>
          </w:p>
        </w:tc>
      </w:tr>
      <w:tr w:rsidR="00F51D2D" w:rsidRPr="002676AE" w14:paraId="2B00D32E" w14:textId="77777777" w:rsidTr="005F4D67">
        <w:tc>
          <w:tcPr>
            <w:tcW w:w="9060" w:type="dxa"/>
            <w:tcBorders>
              <w:top w:val="single" w:sz="4" w:space="0" w:color="4472C4" w:themeColor="accent5"/>
              <w:bottom w:val="single" w:sz="4" w:space="0" w:color="4472C4" w:themeColor="accent5"/>
            </w:tcBorders>
          </w:tcPr>
          <w:p w14:paraId="3BAB058D" w14:textId="5858F7CE" w:rsidR="00F51D2D"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743E9735" w14:textId="77777777" w:rsidR="00F51D2D" w:rsidRPr="002676AE" w:rsidRDefault="00F51D2D" w:rsidP="00666F8F">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E637DC" w:rsidRPr="002676AE" w14:paraId="3C95DCC4"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7F4FCDF" w14:textId="1C9E572F" w:rsidR="00E637DC" w:rsidRPr="002676AE" w:rsidRDefault="00E637DC" w:rsidP="005F4D67">
            <w:pPr>
              <w:spacing w:before="20" w:after="20"/>
              <w:rPr>
                <w:color w:val="FFFFFF" w:themeColor="background1"/>
                <w:lang w:val="fr-FR"/>
              </w:rPr>
            </w:pPr>
            <w:r w:rsidRPr="002676AE">
              <w:rPr>
                <w:color w:val="FFFFFF" w:themeColor="background1"/>
                <w:lang w:val="fr-FR"/>
              </w:rPr>
              <w:t>Quel</w:t>
            </w:r>
            <w:r w:rsidR="009D7DAD" w:rsidRPr="002676AE">
              <w:rPr>
                <w:color w:val="FFFFFF" w:themeColor="background1"/>
                <w:lang w:val="fr-FR"/>
              </w:rPr>
              <w:t>s</w:t>
            </w:r>
            <w:r w:rsidRPr="002676AE">
              <w:rPr>
                <w:color w:val="FFFFFF" w:themeColor="background1"/>
                <w:lang w:val="fr-FR"/>
              </w:rPr>
              <w:t xml:space="preserve"> impact</w:t>
            </w:r>
            <w:r w:rsidR="009D7DAD" w:rsidRPr="002676AE">
              <w:rPr>
                <w:color w:val="FFFFFF" w:themeColor="background1"/>
                <w:lang w:val="fr-FR"/>
              </w:rPr>
              <w:t>s</w:t>
            </w:r>
            <w:r w:rsidRPr="002676AE">
              <w:rPr>
                <w:color w:val="FFFFFF" w:themeColor="background1"/>
                <w:lang w:val="fr-FR"/>
              </w:rPr>
              <w:t xml:space="preserve"> environnementa</w:t>
            </w:r>
            <w:r w:rsidR="009D7DAD" w:rsidRPr="002676AE">
              <w:rPr>
                <w:color w:val="FFFFFF" w:themeColor="background1"/>
                <w:lang w:val="fr-FR"/>
              </w:rPr>
              <w:t>ux</w:t>
            </w:r>
            <w:r w:rsidRPr="002676AE">
              <w:rPr>
                <w:color w:val="FFFFFF" w:themeColor="background1"/>
                <w:lang w:val="fr-FR"/>
              </w:rPr>
              <w:t xml:space="preserve"> mesurable</w:t>
            </w:r>
            <w:r w:rsidR="00AF0D76" w:rsidRPr="002676AE">
              <w:rPr>
                <w:color w:val="FFFFFF" w:themeColor="background1"/>
                <w:lang w:val="fr-FR"/>
              </w:rPr>
              <w:t>s</w:t>
            </w:r>
            <w:r w:rsidRPr="002676AE">
              <w:rPr>
                <w:color w:val="FFFFFF" w:themeColor="background1"/>
                <w:lang w:val="fr-FR"/>
              </w:rPr>
              <w:t xml:space="preserve"> votre solution crée-t-elle ? </w:t>
            </w:r>
            <w:r w:rsidR="00B33342" w:rsidRPr="002676AE">
              <w:rPr>
                <w:color w:val="FFFFFF" w:themeColor="background1"/>
                <w:lang w:val="fr-FR"/>
              </w:rPr>
              <w:t>Comment comptez-vous le</w:t>
            </w:r>
            <w:r w:rsidR="005A3983" w:rsidRPr="002676AE">
              <w:rPr>
                <w:color w:val="FFFFFF" w:themeColor="background1"/>
                <w:lang w:val="fr-FR"/>
              </w:rPr>
              <w:t>s</w:t>
            </w:r>
            <w:r w:rsidR="00B33342" w:rsidRPr="002676AE">
              <w:rPr>
                <w:color w:val="FFFFFF" w:themeColor="background1"/>
                <w:lang w:val="fr-FR"/>
              </w:rPr>
              <w:t xml:space="preserve"> monitorer ? </w:t>
            </w:r>
          </w:p>
        </w:tc>
      </w:tr>
      <w:tr w:rsidR="00E637DC" w:rsidRPr="002676AE" w14:paraId="15083EA8" w14:textId="77777777" w:rsidTr="005F4D67">
        <w:tc>
          <w:tcPr>
            <w:tcW w:w="9060" w:type="dxa"/>
            <w:tcBorders>
              <w:top w:val="single" w:sz="4" w:space="0" w:color="4472C4" w:themeColor="accent5"/>
              <w:bottom w:val="single" w:sz="4" w:space="0" w:color="4472C4" w:themeColor="accent5"/>
            </w:tcBorders>
          </w:tcPr>
          <w:p w14:paraId="5C43184E" w14:textId="5E5284ED" w:rsidR="00E637DC" w:rsidRPr="002676AE" w:rsidRDefault="00E637DC" w:rsidP="005F4D67">
            <w:pPr>
              <w:spacing w:before="20" w:after="20"/>
              <w:rPr>
                <w:color w:val="0F80CC"/>
                <w:sz w:val="20"/>
                <w:szCs w:val="20"/>
                <w:lang w:val="fr-FR"/>
              </w:rPr>
            </w:pPr>
            <w:r w:rsidRPr="002676AE">
              <w:rPr>
                <w:i/>
                <w:iCs/>
                <w:color w:val="0F80CC"/>
                <w:sz w:val="20"/>
                <w:szCs w:val="20"/>
                <w:lang w:val="fr-FR"/>
              </w:rPr>
              <w:t xml:space="preserve">Décrivez et </w:t>
            </w:r>
            <w:r w:rsidRPr="002676AE">
              <w:rPr>
                <w:i/>
                <w:iCs/>
                <w:color w:val="0F80CC"/>
                <w:sz w:val="20"/>
                <w:szCs w:val="20"/>
                <w:u w:val="single"/>
                <w:lang w:val="fr-FR"/>
              </w:rPr>
              <w:t>si possible</w:t>
            </w:r>
            <w:r w:rsidR="00E06F85" w:rsidRPr="002676AE">
              <w:rPr>
                <w:i/>
                <w:iCs/>
                <w:color w:val="0F80CC"/>
                <w:sz w:val="20"/>
                <w:szCs w:val="20"/>
                <w:u w:val="single"/>
                <w:lang w:val="fr-FR"/>
              </w:rPr>
              <w:t xml:space="preserve"> </w:t>
            </w:r>
            <w:r w:rsidRPr="002676AE">
              <w:rPr>
                <w:i/>
                <w:iCs/>
                <w:color w:val="0F80CC"/>
                <w:sz w:val="20"/>
                <w:szCs w:val="20"/>
                <w:u w:val="single"/>
                <w:lang w:val="fr-FR"/>
              </w:rPr>
              <w:t>quantifiez</w:t>
            </w:r>
            <w:r w:rsidRPr="002676AE">
              <w:rPr>
                <w:i/>
                <w:iCs/>
                <w:color w:val="0F80CC"/>
                <w:sz w:val="20"/>
                <w:szCs w:val="20"/>
                <w:lang w:val="fr-FR"/>
              </w:rPr>
              <w:t xml:space="preserve"> les principales contributions environnementales de votre projet (ex : tonnes de CO2 évitées, hectares restaurés, réduction des </w:t>
            </w:r>
            <w:proofErr w:type="gramStart"/>
            <w:r w:rsidRPr="002676AE">
              <w:rPr>
                <w:i/>
                <w:iCs/>
                <w:color w:val="0F80CC"/>
                <w:sz w:val="20"/>
                <w:szCs w:val="20"/>
                <w:lang w:val="fr-FR"/>
              </w:rPr>
              <w:t>pesticides,…</w:t>
            </w:r>
            <w:proofErr w:type="gramEnd"/>
            <w:r w:rsidRPr="002676AE">
              <w:rPr>
                <w:i/>
                <w:iCs/>
                <w:color w:val="0F80CC"/>
                <w:sz w:val="20"/>
                <w:szCs w:val="20"/>
                <w:lang w:val="fr-FR"/>
              </w:rPr>
              <w:t>) Vous pouvez vous référer à la taxonomie verte.</w:t>
            </w:r>
            <w:r w:rsidR="00EF1321" w:rsidRPr="002676AE">
              <w:rPr>
                <w:i/>
                <w:iCs/>
                <w:color w:val="0F80CC"/>
                <w:sz w:val="20"/>
                <w:szCs w:val="20"/>
                <w:lang w:val="fr-FR"/>
              </w:rPr>
              <w:t xml:space="preserve"> </w:t>
            </w:r>
            <w:r w:rsidRPr="002676AE">
              <w:rPr>
                <w:i/>
                <w:iCs/>
                <w:color w:val="0F80CC"/>
                <w:sz w:val="20"/>
                <w:szCs w:val="20"/>
                <w:lang w:val="fr-FR"/>
              </w:rPr>
              <w:t>(</w:t>
            </w:r>
            <w:r w:rsidR="0047429B" w:rsidRPr="002676AE">
              <w:rPr>
                <w:i/>
                <w:iCs/>
                <w:color w:val="0F80CC"/>
                <w:sz w:val="20"/>
                <w:szCs w:val="20"/>
                <w:lang w:val="fr-FR"/>
              </w:rPr>
              <w:t>10</w:t>
            </w:r>
            <w:r w:rsidRPr="002676AE">
              <w:rPr>
                <w:i/>
                <w:iCs/>
                <w:color w:val="0F80CC"/>
                <w:sz w:val="20"/>
                <w:szCs w:val="20"/>
                <w:lang w:val="fr-FR"/>
              </w:rPr>
              <w:t>00 caractères maximum).</w:t>
            </w:r>
          </w:p>
        </w:tc>
      </w:tr>
      <w:tr w:rsidR="00E637DC" w:rsidRPr="002676AE" w14:paraId="73D14A58" w14:textId="77777777" w:rsidTr="005F4D67">
        <w:tc>
          <w:tcPr>
            <w:tcW w:w="9060" w:type="dxa"/>
            <w:tcBorders>
              <w:top w:val="single" w:sz="4" w:space="0" w:color="4472C4" w:themeColor="accent5"/>
              <w:bottom w:val="single" w:sz="4" w:space="0" w:color="4472C4" w:themeColor="accent5"/>
            </w:tcBorders>
          </w:tcPr>
          <w:p w14:paraId="78587018" w14:textId="6827776B" w:rsidR="00E637DC"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0D955731" w14:textId="77777777" w:rsidR="00E637DC" w:rsidRPr="002676AE" w:rsidRDefault="00E637DC" w:rsidP="00666F8F">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E637DC" w:rsidRPr="002676AE" w14:paraId="34C8FF76"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3552714" w14:textId="77777777" w:rsidR="00E637DC" w:rsidRPr="002676AE" w:rsidRDefault="00E637DC" w:rsidP="005F4D67">
            <w:pPr>
              <w:keepNext/>
              <w:keepLines/>
              <w:spacing w:before="20" w:after="20"/>
              <w:rPr>
                <w:color w:val="FFFFFF" w:themeColor="background1"/>
                <w:lang w:val="fr-FR"/>
              </w:rPr>
            </w:pPr>
            <w:r w:rsidRPr="002676AE">
              <w:rPr>
                <w:color w:val="FFFFFF" w:themeColor="background1"/>
                <w:lang w:val="fr-FR"/>
              </w:rPr>
              <w:t>Quel impact annuel principal visez-vous dans 5 ans ?</w:t>
            </w:r>
          </w:p>
        </w:tc>
      </w:tr>
      <w:tr w:rsidR="00E637DC" w:rsidRPr="002676AE" w14:paraId="11C80FDB" w14:textId="77777777" w:rsidTr="005F4D67">
        <w:tc>
          <w:tcPr>
            <w:tcW w:w="9060" w:type="dxa"/>
            <w:tcBorders>
              <w:top w:val="single" w:sz="4" w:space="0" w:color="4472C4" w:themeColor="accent5"/>
              <w:bottom w:val="single" w:sz="4" w:space="0" w:color="4472C4" w:themeColor="accent5"/>
            </w:tcBorders>
          </w:tcPr>
          <w:p w14:paraId="1DFD1980" w14:textId="315F457F" w:rsidR="00E637DC" w:rsidRPr="002676AE" w:rsidRDefault="008E1ABB" w:rsidP="005F4D67">
            <w:pPr>
              <w:tabs>
                <w:tab w:val="right" w:leader="dot" w:pos="8652"/>
              </w:tabs>
              <w:spacing w:before="60" w:after="60"/>
              <w:rPr>
                <w:b/>
                <w:bCs/>
                <w:lang w:val="fr-FR"/>
              </w:rPr>
            </w:pPr>
            <w:r w:rsidRPr="002676AE">
              <w:rPr>
                <w:i/>
                <w:iCs/>
                <w:color w:val="0F80CC"/>
                <w:sz w:val="20"/>
                <w:szCs w:val="20"/>
                <w:lang w:val="fr-FR"/>
              </w:rPr>
              <w:t>(200 caractères maximum)</w:t>
            </w:r>
          </w:p>
        </w:tc>
      </w:tr>
      <w:tr w:rsidR="008B2C18" w:rsidRPr="002676AE" w14:paraId="0F18890F" w14:textId="77777777" w:rsidTr="005F4D67">
        <w:tc>
          <w:tcPr>
            <w:tcW w:w="9060" w:type="dxa"/>
            <w:tcBorders>
              <w:top w:val="single" w:sz="4" w:space="0" w:color="4472C4" w:themeColor="accent5"/>
              <w:bottom w:val="single" w:sz="4" w:space="0" w:color="4472C4" w:themeColor="accent5"/>
            </w:tcBorders>
          </w:tcPr>
          <w:p w14:paraId="47291BB3" w14:textId="4D1D3F0D" w:rsidR="008B2C18" w:rsidRPr="002676AE" w:rsidRDefault="003575BF" w:rsidP="005F4D67">
            <w:pPr>
              <w:tabs>
                <w:tab w:val="right" w:leader="dot" w:pos="8652"/>
              </w:tabs>
              <w:spacing w:before="60" w:after="60"/>
              <w:rPr>
                <w:i/>
                <w:iCs/>
                <w:color w:val="0F80CC"/>
                <w:sz w:val="20"/>
                <w:szCs w:val="20"/>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4314FB8E" w14:textId="77777777" w:rsidR="00E637DC" w:rsidRPr="002676AE" w:rsidRDefault="00E637DC" w:rsidP="00E637DC">
      <w:pPr>
        <w:rPr>
          <w:sz w:val="6"/>
          <w:szCs w:val="6"/>
          <w:lang w:val="fr-FR"/>
        </w:rPr>
      </w:pPr>
    </w:p>
    <w:tbl>
      <w:tblPr>
        <w:tblStyle w:val="TableauGrille4-Accentuation5"/>
        <w:tblW w:w="0" w:type="auto"/>
        <w:tblLook w:val="0620" w:firstRow="1" w:lastRow="0" w:firstColumn="0" w:lastColumn="0" w:noHBand="1" w:noVBand="1"/>
      </w:tblPr>
      <w:tblGrid>
        <w:gridCol w:w="9060"/>
      </w:tblGrid>
      <w:tr w:rsidR="00B27166" w:rsidRPr="002676AE" w14:paraId="6148C614"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AFCDA1F" w14:textId="77777777" w:rsidR="00B27166" w:rsidRPr="002676AE" w:rsidRDefault="00B27166" w:rsidP="005F4D67">
            <w:pPr>
              <w:keepNext/>
              <w:keepLines/>
              <w:spacing w:before="20" w:after="20"/>
              <w:rPr>
                <w:color w:val="FFFFFF" w:themeColor="background1"/>
                <w:lang w:val="fr-FR"/>
              </w:rPr>
            </w:pPr>
            <w:r w:rsidRPr="002676AE">
              <w:rPr>
                <w:color w:val="FFFFFF" w:themeColor="background1"/>
                <w:lang w:val="fr-FR"/>
              </w:rPr>
              <w:t>Quels sont vos autres impacts dans le cadre plus large de la durabilité ?</w:t>
            </w:r>
          </w:p>
        </w:tc>
      </w:tr>
      <w:tr w:rsidR="00B27166" w:rsidRPr="002676AE" w14:paraId="24119DAD" w14:textId="77777777" w:rsidTr="005F4D67">
        <w:tc>
          <w:tcPr>
            <w:tcW w:w="9060" w:type="dxa"/>
            <w:tcBorders>
              <w:top w:val="single" w:sz="4" w:space="0" w:color="4472C4" w:themeColor="accent5"/>
              <w:bottom w:val="single" w:sz="4" w:space="0" w:color="4472C4" w:themeColor="accent5"/>
            </w:tcBorders>
          </w:tcPr>
          <w:p w14:paraId="3FE3DFE8" w14:textId="0D2E7BDF" w:rsidR="00DF305B" w:rsidRPr="002676AE" w:rsidRDefault="00DF305B" w:rsidP="005F4D67">
            <w:pPr>
              <w:keepNext/>
              <w:keepLines/>
              <w:spacing w:before="20" w:after="20"/>
              <w:rPr>
                <w:color w:val="0F80CC"/>
                <w:lang w:val="fr-FR"/>
              </w:rPr>
            </w:pPr>
            <w:r w:rsidRPr="002676AE">
              <w:rPr>
                <w:i/>
                <w:iCs/>
                <w:color w:val="0F80CC"/>
                <w:sz w:val="20"/>
                <w:szCs w:val="20"/>
                <w:lang w:val="fr-FR"/>
              </w:rPr>
              <w:t>Veuillez énumérer les impacts positifs, autres que les impacts environnementaux mentionnés ci-dessus, que vous prévoyez d’apporter aux autres dimensions du développement durable (pe</w:t>
            </w:r>
            <w:r w:rsidR="007377A4" w:rsidRPr="002676AE">
              <w:rPr>
                <w:i/>
                <w:iCs/>
                <w:color w:val="0F80CC"/>
                <w:sz w:val="20"/>
                <w:szCs w:val="20"/>
                <w:lang w:val="fr-FR"/>
              </w:rPr>
              <w:t>ople</w:t>
            </w:r>
            <w:r w:rsidRPr="002676AE">
              <w:rPr>
                <w:i/>
                <w:iCs/>
                <w:color w:val="0F80CC"/>
                <w:sz w:val="20"/>
                <w:szCs w:val="20"/>
                <w:lang w:val="fr-FR"/>
              </w:rPr>
              <w:t>, prosp</w:t>
            </w:r>
            <w:r w:rsidR="007377A4" w:rsidRPr="002676AE">
              <w:rPr>
                <w:i/>
                <w:iCs/>
                <w:color w:val="0F80CC"/>
                <w:sz w:val="20"/>
                <w:szCs w:val="20"/>
                <w:lang w:val="fr-FR"/>
              </w:rPr>
              <w:t>erity</w:t>
            </w:r>
            <w:r w:rsidRPr="002676AE">
              <w:rPr>
                <w:i/>
                <w:iCs/>
                <w:color w:val="0F80CC"/>
                <w:sz w:val="20"/>
                <w:szCs w:val="20"/>
                <w:lang w:val="fr-FR"/>
              </w:rPr>
              <w:t>, participation ; champ plus large des ODD) ainsi qu’aux autres parties prenantes, en plus de vos clients. Veuillez vous concentrer sur ceux qui sont les plus pertinents pour votre projet. (800 caractères</w:t>
            </w:r>
            <w:r w:rsidR="00940F7B" w:rsidRPr="002676AE">
              <w:rPr>
                <w:i/>
                <w:iCs/>
                <w:color w:val="0F80CC"/>
                <w:sz w:val="20"/>
                <w:szCs w:val="20"/>
                <w:lang w:val="fr-FR"/>
              </w:rPr>
              <w:t xml:space="preserve"> maximum</w:t>
            </w:r>
            <w:r w:rsidRPr="002676AE">
              <w:rPr>
                <w:i/>
                <w:iCs/>
                <w:color w:val="0F80CC"/>
                <w:sz w:val="20"/>
                <w:szCs w:val="20"/>
                <w:lang w:val="fr-FR"/>
              </w:rPr>
              <w:t>)</w:t>
            </w:r>
          </w:p>
        </w:tc>
      </w:tr>
      <w:tr w:rsidR="00B27166" w:rsidRPr="002676AE" w14:paraId="2C19EA3F" w14:textId="77777777" w:rsidTr="005F4D67">
        <w:tc>
          <w:tcPr>
            <w:tcW w:w="9060" w:type="dxa"/>
            <w:tcBorders>
              <w:top w:val="single" w:sz="4" w:space="0" w:color="4472C4" w:themeColor="accent5"/>
              <w:bottom w:val="single" w:sz="4" w:space="0" w:color="4472C4" w:themeColor="accent5"/>
            </w:tcBorders>
          </w:tcPr>
          <w:p w14:paraId="52DAB9E2" w14:textId="7608C73C" w:rsidR="00B27166"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1BCC68CD" w14:textId="77777777" w:rsidR="00B27166" w:rsidRPr="002676AE" w:rsidRDefault="00B27166" w:rsidP="00E637DC">
      <w:pPr>
        <w:rPr>
          <w:sz w:val="6"/>
          <w:szCs w:val="6"/>
          <w:lang w:val="fr-FR"/>
        </w:rPr>
      </w:pPr>
    </w:p>
    <w:tbl>
      <w:tblPr>
        <w:tblStyle w:val="TableauGrille4-Accentuation5"/>
        <w:tblW w:w="0" w:type="auto"/>
        <w:tblLook w:val="0620" w:firstRow="1" w:lastRow="0" w:firstColumn="0" w:lastColumn="0" w:noHBand="1" w:noVBand="1"/>
      </w:tblPr>
      <w:tblGrid>
        <w:gridCol w:w="9060"/>
      </w:tblGrid>
      <w:tr w:rsidR="00E637DC" w:rsidRPr="002676AE" w14:paraId="770E61CC"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7035CDE" w14:textId="77777777" w:rsidR="00E637DC" w:rsidRPr="002676AE" w:rsidRDefault="00E637DC" w:rsidP="005F4D67">
            <w:pPr>
              <w:keepNext/>
              <w:keepLines/>
              <w:spacing w:before="20" w:after="20"/>
              <w:rPr>
                <w:color w:val="FFFFFF" w:themeColor="background1"/>
                <w:lang w:val="fr-FR"/>
              </w:rPr>
            </w:pPr>
            <w:r w:rsidRPr="002676AE">
              <w:rPr>
                <w:color w:val="FFFFFF" w:themeColor="background1"/>
                <w:lang w:val="fr-FR"/>
              </w:rPr>
              <w:t xml:space="preserve">Si vous réussissez, quel sera l’impact dans 10 ans ? </w:t>
            </w:r>
          </w:p>
        </w:tc>
      </w:tr>
      <w:tr w:rsidR="00E637DC" w:rsidRPr="002676AE" w14:paraId="6965F776" w14:textId="77777777" w:rsidTr="005F4D67">
        <w:tc>
          <w:tcPr>
            <w:tcW w:w="9060" w:type="dxa"/>
            <w:tcBorders>
              <w:top w:val="single" w:sz="4" w:space="0" w:color="4472C4" w:themeColor="accent5"/>
              <w:bottom w:val="single" w:sz="4" w:space="0" w:color="4472C4" w:themeColor="accent5"/>
            </w:tcBorders>
          </w:tcPr>
          <w:p w14:paraId="7DCAD54D" w14:textId="0288F40F" w:rsidR="00E637DC" w:rsidRPr="002676AE" w:rsidRDefault="008B2C18" w:rsidP="005F4D67">
            <w:pPr>
              <w:tabs>
                <w:tab w:val="right" w:leader="dot" w:pos="8652"/>
              </w:tabs>
              <w:spacing w:before="60" w:after="60"/>
              <w:rPr>
                <w:b/>
                <w:bCs/>
                <w:lang w:val="fr-FR"/>
              </w:rPr>
            </w:pPr>
            <w:r w:rsidRPr="002676AE">
              <w:rPr>
                <w:i/>
                <w:iCs/>
                <w:color w:val="0F80CC"/>
                <w:sz w:val="20"/>
                <w:szCs w:val="20"/>
                <w:lang w:val="fr-FR"/>
              </w:rPr>
              <w:t>(200 caractères maximum)</w:t>
            </w:r>
          </w:p>
        </w:tc>
      </w:tr>
      <w:tr w:rsidR="008B2C18" w:rsidRPr="002676AE" w14:paraId="46DA4058" w14:textId="77777777" w:rsidTr="005F4D67">
        <w:tc>
          <w:tcPr>
            <w:tcW w:w="9060" w:type="dxa"/>
            <w:tcBorders>
              <w:top w:val="single" w:sz="4" w:space="0" w:color="4472C4" w:themeColor="accent5"/>
              <w:bottom w:val="single" w:sz="4" w:space="0" w:color="4472C4" w:themeColor="accent5"/>
            </w:tcBorders>
          </w:tcPr>
          <w:p w14:paraId="014B7528" w14:textId="49D0501E" w:rsidR="008B2C18" w:rsidRPr="002676AE" w:rsidRDefault="003575BF" w:rsidP="005F4D67">
            <w:pPr>
              <w:tabs>
                <w:tab w:val="right" w:leader="dot" w:pos="8652"/>
              </w:tabs>
              <w:spacing w:before="60" w:after="60"/>
              <w:rPr>
                <w:i/>
                <w:iCs/>
                <w:color w:val="0F80CC"/>
                <w:sz w:val="20"/>
                <w:szCs w:val="20"/>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07D359E4" w14:textId="77777777" w:rsidR="00E637DC" w:rsidRPr="002676AE" w:rsidRDefault="00E637DC" w:rsidP="00E637DC">
      <w:pPr>
        <w:rPr>
          <w:sz w:val="6"/>
          <w:szCs w:val="6"/>
        </w:rPr>
      </w:pPr>
    </w:p>
    <w:p w14:paraId="477C6231" w14:textId="77777777" w:rsidR="005E438A" w:rsidRPr="002676AE" w:rsidRDefault="005E438A" w:rsidP="005E438A">
      <w:pPr>
        <w:pStyle w:val="Titre3"/>
        <w:rPr>
          <w:lang w:val="fr-FR"/>
        </w:rPr>
      </w:pPr>
      <w:r w:rsidRPr="002676AE">
        <w:rPr>
          <w:lang w:val="fr-FR"/>
        </w:rPr>
        <w:lastRenderedPageBreak/>
        <w:t>Stade de développement</w:t>
      </w:r>
    </w:p>
    <w:tbl>
      <w:tblPr>
        <w:tblStyle w:val="TableauGrille4-Accentuation5"/>
        <w:tblW w:w="0" w:type="auto"/>
        <w:tblLook w:val="0620" w:firstRow="1" w:lastRow="0" w:firstColumn="0" w:lastColumn="0" w:noHBand="1" w:noVBand="1"/>
      </w:tblPr>
      <w:tblGrid>
        <w:gridCol w:w="9060"/>
      </w:tblGrid>
      <w:tr w:rsidR="00B56F38" w:rsidRPr="002676AE" w14:paraId="388A9542" w14:textId="7777777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47E9E44" w14:textId="77777777" w:rsidR="00B56F38" w:rsidRPr="002676AE" w:rsidRDefault="00B56F38">
            <w:pPr>
              <w:keepNext/>
              <w:keepLines/>
              <w:spacing w:before="20" w:after="20"/>
              <w:rPr>
                <w:color w:val="FFFFFF" w:themeColor="background1"/>
                <w:lang w:val="fr-FR"/>
              </w:rPr>
            </w:pPr>
            <w:r w:rsidRPr="002676AE">
              <w:rPr>
                <w:color w:val="FFFFFF" w:themeColor="background1"/>
                <w:lang w:val="fr-FR"/>
              </w:rPr>
              <w:t xml:space="preserve">Quel est le plus grand risque pour votre projet ? </w:t>
            </w:r>
          </w:p>
        </w:tc>
      </w:tr>
      <w:tr w:rsidR="00B56F38" w:rsidRPr="002676AE" w14:paraId="311C174F" w14:textId="77777777">
        <w:tc>
          <w:tcPr>
            <w:tcW w:w="9060" w:type="dxa"/>
            <w:tcBorders>
              <w:top w:val="single" w:sz="4" w:space="0" w:color="4472C4" w:themeColor="accent5"/>
              <w:bottom w:val="single" w:sz="4" w:space="0" w:color="4472C4" w:themeColor="accent5"/>
            </w:tcBorders>
          </w:tcPr>
          <w:p w14:paraId="378CD6E0" w14:textId="275CEC88" w:rsidR="00B56F38" w:rsidRPr="002676AE" w:rsidRDefault="00B56F38">
            <w:pPr>
              <w:keepNext/>
              <w:keepLines/>
              <w:spacing w:before="20" w:after="20"/>
              <w:rPr>
                <w:i/>
                <w:color w:val="0F80CC"/>
                <w:sz w:val="20"/>
                <w:szCs w:val="20"/>
                <w:lang w:val="fr-FR"/>
              </w:rPr>
            </w:pPr>
            <w:r w:rsidRPr="002676AE">
              <w:rPr>
                <w:i/>
                <w:color w:val="0F80CC"/>
                <w:sz w:val="20"/>
                <w:szCs w:val="20"/>
                <w:lang w:val="fr-FR"/>
              </w:rPr>
              <w:t>(400 caractères maximum)</w:t>
            </w:r>
          </w:p>
        </w:tc>
      </w:tr>
      <w:tr w:rsidR="00B56F38" w:rsidRPr="002676AE" w14:paraId="0EAAA831" w14:textId="77777777">
        <w:tc>
          <w:tcPr>
            <w:tcW w:w="9060" w:type="dxa"/>
            <w:tcBorders>
              <w:top w:val="single" w:sz="4" w:space="0" w:color="4472C4" w:themeColor="accent5"/>
              <w:bottom w:val="single" w:sz="4" w:space="0" w:color="4472C4" w:themeColor="accent5"/>
            </w:tcBorders>
          </w:tcPr>
          <w:p w14:paraId="1DB6F390" w14:textId="579E6A89" w:rsidR="00B56F38" w:rsidRPr="002676AE" w:rsidRDefault="003575BF">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043CE5AE" w14:textId="77777777" w:rsidR="00A4712D" w:rsidRPr="002676AE" w:rsidRDefault="00A4712D" w:rsidP="00E637DC">
      <w:pPr>
        <w:rPr>
          <w:sz w:val="6"/>
          <w:szCs w:val="6"/>
          <w:lang w:val="fr-FR"/>
        </w:rPr>
      </w:pPr>
    </w:p>
    <w:p w14:paraId="068E6CA7" w14:textId="6E8D5DC3" w:rsidR="00B27166" w:rsidRPr="002676AE" w:rsidRDefault="00B27166" w:rsidP="00B27166">
      <w:pPr>
        <w:pStyle w:val="Titre2"/>
        <w:rPr>
          <w:lang w:val="fr-FR"/>
        </w:rPr>
      </w:pPr>
      <w:r w:rsidRPr="002676AE">
        <w:rPr>
          <w:lang w:val="fr-FR"/>
        </w:rPr>
        <w:t xml:space="preserve">SECTION </w:t>
      </w:r>
      <w:r w:rsidR="00D1288E" w:rsidRPr="002676AE">
        <w:rPr>
          <w:lang w:val="fr-FR"/>
        </w:rPr>
        <w:t>2</w:t>
      </w:r>
      <w:r w:rsidRPr="002676AE">
        <w:rPr>
          <w:lang w:val="fr-FR"/>
        </w:rPr>
        <w:t xml:space="preserve"> : Marché et Traction </w:t>
      </w:r>
    </w:p>
    <w:p w14:paraId="49C4BA76" w14:textId="77777777" w:rsidR="00B27166" w:rsidRPr="002676AE" w:rsidRDefault="00B27166">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B27166" w:rsidRPr="002676AE" w14:paraId="0F8BE74B"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166605F" w14:textId="13B64A02" w:rsidR="00B27166" w:rsidRPr="002676AE" w:rsidRDefault="00B27166" w:rsidP="005F4D67">
            <w:pPr>
              <w:keepNext/>
              <w:keepLines/>
              <w:spacing w:before="20" w:after="20"/>
              <w:rPr>
                <w:color w:val="FFFFFF" w:themeColor="background1"/>
                <w:lang w:val="fr-FR"/>
              </w:rPr>
            </w:pPr>
            <w:r w:rsidRPr="002676AE">
              <w:rPr>
                <w:color w:val="FFFFFF" w:themeColor="background1"/>
                <w:lang w:val="fr-FR"/>
              </w:rPr>
              <w:t>Qui sont/seront vos clients ?</w:t>
            </w:r>
          </w:p>
        </w:tc>
      </w:tr>
      <w:tr w:rsidR="00B27166" w:rsidRPr="002676AE" w14:paraId="59764783" w14:textId="77777777" w:rsidTr="005F4D67">
        <w:tc>
          <w:tcPr>
            <w:tcW w:w="9060" w:type="dxa"/>
            <w:tcBorders>
              <w:top w:val="single" w:sz="4" w:space="0" w:color="4472C4" w:themeColor="accent5"/>
              <w:bottom w:val="single" w:sz="4" w:space="0" w:color="4472C4" w:themeColor="accent5"/>
            </w:tcBorders>
          </w:tcPr>
          <w:p w14:paraId="0534E65E" w14:textId="14907844" w:rsidR="00B27166" w:rsidRPr="002676AE" w:rsidRDefault="00E46B80" w:rsidP="005F4D67">
            <w:pPr>
              <w:keepNext/>
              <w:keepLines/>
              <w:spacing w:before="20" w:after="20"/>
              <w:rPr>
                <w:i/>
                <w:color w:val="0F80CC"/>
                <w:sz w:val="20"/>
                <w:szCs w:val="20"/>
                <w:lang w:val="fr-FR"/>
              </w:rPr>
            </w:pPr>
            <w:r w:rsidRPr="002676AE">
              <w:rPr>
                <w:i/>
                <w:color w:val="0F80CC"/>
                <w:sz w:val="20"/>
                <w:szCs w:val="20"/>
                <w:lang w:val="fr-FR"/>
              </w:rPr>
              <w:t>D</w:t>
            </w:r>
            <w:r w:rsidR="00B27166" w:rsidRPr="002676AE">
              <w:rPr>
                <w:i/>
                <w:color w:val="0F80CC"/>
                <w:sz w:val="20"/>
                <w:szCs w:val="20"/>
                <w:lang w:val="fr-FR"/>
              </w:rPr>
              <w:t>écrivez vos premiers clients et ceux que vous pourriez cibler à l'avenir ; précisez où et comment votre produit sera vendu (1000 caractères</w:t>
            </w:r>
            <w:r w:rsidR="003963EE" w:rsidRPr="002676AE">
              <w:rPr>
                <w:i/>
                <w:color w:val="0F80CC"/>
                <w:sz w:val="20"/>
                <w:szCs w:val="20"/>
                <w:lang w:val="fr-FR"/>
              </w:rPr>
              <w:t xml:space="preserve"> maximum</w:t>
            </w:r>
            <w:r w:rsidR="00B27166" w:rsidRPr="002676AE">
              <w:rPr>
                <w:i/>
                <w:color w:val="0F80CC"/>
                <w:sz w:val="20"/>
                <w:szCs w:val="20"/>
                <w:lang w:val="fr-FR"/>
              </w:rPr>
              <w:t>)</w:t>
            </w:r>
          </w:p>
        </w:tc>
      </w:tr>
      <w:tr w:rsidR="00B27166" w:rsidRPr="002676AE" w14:paraId="55AD8B01" w14:textId="77777777" w:rsidTr="005F4D67">
        <w:tc>
          <w:tcPr>
            <w:tcW w:w="9060" w:type="dxa"/>
            <w:tcBorders>
              <w:top w:val="single" w:sz="4" w:space="0" w:color="4472C4" w:themeColor="accent5"/>
              <w:bottom w:val="single" w:sz="4" w:space="0" w:color="4472C4" w:themeColor="accent5"/>
            </w:tcBorders>
          </w:tcPr>
          <w:p w14:paraId="29A2629B" w14:textId="7369E93A" w:rsidR="00B27166" w:rsidRPr="002676AE" w:rsidRDefault="003575BF"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2FB5D00F" w14:textId="77777777" w:rsidR="00B27166" w:rsidRPr="002676AE" w:rsidRDefault="00B27166">
      <w:pPr>
        <w:rPr>
          <w:color w:val="FFFFFF" w:themeColor="background1"/>
          <w:sz w:val="6"/>
          <w:szCs w:val="6"/>
          <w:lang w:val="fr-FR"/>
        </w:rPr>
      </w:pPr>
    </w:p>
    <w:p w14:paraId="5E9D09B5" w14:textId="77777777" w:rsidR="00B27166" w:rsidRPr="002676AE" w:rsidRDefault="00B27166">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7926A8" w:rsidRPr="002676AE" w14:paraId="6D336EDF"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381FF7E" w14:textId="3429B703" w:rsidR="007926A8" w:rsidRPr="002676AE" w:rsidRDefault="007926A8" w:rsidP="004E3000">
            <w:pPr>
              <w:rPr>
                <w:color w:val="FFFFFF" w:themeColor="background1"/>
                <w:lang w:val="fr-FR"/>
              </w:rPr>
            </w:pPr>
            <w:r w:rsidRPr="002676AE">
              <w:rPr>
                <w:color w:val="FFFFFF" w:themeColor="background1"/>
                <w:lang w:val="fr-FR"/>
              </w:rPr>
              <w:t xml:space="preserve">Pourquoi les clients achètent-ils ? </w:t>
            </w:r>
          </w:p>
        </w:tc>
      </w:tr>
      <w:tr w:rsidR="007926A8" w:rsidRPr="002676AE" w14:paraId="5912B0D6" w14:textId="77777777" w:rsidTr="005F4D67">
        <w:tc>
          <w:tcPr>
            <w:tcW w:w="9060" w:type="dxa"/>
            <w:tcBorders>
              <w:top w:val="single" w:sz="4" w:space="0" w:color="4472C4" w:themeColor="accent5"/>
              <w:bottom w:val="single" w:sz="4" w:space="0" w:color="4472C4" w:themeColor="accent5"/>
            </w:tcBorders>
          </w:tcPr>
          <w:p w14:paraId="3D32988A" w14:textId="08365E04" w:rsidR="007926A8" w:rsidRPr="002676AE" w:rsidRDefault="00A04D92" w:rsidP="005F4D67">
            <w:pPr>
              <w:tabs>
                <w:tab w:val="right" w:leader="dot" w:pos="8652"/>
              </w:tabs>
              <w:spacing w:before="60" w:after="60"/>
              <w:rPr>
                <w:lang w:val="fr-FR"/>
              </w:rPr>
            </w:pPr>
            <w:r w:rsidRPr="002676AE">
              <w:rPr>
                <w:i/>
                <w:iCs/>
                <w:color w:val="0F80CC"/>
                <w:sz w:val="20"/>
                <w:szCs w:val="20"/>
                <w:lang w:val="fr-FR"/>
              </w:rPr>
              <w:t>(</w:t>
            </w:r>
            <w:r w:rsidR="00AB1AC3" w:rsidRPr="002676AE">
              <w:rPr>
                <w:i/>
                <w:iCs/>
                <w:color w:val="0F80CC"/>
                <w:sz w:val="20"/>
                <w:szCs w:val="20"/>
                <w:lang w:val="fr-FR"/>
              </w:rPr>
              <w:t>4</w:t>
            </w:r>
            <w:r w:rsidRPr="002676AE">
              <w:rPr>
                <w:i/>
                <w:iCs/>
                <w:color w:val="0F80CC"/>
                <w:sz w:val="20"/>
                <w:szCs w:val="20"/>
                <w:lang w:val="fr-FR"/>
              </w:rPr>
              <w:t>00 caractères maximum)</w:t>
            </w:r>
          </w:p>
        </w:tc>
      </w:tr>
      <w:tr w:rsidR="00A04D92" w:rsidRPr="002676AE" w14:paraId="09F70F30" w14:textId="77777777" w:rsidTr="005F4D67">
        <w:tc>
          <w:tcPr>
            <w:tcW w:w="9060" w:type="dxa"/>
            <w:tcBorders>
              <w:top w:val="single" w:sz="4" w:space="0" w:color="4472C4" w:themeColor="accent5"/>
              <w:bottom w:val="single" w:sz="4" w:space="0" w:color="4472C4" w:themeColor="accent5"/>
            </w:tcBorders>
          </w:tcPr>
          <w:p w14:paraId="1356F4B9" w14:textId="3202ECBA" w:rsidR="00A04D92" w:rsidRPr="002676AE" w:rsidRDefault="003575BF"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4BCE5D47" w14:textId="6BDE8C38" w:rsidR="00B27166" w:rsidRPr="002676AE" w:rsidRDefault="00B27166" w:rsidP="0087542D">
      <w:pPr>
        <w:rPr>
          <w:color w:val="auto"/>
          <w:sz w:val="24"/>
          <w:szCs w:val="24"/>
          <w:lang w:val="fr-FR"/>
        </w:rPr>
      </w:pPr>
    </w:p>
    <w:tbl>
      <w:tblPr>
        <w:tblStyle w:val="TableauGrille4-Accentuation5"/>
        <w:tblW w:w="0" w:type="auto"/>
        <w:tblLook w:val="0620" w:firstRow="1" w:lastRow="0" w:firstColumn="0" w:lastColumn="0" w:noHBand="1" w:noVBand="1"/>
      </w:tblPr>
      <w:tblGrid>
        <w:gridCol w:w="9060"/>
      </w:tblGrid>
      <w:tr w:rsidR="007926A8" w:rsidRPr="002676AE" w14:paraId="7C92C589"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4C60AA2" w14:textId="34D2EEEC" w:rsidR="007926A8" w:rsidRPr="002676AE" w:rsidRDefault="007926A8" w:rsidP="007926A8">
            <w:pPr>
              <w:rPr>
                <w:color w:val="FFFFFF" w:themeColor="background1"/>
                <w:lang w:val="fr-FR"/>
              </w:rPr>
            </w:pPr>
            <w:r w:rsidRPr="002676AE">
              <w:rPr>
                <w:color w:val="FFFFFF" w:themeColor="background1"/>
                <w:lang w:val="fr-FR"/>
              </w:rPr>
              <w:t xml:space="preserve">Quel est le signal le plus encourageant que vous avez observé chez vos clients ? </w:t>
            </w:r>
          </w:p>
        </w:tc>
      </w:tr>
      <w:tr w:rsidR="007926A8" w:rsidRPr="002676AE" w14:paraId="144ECEB2" w14:textId="77777777" w:rsidTr="005F4D67">
        <w:tc>
          <w:tcPr>
            <w:tcW w:w="9060" w:type="dxa"/>
            <w:tcBorders>
              <w:top w:val="single" w:sz="4" w:space="0" w:color="4472C4" w:themeColor="accent5"/>
              <w:bottom w:val="single" w:sz="4" w:space="0" w:color="4472C4" w:themeColor="accent5"/>
            </w:tcBorders>
          </w:tcPr>
          <w:p w14:paraId="25B10D0F" w14:textId="2BEDDA4C" w:rsidR="007926A8" w:rsidRPr="002676AE" w:rsidRDefault="00AB1AC3" w:rsidP="005F4D67">
            <w:pPr>
              <w:tabs>
                <w:tab w:val="right" w:leader="dot" w:pos="8652"/>
              </w:tabs>
              <w:spacing w:before="60" w:after="60"/>
              <w:rPr>
                <w:lang w:val="fr-FR"/>
              </w:rPr>
            </w:pPr>
            <w:r w:rsidRPr="002676AE">
              <w:rPr>
                <w:i/>
                <w:iCs/>
                <w:color w:val="0F80CC"/>
                <w:sz w:val="20"/>
                <w:szCs w:val="20"/>
                <w:lang w:val="fr-FR"/>
              </w:rPr>
              <w:t>(400 caractères maximum)</w:t>
            </w:r>
          </w:p>
        </w:tc>
      </w:tr>
      <w:tr w:rsidR="00A04D92" w:rsidRPr="002676AE" w14:paraId="0104E230" w14:textId="77777777" w:rsidTr="005F4D67">
        <w:tc>
          <w:tcPr>
            <w:tcW w:w="9060" w:type="dxa"/>
            <w:tcBorders>
              <w:top w:val="single" w:sz="4" w:space="0" w:color="4472C4" w:themeColor="accent5"/>
              <w:bottom w:val="single" w:sz="4" w:space="0" w:color="4472C4" w:themeColor="accent5"/>
            </w:tcBorders>
          </w:tcPr>
          <w:p w14:paraId="46E602C4" w14:textId="354067A0" w:rsidR="00A04D92" w:rsidRPr="002676AE" w:rsidRDefault="003575BF"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4292A09C" w14:textId="1D65CF2B" w:rsidR="00C97B12" w:rsidRPr="002676AE" w:rsidRDefault="00C97B12">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601BD6" w:rsidRPr="002676AE" w14:paraId="73853358"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36523A0" w14:textId="77777777" w:rsidR="00601BD6" w:rsidRPr="002676AE" w:rsidRDefault="00601BD6" w:rsidP="005F4D67">
            <w:pPr>
              <w:rPr>
                <w:color w:val="FFFFFF" w:themeColor="background1"/>
                <w:lang w:val="fr-FR"/>
              </w:rPr>
            </w:pPr>
            <w:r w:rsidRPr="002676AE">
              <w:rPr>
                <w:color w:val="FFFFFF" w:themeColor="background1"/>
                <w:lang w:val="fr-FR"/>
              </w:rPr>
              <w:t xml:space="preserve">Quel est la taille du marché ciblé ? </w:t>
            </w:r>
          </w:p>
          <w:p w14:paraId="47684A8F" w14:textId="77777777" w:rsidR="00AB1AC3" w:rsidRPr="002676AE" w:rsidRDefault="001C7EA1" w:rsidP="00AB1AC3">
            <w:pPr>
              <w:pStyle w:val="Paragraphedeliste"/>
              <w:numPr>
                <w:ilvl w:val="0"/>
                <w:numId w:val="18"/>
              </w:numPr>
              <w:rPr>
                <w:b w:val="0"/>
                <w:color w:val="FFFFFF" w:themeColor="background1"/>
                <w:lang w:val="fr-FR"/>
              </w:rPr>
            </w:pPr>
            <w:r w:rsidRPr="002676AE">
              <w:rPr>
                <w:color w:val="FFFFFF" w:themeColor="background1"/>
                <w:lang w:val="fr-FR"/>
              </w:rPr>
              <w:t>Marché total</w:t>
            </w:r>
          </w:p>
          <w:p w14:paraId="1738A7AC" w14:textId="243E9731" w:rsidR="00601BD6" w:rsidRPr="002676AE" w:rsidRDefault="001C7EA1" w:rsidP="001A4A9F">
            <w:pPr>
              <w:pStyle w:val="Paragraphedeliste"/>
              <w:numPr>
                <w:ilvl w:val="0"/>
                <w:numId w:val="18"/>
              </w:numPr>
              <w:rPr>
                <w:color w:val="FFFFFF" w:themeColor="background1"/>
                <w:lang w:val="fr-FR"/>
              </w:rPr>
            </w:pPr>
            <w:r w:rsidRPr="002676AE">
              <w:rPr>
                <w:color w:val="FFFFFF" w:themeColor="background1"/>
                <w:lang w:val="fr-FR"/>
              </w:rPr>
              <w:t>Premier segment ciblé</w:t>
            </w:r>
          </w:p>
        </w:tc>
      </w:tr>
      <w:tr w:rsidR="00601BD6" w:rsidRPr="002676AE" w14:paraId="6C019B2D" w14:textId="77777777" w:rsidTr="005F4D67">
        <w:tc>
          <w:tcPr>
            <w:tcW w:w="9060" w:type="dxa"/>
            <w:tcBorders>
              <w:top w:val="single" w:sz="4" w:space="0" w:color="4472C4" w:themeColor="accent5"/>
              <w:bottom w:val="single" w:sz="4" w:space="0" w:color="4472C4" w:themeColor="accent5"/>
            </w:tcBorders>
          </w:tcPr>
          <w:p w14:paraId="580FAA35" w14:textId="30C665A0" w:rsidR="00601BD6" w:rsidRPr="002676AE" w:rsidRDefault="009D1D11" w:rsidP="005F4D67">
            <w:pPr>
              <w:tabs>
                <w:tab w:val="right" w:leader="dot" w:pos="8652"/>
              </w:tabs>
              <w:spacing w:before="60" w:after="60"/>
              <w:rPr>
                <w:lang w:val="fr-FR"/>
              </w:rPr>
            </w:pPr>
            <w:r w:rsidRPr="002676AE">
              <w:rPr>
                <w:i/>
                <w:iCs/>
                <w:color w:val="0F80CC"/>
                <w:sz w:val="20"/>
                <w:szCs w:val="20"/>
                <w:lang w:val="fr-FR"/>
              </w:rPr>
              <w:t>(</w:t>
            </w:r>
            <w:r w:rsidR="001A4A9F" w:rsidRPr="002676AE">
              <w:rPr>
                <w:i/>
                <w:iCs/>
                <w:color w:val="0F80CC"/>
                <w:sz w:val="20"/>
                <w:szCs w:val="20"/>
                <w:lang w:val="fr-FR"/>
              </w:rPr>
              <w:t>6</w:t>
            </w:r>
            <w:r w:rsidRPr="002676AE">
              <w:rPr>
                <w:i/>
                <w:iCs/>
                <w:color w:val="0F80CC"/>
                <w:sz w:val="20"/>
                <w:szCs w:val="20"/>
                <w:lang w:val="fr-FR"/>
              </w:rPr>
              <w:t>00 caractères maximum)</w:t>
            </w:r>
          </w:p>
        </w:tc>
      </w:tr>
      <w:tr w:rsidR="00AB1AC3" w:rsidRPr="002676AE" w14:paraId="69B3F260" w14:textId="77777777" w:rsidTr="005F4D67">
        <w:tc>
          <w:tcPr>
            <w:tcW w:w="9060" w:type="dxa"/>
            <w:tcBorders>
              <w:top w:val="single" w:sz="4" w:space="0" w:color="4472C4" w:themeColor="accent5"/>
              <w:bottom w:val="single" w:sz="4" w:space="0" w:color="4472C4" w:themeColor="accent5"/>
            </w:tcBorders>
          </w:tcPr>
          <w:p w14:paraId="3BFCBB8D" w14:textId="02D4269E" w:rsidR="00AB1AC3" w:rsidRPr="002676AE" w:rsidRDefault="003575BF"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3EDE93D6" w14:textId="77777777" w:rsidR="00601BD6" w:rsidRPr="002676AE" w:rsidRDefault="00601BD6" w:rsidP="005011B7">
      <w:pPr>
        <w:spacing w:after="0"/>
        <w:rPr>
          <w:b/>
          <w:bCs/>
        </w:rPr>
      </w:pPr>
    </w:p>
    <w:tbl>
      <w:tblPr>
        <w:tblStyle w:val="TableauGrille4-Accentuation5"/>
        <w:tblW w:w="0" w:type="auto"/>
        <w:tblLook w:val="0620" w:firstRow="1" w:lastRow="0" w:firstColumn="0" w:lastColumn="0" w:noHBand="1" w:noVBand="1"/>
      </w:tblPr>
      <w:tblGrid>
        <w:gridCol w:w="9060"/>
      </w:tblGrid>
      <w:tr w:rsidR="006E66A5" w:rsidRPr="002676AE" w14:paraId="59ACD578" w14:textId="7777777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180EA64" w14:textId="57BB88A0" w:rsidR="006E66A5" w:rsidRPr="002676AE" w:rsidRDefault="006E66A5">
            <w:pPr>
              <w:keepNext/>
              <w:keepLines/>
              <w:spacing w:before="20" w:after="20"/>
              <w:rPr>
                <w:color w:val="FFFFFF" w:themeColor="background1"/>
                <w:lang w:val="fr-FR"/>
              </w:rPr>
            </w:pPr>
            <w:r w:rsidRPr="002676AE">
              <w:rPr>
                <w:color w:val="FFFFFF" w:themeColor="background1"/>
                <w:lang w:val="fr-FR"/>
              </w:rPr>
              <w:t xml:space="preserve">Prévoyez-vous des évolutions importantes dans votre secteur au cours des prochaines années, notamment </w:t>
            </w:r>
            <w:r w:rsidR="007B41FE" w:rsidRPr="002676AE">
              <w:rPr>
                <w:color w:val="FFFFFF" w:themeColor="background1"/>
                <w:lang w:val="fr-FR"/>
              </w:rPr>
              <w:t>en termes de</w:t>
            </w:r>
            <w:r w:rsidRPr="002676AE">
              <w:rPr>
                <w:color w:val="FFFFFF" w:themeColor="background1"/>
                <w:lang w:val="fr-FR"/>
              </w:rPr>
              <w:t xml:space="preserve"> marché et de règlementation ? Quel impact cela pourrait-il avoir sur votre projet ?</w:t>
            </w:r>
          </w:p>
        </w:tc>
      </w:tr>
      <w:tr w:rsidR="006E66A5" w:rsidRPr="002676AE" w14:paraId="77502192" w14:textId="77777777">
        <w:trPr>
          <w:trHeight w:val="178"/>
        </w:trPr>
        <w:tc>
          <w:tcPr>
            <w:tcW w:w="9060" w:type="dxa"/>
            <w:tcBorders>
              <w:top w:val="single" w:sz="4" w:space="0" w:color="4472C4" w:themeColor="accent5"/>
              <w:bottom w:val="single" w:sz="4" w:space="0" w:color="4472C4" w:themeColor="accent5"/>
            </w:tcBorders>
          </w:tcPr>
          <w:p w14:paraId="56863FF3" w14:textId="43369DDB" w:rsidR="006E66A5" w:rsidRPr="002676AE" w:rsidRDefault="006E66A5">
            <w:pPr>
              <w:keepNext/>
              <w:keepLines/>
              <w:spacing w:before="20" w:after="20"/>
              <w:rPr>
                <w:i/>
                <w:color w:val="0F80CC"/>
                <w:sz w:val="20"/>
                <w:szCs w:val="20"/>
                <w:lang w:val="fr-FR"/>
              </w:rPr>
            </w:pPr>
            <w:r w:rsidRPr="002676AE">
              <w:rPr>
                <w:i/>
                <w:color w:val="0F80CC"/>
                <w:sz w:val="20"/>
                <w:szCs w:val="20"/>
                <w:lang w:val="fr-FR"/>
              </w:rPr>
              <w:t>(</w:t>
            </w:r>
            <w:r w:rsidR="0032058D" w:rsidRPr="002676AE">
              <w:rPr>
                <w:i/>
                <w:color w:val="0F80CC"/>
                <w:sz w:val="20"/>
                <w:szCs w:val="20"/>
                <w:lang w:val="fr-FR"/>
              </w:rPr>
              <w:t>5</w:t>
            </w:r>
            <w:r w:rsidRPr="002676AE">
              <w:rPr>
                <w:i/>
                <w:color w:val="0F80CC"/>
                <w:sz w:val="20"/>
                <w:szCs w:val="20"/>
                <w:lang w:val="fr-FR"/>
              </w:rPr>
              <w:t>00 caractères maximum)</w:t>
            </w:r>
          </w:p>
        </w:tc>
      </w:tr>
      <w:tr w:rsidR="006E66A5" w:rsidRPr="002676AE" w14:paraId="15ABCD86" w14:textId="77777777">
        <w:tc>
          <w:tcPr>
            <w:tcW w:w="9060" w:type="dxa"/>
            <w:tcBorders>
              <w:top w:val="single" w:sz="4" w:space="0" w:color="4472C4" w:themeColor="accent5"/>
              <w:bottom w:val="single" w:sz="4" w:space="0" w:color="4472C4" w:themeColor="accent5"/>
            </w:tcBorders>
          </w:tcPr>
          <w:p w14:paraId="5824C524" w14:textId="1FDA256F" w:rsidR="006E66A5" w:rsidRPr="002676AE" w:rsidRDefault="003575BF">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7B776AEA" w14:textId="77777777" w:rsidR="00051BDD" w:rsidRPr="002676AE" w:rsidRDefault="00051BDD" w:rsidP="005011B7">
      <w:pPr>
        <w:spacing w:after="0"/>
        <w:rPr>
          <w:b/>
          <w:bCs/>
        </w:rPr>
      </w:pPr>
    </w:p>
    <w:tbl>
      <w:tblPr>
        <w:tblStyle w:val="TableauGrille4-Accentuation5"/>
        <w:tblW w:w="0" w:type="auto"/>
        <w:tblLook w:val="0620" w:firstRow="1" w:lastRow="0" w:firstColumn="0" w:lastColumn="0" w:noHBand="1" w:noVBand="1"/>
      </w:tblPr>
      <w:tblGrid>
        <w:gridCol w:w="9060"/>
      </w:tblGrid>
      <w:tr w:rsidR="00060B75" w:rsidRPr="002676AE" w14:paraId="7F2F3225"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7E2B463" w14:textId="4E36B654" w:rsidR="00E22F18" w:rsidRPr="002676AE" w:rsidRDefault="00060B75" w:rsidP="00545502">
            <w:pPr>
              <w:rPr>
                <w:color w:val="FFFFFF" w:themeColor="background1"/>
                <w:lang w:val="fr-FR"/>
              </w:rPr>
            </w:pPr>
            <w:r w:rsidRPr="002676AE">
              <w:rPr>
                <w:color w:val="FFFFFF" w:themeColor="background1"/>
                <w:lang w:val="fr-FR"/>
              </w:rPr>
              <w:t xml:space="preserve">Quelle traction avez-vous aujourd’hui ? </w:t>
            </w:r>
          </w:p>
        </w:tc>
      </w:tr>
      <w:tr w:rsidR="00060B75" w:rsidRPr="002676AE" w14:paraId="3581B569" w14:textId="77777777" w:rsidTr="005F4D67">
        <w:tc>
          <w:tcPr>
            <w:tcW w:w="9060" w:type="dxa"/>
            <w:tcBorders>
              <w:top w:val="single" w:sz="4" w:space="0" w:color="4472C4" w:themeColor="accent5"/>
              <w:bottom w:val="single" w:sz="4" w:space="0" w:color="4472C4" w:themeColor="accent5"/>
            </w:tcBorders>
          </w:tcPr>
          <w:tbl>
            <w:tblPr>
              <w:tblStyle w:val="Grilledutableau"/>
              <w:tblW w:w="0" w:type="auto"/>
              <w:tblLook w:val="04A0" w:firstRow="1" w:lastRow="0" w:firstColumn="1" w:lastColumn="0" w:noHBand="0" w:noVBand="1"/>
            </w:tblPr>
            <w:tblGrid>
              <w:gridCol w:w="4417"/>
              <w:gridCol w:w="4417"/>
            </w:tblGrid>
            <w:tr w:rsidR="0021576C" w:rsidRPr="002676AE" w14:paraId="23AB4730" w14:textId="77777777" w:rsidTr="0021576C">
              <w:tc>
                <w:tcPr>
                  <w:tcW w:w="4417" w:type="dxa"/>
                </w:tcPr>
                <w:p w14:paraId="218B37D0" w14:textId="2D28364F" w:rsidR="0021576C" w:rsidRPr="002676AE" w:rsidRDefault="0021576C" w:rsidP="005F4D67">
                  <w:pPr>
                    <w:tabs>
                      <w:tab w:val="right" w:leader="dot" w:pos="8652"/>
                    </w:tabs>
                    <w:spacing w:before="60" w:after="60"/>
                    <w:rPr>
                      <w:b/>
                      <w:bCs/>
                      <w:lang w:val="fr-FR"/>
                    </w:rPr>
                  </w:pPr>
                  <w:r w:rsidRPr="002676AE">
                    <w:rPr>
                      <w:b/>
                      <w:bCs/>
                      <w:lang w:val="fr-FR"/>
                    </w:rPr>
                    <w:t xml:space="preserve">Indicateur </w:t>
                  </w:r>
                </w:p>
              </w:tc>
              <w:tc>
                <w:tcPr>
                  <w:tcW w:w="4417" w:type="dxa"/>
                </w:tcPr>
                <w:p w14:paraId="74E8D7CA" w14:textId="02EC3F97" w:rsidR="0021576C" w:rsidRPr="002676AE" w:rsidRDefault="0021576C" w:rsidP="005F4D67">
                  <w:pPr>
                    <w:tabs>
                      <w:tab w:val="right" w:leader="dot" w:pos="8652"/>
                    </w:tabs>
                    <w:spacing w:before="60" w:after="60"/>
                    <w:rPr>
                      <w:b/>
                      <w:bCs/>
                      <w:lang w:val="fr-FR"/>
                    </w:rPr>
                  </w:pPr>
                  <w:r w:rsidRPr="002676AE">
                    <w:rPr>
                      <w:b/>
                      <w:bCs/>
                      <w:lang w:val="fr-FR"/>
                    </w:rPr>
                    <w:t xml:space="preserve">Valeur </w:t>
                  </w:r>
                </w:p>
              </w:tc>
            </w:tr>
            <w:tr w:rsidR="0021576C" w:rsidRPr="002676AE" w14:paraId="318F19F1" w14:textId="77777777" w:rsidTr="0021576C">
              <w:tc>
                <w:tcPr>
                  <w:tcW w:w="4417" w:type="dxa"/>
                </w:tcPr>
                <w:p w14:paraId="7CD6B801" w14:textId="12E8D7EA" w:rsidR="0021576C" w:rsidRPr="002676AE" w:rsidRDefault="0021576C" w:rsidP="005F4D67">
                  <w:pPr>
                    <w:tabs>
                      <w:tab w:val="right" w:leader="dot" w:pos="8652"/>
                    </w:tabs>
                    <w:spacing w:before="60" w:after="60"/>
                    <w:rPr>
                      <w:lang w:val="fr-FR"/>
                    </w:rPr>
                  </w:pPr>
                  <w:r w:rsidRPr="002676AE">
                    <w:rPr>
                      <w:lang w:val="fr-FR"/>
                    </w:rPr>
                    <w:t xml:space="preserve">Clients </w:t>
                  </w:r>
                </w:p>
              </w:tc>
              <w:tc>
                <w:tcPr>
                  <w:tcW w:w="4417" w:type="dxa"/>
                </w:tcPr>
                <w:p w14:paraId="545DE7B6" w14:textId="0769AEEE" w:rsidR="0021576C" w:rsidRPr="002676AE" w:rsidRDefault="00F669E9"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r w:rsidR="0021576C" w:rsidRPr="002676AE" w14:paraId="261582F1" w14:textId="77777777" w:rsidTr="0021576C">
              <w:tc>
                <w:tcPr>
                  <w:tcW w:w="4417" w:type="dxa"/>
                </w:tcPr>
                <w:p w14:paraId="59E310CF" w14:textId="2FC874A7" w:rsidR="0021576C" w:rsidRPr="002676AE" w:rsidRDefault="0021576C" w:rsidP="005F4D67">
                  <w:pPr>
                    <w:tabs>
                      <w:tab w:val="right" w:leader="dot" w:pos="8652"/>
                    </w:tabs>
                    <w:spacing w:before="60" w:after="60"/>
                    <w:rPr>
                      <w:lang w:val="fr-FR"/>
                    </w:rPr>
                  </w:pPr>
                  <w:r w:rsidRPr="002676AE">
                    <w:rPr>
                      <w:lang w:val="fr-FR"/>
                    </w:rPr>
                    <w:t>CA mensuel</w:t>
                  </w:r>
                </w:p>
              </w:tc>
              <w:tc>
                <w:tcPr>
                  <w:tcW w:w="4417" w:type="dxa"/>
                </w:tcPr>
                <w:p w14:paraId="7708C25E" w14:textId="5C6442FA" w:rsidR="0021576C" w:rsidRPr="002676AE" w:rsidRDefault="00F669E9"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r w:rsidR="0021576C" w:rsidRPr="002676AE" w14:paraId="51314910" w14:textId="77777777" w:rsidTr="0021576C">
              <w:tc>
                <w:tcPr>
                  <w:tcW w:w="4417" w:type="dxa"/>
                </w:tcPr>
                <w:p w14:paraId="224D1585" w14:textId="1B08F8A8" w:rsidR="0021576C" w:rsidRPr="002676AE" w:rsidRDefault="0021576C" w:rsidP="005F4D67">
                  <w:pPr>
                    <w:tabs>
                      <w:tab w:val="right" w:leader="dot" w:pos="8652"/>
                    </w:tabs>
                    <w:spacing w:before="60" w:after="60"/>
                    <w:rPr>
                      <w:lang w:val="fr-FR"/>
                    </w:rPr>
                  </w:pPr>
                  <w:r w:rsidRPr="002676AE">
                    <w:rPr>
                      <w:lang w:val="fr-FR"/>
                    </w:rPr>
                    <w:t>Pilotes</w:t>
                  </w:r>
                </w:p>
              </w:tc>
              <w:tc>
                <w:tcPr>
                  <w:tcW w:w="4417" w:type="dxa"/>
                </w:tcPr>
                <w:p w14:paraId="023F4B1D" w14:textId="395FDE78" w:rsidR="0021576C" w:rsidRPr="002676AE" w:rsidRDefault="00F669E9"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r w:rsidR="0021576C" w:rsidRPr="002676AE" w14:paraId="13E95DD6" w14:textId="77777777" w:rsidTr="0021576C">
              <w:tc>
                <w:tcPr>
                  <w:tcW w:w="4417" w:type="dxa"/>
                </w:tcPr>
                <w:p w14:paraId="6ACCC720" w14:textId="4FE97D6D" w:rsidR="0021576C" w:rsidRPr="002676AE" w:rsidRDefault="0021576C" w:rsidP="005F4D67">
                  <w:pPr>
                    <w:tabs>
                      <w:tab w:val="right" w:leader="dot" w:pos="8652"/>
                    </w:tabs>
                    <w:spacing w:before="60" w:after="60"/>
                    <w:rPr>
                      <w:lang w:val="fr-FR"/>
                    </w:rPr>
                  </w:pPr>
                  <w:r w:rsidRPr="002676AE">
                    <w:rPr>
                      <w:lang w:val="fr-FR"/>
                    </w:rPr>
                    <w:t xml:space="preserve">Contrats signés </w:t>
                  </w:r>
                </w:p>
              </w:tc>
              <w:tc>
                <w:tcPr>
                  <w:tcW w:w="4417" w:type="dxa"/>
                </w:tcPr>
                <w:p w14:paraId="4CFFFF13" w14:textId="6CD87F70" w:rsidR="0021576C" w:rsidRPr="002676AE" w:rsidRDefault="00F669E9"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r w:rsidR="0021576C" w:rsidRPr="002676AE" w14:paraId="7C842E48" w14:textId="77777777" w:rsidTr="0021576C">
              <w:tc>
                <w:tcPr>
                  <w:tcW w:w="4417" w:type="dxa"/>
                </w:tcPr>
                <w:p w14:paraId="7AC19DBA" w14:textId="0D033145" w:rsidR="0021576C" w:rsidRPr="002676AE" w:rsidRDefault="0021576C" w:rsidP="005F4D67">
                  <w:pPr>
                    <w:tabs>
                      <w:tab w:val="right" w:leader="dot" w:pos="8652"/>
                    </w:tabs>
                    <w:spacing w:before="60" w:after="60"/>
                    <w:rPr>
                      <w:lang w:val="fr-FR"/>
                    </w:rPr>
                  </w:pPr>
                  <w:r w:rsidRPr="002676AE">
                    <w:rPr>
                      <w:lang w:val="fr-FR"/>
                    </w:rPr>
                    <w:t xml:space="preserve">Partenariats </w:t>
                  </w:r>
                </w:p>
              </w:tc>
              <w:tc>
                <w:tcPr>
                  <w:tcW w:w="4417" w:type="dxa"/>
                </w:tcPr>
                <w:p w14:paraId="70CCD13E" w14:textId="2F85FEC6" w:rsidR="0021576C" w:rsidRPr="002676AE" w:rsidRDefault="00F669E9" w:rsidP="005F4D67">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bl>
          <w:p w14:paraId="50A3C321" w14:textId="77777777" w:rsidR="008A3405" w:rsidRPr="002676AE" w:rsidRDefault="008A3405" w:rsidP="005F4D67">
            <w:pPr>
              <w:tabs>
                <w:tab w:val="right" w:leader="dot" w:pos="8652"/>
              </w:tabs>
              <w:spacing w:before="60" w:after="60"/>
              <w:rPr>
                <w:lang w:val="fr-FR"/>
              </w:rPr>
            </w:pPr>
          </w:p>
        </w:tc>
      </w:tr>
    </w:tbl>
    <w:p w14:paraId="4ED2F3F4" w14:textId="77777777" w:rsidR="00601BD6" w:rsidRPr="002676AE" w:rsidRDefault="00601BD6" w:rsidP="005011B7">
      <w:pPr>
        <w:spacing w:after="0"/>
        <w:rPr>
          <w:b/>
          <w:bCs/>
        </w:rPr>
      </w:pPr>
    </w:p>
    <w:p w14:paraId="09383942" w14:textId="0B961061" w:rsidR="005011B7" w:rsidRPr="002676AE" w:rsidRDefault="005011B7" w:rsidP="005011B7">
      <w:pPr>
        <w:pStyle w:val="Titre2"/>
        <w:rPr>
          <w:lang w:val="fr-FR"/>
        </w:rPr>
      </w:pPr>
      <w:r w:rsidRPr="002676AE">
        <w:rPr>
          <w:lang w:val="fr-FR"/>
        </w:rPr>
        <w:lastRenderedPageBreak/>
        <w:t xml:space="preserve">SECTION </w:t>
      </w:r>
      <w:r w:rsidR="00D1288E" w:rsidRPr="002676AE">
        <w:rPr>
          <w:lang w:val="fr-FR"/>
        </w:rPr>
        <w:t>3</w:t>
      </w:r>
      <w:r w:rsidRPr="002676AE">
        <w:rPr>
          <w:lang w:val="fr-FR"/>
        </w:rPr>
        <w:t xml:space="preserve"> : M</w:t>
      </w:r>
      <w:r w:rsidR="00D13B96" w:rsidRPr="002676AE">
        <w:rPr>
          <w:lang w:val="fr-FR"/>
        </w:rPr>
        <w:t xml:space="preserve">odèle </w:t>
      </w:r>
      <w:r w:rsidRPr="002676AE">
        <w:rPr>
          <w:lang w:val="fr-FR"/>
        </w:rPr>
        <w:t xml:space="preserve">économique  </w:t>
      </w:r>
    </w:p>
    <w:tbl>
      <w:tblPr>
        <w:tblStyle w:val="TableauGrille4-Accentuation5"/>
        <w:tblW w:w="0" w:type="auto"/>
        <w:tblLook w:val="0620" w:firstRow="1" w:lastRow="0" w:firstColumn="0" w:lastColumn="0" w:noHBand="1" w:noVBand="1"/>
      </w:tblPr>
      <w:tblGrid>
        <w:gridCol w:w="9060"/>
      </w:tblGrid>
      <w:tr w:rsidR="005011B7" w:rsidRPr="002676AE" w14:paraId="3CAB2DE7"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266612F" w14:textId="3D7E4CA2" w:rsidR="005011B7" w:rsidRPr="002676AE" w:rsidRDefault="005011B7" w:rsidP="005F4D67">
            <w:pPr>
              <w:keepNext/>
              <w:keepLines/>
              <w:spacing w:before="20" w:after="20"/>
              <w:rPr>
                <w:color w:val="FFFFFF" w:themeColor="background1"/>
                <w:lang w:val="fr-FR"/>
              </w:rPr>
            </w:pPr>
            <w:r w:rsidRPr="002676AE">
              <w:rPr>
                <w:color w:val="FFFFFF" w:themeColor="background1"/>
                <w:lang w:val="fr-FR"/>
              </w:rPr>
              <w:t>Quel est votre modèle de revenus ? Comment allez-vous fixer votre prix ?</w:t>
            </w:r>
          </w:p>
        </w:tc>
      </w:tr>
      <w:tr w:rsidR="005011B7" w:rsidRPr="002676AE" w14:paraId="1BD41E1C" w14:textId="77777777" w:rsidTr="005F4D67">
        <w:tc>
          <w:tcPr>
            <w:tcW w:w="9060" w:type="dxa"/>
            <w:tcBorders>
              <w:top w:val="single" w:sz="4" w:space="0" w:color="4472C4" w:themeColor="accent5"/>
              <w:bottom w:val="single" w:sz="4" w:space="0" w:color="4472C4" w:themeColor="accent5"/>
            </w:tcBorders>
          </w:tcPr>
          <w:p w14:paraId="0E0CCAFE" w14:textId="42BC17DF" w:rsidR="005011B7" w:rsidRPr="002676AE" w:rsidRDefault="005011B7" w:rsidP="005F4D67">
            <w:pPr>
              <w:keepNext/>
              <w:keepLines/>
              <w:spacing w:before="20" w:after="20"/>
              <w:rPr>
                <w:i/>
                <w:color w:val="0F80CC"/>
                <w:sz w:val="20"/>
                <w:szCs w:val="20"/>
                <w:lang w:val="fr-FR"/>
              </w:rPr>
            </w:pPr>
            <w:r w:rsidRPr="002676AE">
              <w:rPr>
                <w:i/>
                <w:color w:val="0F80CC"/>
                <w:sz w:val="20"/>
                <w:szCs w:val="20"/>
                <w:lang w:val="fr-FR"/>
              </w:rPr>
              <w:t>(400 caractères maximum)</w:t>
            </w:r>
          </w:p>
        </w:tc>
      </w:tr>
      <w:tr w:rsidR="005011B7" w:rsidRPr="002676AE" w14:paraId="4976BFC7" w14:textId="77777777" w:rsidTr="005F4D67">
        <w:tc>
          <w:tcPr>
            <w:tcW w:w="9060" w:type="dxa"/>
            <w:tcBorders>
              <w:top w:val="single" w:sz="4" w:space="0" w:color="4472C4" w:themeColor="accent5"/>
              <w:bottom w:val="single" w:sz="4" w:space="0" w:color="4472C4" w:themeColor="accent5"/>
            </w:tcBorders>
          </w:tcPr>
          <w:p w14:paraId="3393D59D" w14:textId="0EDAE959" w:rsidR="005011B7"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596D0DB3" w14:textId="77777777" w:rsidR="005011B7" w:rsidRPr="002676AE" w:rsidRDefault="005011B7" w:rsidP="005011B7">
      <w:pPr>
        <w:rPr>
          <w:color w:val="FFFFFF" w:themeColor="background1"/>
          <w:lang w:val="fr-FR"/>
        </w:rPr>
      </w:pPr>
    </w:p>
    <w:tbl>
      <w:tblPr>
        <w:tblStyle w:val="TableauGrille4-Accentuation5"/>
        <w:tblW w:w="0" w:type="auto"/>
        <w:tblLook w:val="0620" w:firstRow="1" w:lastRow="0" w:firstColumn="0" w:lastColumn="0" w:noHBand="1" w:noVBand="1"/>
      </w:tblPr>
      <w:tblGrid>
        <w:gridCol w:w="9060"/>
      </w:tblGrid>
      <w:tr w:rsidR="00E974DE" w:rsidRPr="002676AE" w14:paraId="7C5B004B"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F9182FD" w14:textId="0A917743" w:rsidR="00484DBE" w:rsidRPr="002676AE" w:rsidRDefault="007A0C6E" w:rsidP="005F4D67">
            <w:pPr>
              <w:keepNext/>
              <w:keepLines/>
              <w:spacing w:before="20" w:after="20"/>
              <w:rPr>
                <w:color w:val="FFFFFF" w:themeColor="background1"/>
                <w:lang w:val="fr-FR"/>
              </w:rPr>
            </w:pPr>
            <w:r w:rsidRPr="002676AE">
              <w:rPr>
                <w:color w:val="FFFFFF" w:themeColor="background1"/>
              </w:rPr>
              <w:t xml:space="preserve">Quelles sont les valeurs de votre </w:t>
            </w:r>
            <w:r w:rsidR="00915C5E" w:rsidRPr="002676AE">
              <w:rPr>
                <w:color w:val="FFFFFF" w:themeColor="background1"/>
              </w:rPr>
              <w:t>économie</w:t>
            </w:r>
            <w:r w:rsidR="00F31247" w:rsidRPr="002676AE">
              <w:rPr>
                <w:color w:val="FFFFFF" w:themeColor="background1"/>
              </w:rPr>
              <w:t xml:space="preserve"> unitaire</w:t>
            </w:r>
            <w:r w:rsidRPr="002676AE">
              <w:rPr>
                <w:color w:val="FFFFFF" w:themeColor="background1"/>
              </w:rPr>
              <w:t> </w:t>
            </w:r>
            <w:r w:rsidR="007A3CD0" w:rsidRPr="002676AE">
              <w:rPr>
                <w:color w:val="FFFFFF" w:themeColor="background1"/>
              </w:rPr>
              <w:t xml:space="preserve">selon les indicateurs suivants ? </w:t>
            </w:r>
          </w:p>
        </w:tc>
      </w:tr>
      <w:tr w:rsidR="00E974DE" w:rsidRPr="002676AE" w14:paraId="3C1252FF" w14:textId="77777777" w:rsidTr="005F4D67">
        <w:tc>
          <w:tcPr>
            <w:tcW w:w="9060" w:type="dxa"/>
            <w:tcBorders>
              <w:top w:val="single" w:sz="4" w:space="0" w:color="4472C4" w:themeColor="accent5"/>
              <w:bottom w:val="single" w:sz="4" w:space="0" w:color="4472C4" w:themeColor="accent5"/>
            </w:tcBorders>
          </w:tcPr>
          <w:tbl>
            <w:tblPr>
              <w:tblStyle w:val="Grilledutableau"/>
              <w:tblW w:w="0" w:type="auto"/>
              <w:tblLook w:val="04A0" w:firstRow="1" w:lastRow="0" w:firstColumn="1" w:lastColumn="0" w:noHBand="0" w:noVBand="1"/>
            </w:tblPr>
            <w:tblGrid>
              <w:gridCol w:w="4417"/>
              <w:gridCol w:w="4417"/>
            </w:tblGrid>
            <w:tr w:rsidR="000B2EFD" w:rsidRPr="002676AE" w14:paraId="7F93C397" w14:textId="77777777" w:rsidTr="00F53357">
              <w:tc>
                <w:tcPr>
                  <w:tcW w:w="4417" w:type="dxa"/>
                </w:tcPr>
                <w:p w14:paraId="2164FF8C" w14:textId="77777777" w:rsidR="000B2EFD" w:rsidRPr="002676AE" w:rsidRDefault="000B2EFD" w:rsidP="000B2EFD">
                  <w:pPr>
                    <w:tabs>
                      <w:tab w:val="right" w:leader="dot" w:pos="8652"/>
                    </w:tabs>
                    <w:spacing w:before="60" w:after="60"/>
                    <w:rPr>
                      <w:b/>
                      <w:bCs/>
                      <w:lang w:val="fr-FR"/>
                    </w:rPr>
                  </w:pPr>
                  <w:r w:rsidRPr="002676AE">
                    <w:rPr>
                      <w:b/>
                      <w:bCs/>
                      <w:lang w:val="fr-FR"/>
                    </w:rPr>
                    <w:t xml:space="preserve">Indicateur </w:t>
                  </w:r>
                </w:p>
              </w:tc>
              <w:tc>
                <w:tcPr>
                  <w:tcW w:w="4417" w:type="dxa"/>
                </w:tcPr>
                <w:p w14:paraId="3AAC505D" w14:textId="77777777" w:rsidR="000B2EFD" w:rsidRPr="002676AE" w:rsidRDefault="000B2EFD" w:rsidP="000B2EFD">
                  <w:pPr>
                    <w:tabs>
                      <w:tab w:val="right" w:leader="dot" w:pos="8652"/>
                    </w:tabs>
                    <w:spacing w:before="60" w:after="60"/>
                    <w:rPr>
                      <w:b/>
                      <w:bCs/>
                      <w:lang w:val="fr-FR"/>
                    </w:rPr>
                  </w:pPr>
                  <w:r w:rsidRPr="002676AE">
                    <w:rPr>
                      <w:b/>
                      <w:bCs/>
                      <w:lang w:val="fr-FR"/>
                    </w:rPr>
                    <w:t xml:space="preserve">Valeur </w:t>
                  </w:r>
                </w:p>
              </w:tc>
            </w:tr>
            <w:tr w:rsidR="000B2EFD" w:rsidRPr="002676AE" w14:paraId="6B51601C" w14:textId="77777777" w:rsidTr="00F53357">
              <w:tc>
                <w:tcPr>
                  <w:tcW w:w="4417" w:type="dxa"/>
                </w:tcPr>
                <w:p w14:paraId="62C386D1" w14:textId="67B1085D" w:rsidR="000B2EFD" w:rsidRPr="002676AE" w:rsidRDefault="000B2EFD" w:rsidP="000B2EFD">
                  <w:pPr>
                    <w:tabs>
                      <w:tab w:val="right" w:leader="dot" w:pos="8652"/>
                    </w:tabs>
                    <w:spacing w:before="60" w:after="60"/>
                    <w:rPr>
                      <w:lang w:val="fr-FR"/>
                    </w:rPr>
                  </w:pPr>
                  <w:r w:rsidRPr="002676AE">
                    <w:rPr>
                      <w:lang w:val="fr-FR"/>
                    </w:rPr>
                    <w:t xml:space="preserve">Prix moyen </w:t>
                  </w:r>
                </w:p>
              </w:tc>
              <w:tc>
                <w:tcPr>
                  <w:tcW w:w="4417" w:type="dxa"/>
                </w:tcPr>
                <w:p w14:paraId="0217EFA6" w14:textId="77777777" w:rsidR="000B2EFD" w:rsidRPr="002676AE" w:rsidRDefault="000B2EFD" w:rsidP="000B2EFD">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r w:rsidR="000B2EFD" w:rsidRPr="002676AE" w14:paraId="7BD313C1" w14:textId="77777777" w:rsidTr="00F53357">
              <w:tc>
                <w:tcPr>
                  <w:tcW w:w="4417" w:type="dxa"/>
                </w:tcPr>
                <w:p w14:paraId="2BE103D8" w14:textId="642B7B50" w:rsidR="000B2EFD" w:rsidRPr="002676AE" w:rsidRDefault="000B2EFD" w:rsidP="000B2EFD">
                  <w:pPr>
                    <w:tabs>
                      <w:tab w:val="right" w:leader="dot" w:pos="8652"/>
                    </w:tabs>
                    <w:spacing w:before="60" w:after="60"/>
                    <w:rPr>
                      <w:lang w:val="fr-FR"/>
                    </w:rPr>
                  </w:pPr>
                  <w:r w:rsidRPr="002676AE">
                    <w:rPr>
                      <w:lang w:val="fr-FR"/>
                    </w:rPr>
                    <w:t>Coût de production</w:t>
                  </w:r>
                </w:p>
              </w:tc>
              <w:tc>
                <w:tcPr>
                  <w:tcW w:w="4417" w:type="dxa"/>
                </w:tcPr>
                <w:p w14:paraId="725D2EA3" w14:textId="77777777" w:rsidR="000B2EFD" w:rsidRPr="002676AE" w:rsidRDefault="000B2EFD" w:rsidP="000B2EFD">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r w:rsidR="000B2EFD" w:rsidRPr="002676AE" w14:paraId="156BBE0B" w14:textId="77777777" w:rsidTr="00F53357">
              <w:tc>
                <w:tcPr>
                  <w:tcW w:w="4417" w:type="dxa"/>
                </w:tcPr>
                <w:p w14:paraId="6BA9CCB8" w14:textId="00E96E43" w:rsidR="000B2EFD" w:rsidRPr="002676AE" w:rsidRDefault="000B2EFD" w:rsidP="000B2EFD">
                  <w:pPr>
                    <w:tabs>
                      <w:tab w:val="right" w:leader="dot" w:pos="8652"/>
                    </w:tabs>
                    <w:spacing w:before="60" w:after="60"/>
                    <w:rPr>
                      <w:lang w:val="fr-FR"/>
                    </w:rPr>
                  </w:pPr>
                  <w:r w:rsidRPr="002676AE">
                    <w:rPr>
                      <w:lang w:val="fr-FR"/>
                    </w:rPr>
                    <w:t xml:space="preserve">Marge brute </w:t>
                  </w:r>
                </w:p>
              </w:tc>
              <w:tc>
                <w:tcPr>
                  <w:tcW w:w="4417" w:type="dxa"/>
                </w:tcPr>
                <w:p w14:paraId="6C1FA78D" w14:textId="77777777" w:rsidR="000B2EFD" w:rsidRPr="002676AE" w:rsidRDefault="000B2EFD" w:rsidP="000B2EFD">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r w:rsidRPr="002676AE">
                    <w:rPr>
                      <w:rFonts w:ascii="Arial" w:eastAsia="Times New Roman" w:hAnsi="Arial" w:cs="Arial"/>
                      <w:i/>
                      <w:iCs/>
                      <w:color w:val="000000"/>
                      <w:sz w:val="20"/>
                      <w:szCs w:val="20"/>
                      <w:lang w:val="fr-FR" w:eastAsia="en-GB"/>
                    </w:rPr>
                    <w:t> </w:t>
                  </w:r>
                </w:p>
              </w:tc>
            </w:tr>
          </w:tbl>
          <w:p w14:paraId="6F94D73E" w14:textId="77777777" w:rsidR="000B2EFD" w:rsidRPr="002676AE" w:rsidRDefault="000B2EFD" w:rsidP="005F4D67">
            <w:pPr>
              <w:tabs>
                <w:tab w:val="right" w:leader="dot" w:pos="8652"/>
              </w:tabs>
              <w:spacing w:before="60" w:after="60"/>
              <w:rPr>
                <w:b/>
                <w:bCs/>
                <w:lang w:val="fr-FR"/>
              </w:rPr>
            </w:pPr>
          </w:p>
        </w:tc>
      </w:tr>
    </w:tbl>
    <w:p w14:paraId="24B5CD86" w14:textId="5AC6928A" w:rsidR="005011B7" w:rsidRPr="002676AE" w:rsidRDefault="005011B7" w:rsidP="005011B7">
      <w:pPr>
        <w:rPr>
          <w:color w:val="auto"/>
          <w:lang w:val="fr-FR"/>
        </w:rPr>
      </w:pPr>
    </w:p>
    <w:tbl>
      <w:tblPr>
        <w:tblStyle w:val="TableauGrille4-Accentuation5"/>
        <w:tblW w:w="0" w:type="auto"/>
        <w:tblLook w:val="0620" w:firstRow="1" w:lastRow="0" w:firstColumn="0" w:lastColumn="0" w:noHBand="1" w:noVBand="1"/>
      </w:tblPr>
      <w:tblGrid>
        <w:gridCol w:w="9060"/>
      </w:tblGrid>
      <w:tr w:rsidR="005011B7" w:rsidRPr="002676AE" w14:paraId="0CFF516A"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AC6F05A" w14:textId="77777777" w:rsidR="005011B7" w:rsidRPr="002676AE" w:rsidRDefault="005011B7" w:rsidP="005F4D67">
            <w:pPr>
              <w:keepNext/>
              <w:keepLines/>
              <w:spacing w:before="20" w:after="20"/>
              <w:rPr>
                <w:color w:val="FFFFFF" w:themeColor="background1"/>
                <w:lang w:val="fr-FR"/>
              </w:rPr>
            </w:pPr>
            <w:r w:rsidRPr="002676AE">
              <w:rPr>
                <w:color w:val="FFFFFF" w:themeColor="background1"/>
                <w:lang w:val="fr-FR"/>
              </w:rPr>
              <w:t xml:space="preserve">Si Shinju ne vous finançait pas, que se passerait-il ? </w:t>
            </w:r>
          </w:p>
        </w:tc>
      </w:tr>
      <w:tr w:rsidR="005011B7" w:rsidRPr="002676AE" w14:paraId="54FC0EF6" w14:textId="77777777" w:rsidTr="005F4D67">
        <w:tc>
          <w:tcPr>
            <w:tcW w:w="9060" w:type="dxa"/>
            <w:tcBorders>
              <w:top w:val="single" w:sz="4" w:space="0" w:color="4472C4" w:themeColor="accent5"/>
              <w:bottom w:val="single" w:sz="4" w:space="0" w:color="4472C4" w:themeColor="accent5"/>
            </w:tcBorders>
          </w:tcPr>
          <w:p w14:paraId="39E30322" w14:textId="77777777" w:rsidR="005011B7" w:rsidRPr="002676AE" w:rsidRDefault="005011B7" w:rsidP="005F4D67">
            <w:pPr>
              <w:keepNext/>
              <w:keepLines/>
              <w:spacing w:before="20" w:after="20"/>
              <w:rPr>
                <w:i/>
                <w:color w:val="0F80CC"/>
                <w:sz w:val="20"/>
                <w:szCs w:val="20"/>
                <w:lang w:val="fr-FR"/>
              </w:rPr>
            </w:pPr>
            <w:r w:rsidRPr="002676AE">
              <w:rPr>
                <w:i/>
                <w:color w:val="0F80CC"/>
                <w:sz w:val="20"/>
                <w:szCs w:val="20"/>
                <w:lang w:val="fr-FR"/>
              </w:rPr>
              <w:t>(400 caractères maximum)</w:t>
            </w:r>
          </w:p>
        </w:tc>
      </w:tr>
      <w:tr w:rsidR="005011B7" w:rsidRPr="002676AE" w14:paraId="1E3DCAEE" w14:textId="77777777" w:rsidTr="005F4D67">
        <w:tc>
          <w:tcPr>
            <w:tcW w:w="9060" w:type="dxa"/>
            <w:tcBorders>
              <w:top w:val="single" w:sz="4" w:space="0" w:color="4472C4" w:themeColor="accent5"/>
              <w:bottom w:val="single" w:sz="4" w:space="0" w:color="4472C4" w:themeColor="accent5"/>
            </w:tcBorders>
          </w:tcPr>
          <w:p w14:paraId="64D6C483" w14:textId="7F36B386" w:rsidR="005011B7" w:rsidRPr="002676AE" w:rsidRDefault="003575BF" w:rsidP="005F4D67">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5006788B" w14:textId="29BA79D2" w:rsidR="005011B7" w:rsidRPr="002676AE" w:rsidRDefault="005011B7" w:rsidP="005011B7">
      <w:pPr>
        <w:pStyle w:val="Titre2"/>
        <w:rPr>
          <w:lang w:val="fr-FR"/>
        </w:rPr>
      </w:pPr>
      <w:r w:rsidRPr="002676AE">
        <w:rPr>
          <w:lang w:val="fr-FR"/>
        </w:rPr>
        <w:t xml:space="preserve">SECTION </w:t>
      </w:r>
      <w:r w:rsidR="00D1288E" w:rsidRPr="002676AE">
        <w:rPr>
          <w:lang w:val="fr-FR"/>
        </w:rPr>
        <w:t>4</w:t>
      </w:r>
      <w:r w:rsidRPr="002676AE">
        <w:rPr>
          <w:lang w:val="fr-FR"/>
        </w:rPr>
        <w:t xml:space="preserve"> : Financement   </w:t>
      </w:r>
    </w:p>
    <w:tbl>
      <w:tblPr>
        <w:tblStyle w:val="TableauGrille4-Accentuation5"/>
        <w:tblW w:w="0" w:type="auto"/>
        <w:tblLook w:val="0620" w:firstRow="1" w:lastRow="0" w:firstColumn="0" w:lastColumn="0" w:noHBand="1" w:noVBand="1"/>
      </w:tblPr>
      <w:tblGrid>
        <w:gridCol w:w="9060"/>
      </w:tblGrid>
      <w:tr w:rsidR="0008308E" w:rsidRPr="002676AE" w14:paraId="4866BFE6"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9F71ED5" w14:textId="32313D0E" w:rsidR="0008308E" w:rsidRPr="002676AE" w:rsidRDefault="001567EB" w:rsidP="00A40C41">
            <w:pPr>
              <w:keepNext/>
              <w:keepLines/>
              <w:spacing w:before="20" w:after="20"/>
              <w:jc w:val="both"/>
              <w:rPr>
                <w:rFonts w:ascii="Aptos" w:hAnsi="Aptos"/>
                <w:color w:val="FFFFFF" w:themeColor="background1"/>
              </w:rPr>
            </w:pPr>
            <w:r w:rsidRPr="002676AE">
              <w:rPr>
                <w:color w:val="FFFFFF" w:themeColor="background1"/>
                <w:lang w:val="fr-FR"/>
              </w:rPr>
              <w:t>Comment définiriez-vous votre levée de fonds actuelle ?</w:t>
            </w:r>
            <w:r w:rsidRPr="002676AE">
              <w:rPr>
                <w:rFonts w:ascii="Aptos" w:hAnsi="Aptos"/>
                <w:color w:val="FFFFFF" w:themeColor="background1"/>
              </w:rPr>
              <w:t xml:space="preserve"> </w:t>
            </w:r>
          </w:p>
        </w:tc>
      </w:tr>
      <w:tr w:rsidR="0008308E" w:rsidRPr="002676AE" w14:paraId="358B7DAB" w14:textId="77777777" w:rsidTr="00A40C41">
        <w:tc>
          <w:tcPr>
            <w:tcW w:w="9060" w:type="dxa"/>
            <w:tcBorders>
              <w:top w:val="single" w:sz="4" w:space="0" w:color="4472C4" w:themeColor="accent5"/>
              <w:bottom w:val="single" w:sz="4" w:space="0" w:color="4472C4" w:themeColor="accent5"/>
            </w:tcBorders>
          </w:tcPr>
          <w:p w14:paraId="28DCB153" w14:textId="659F4580" w:rsidR="0008308E" w:rsidRPr="002676AE" w:rsidRDefault="0008308E" w:rsidP="00A40C41">
            <w:pPr>
              <w:keepNext/>
              <w:keepLines/>
              <w:spacing w:before="20" w:after="20"/>
              <w:jc w:val="both"/>
              <w:rPr>
                <w:rFonts w:ascii="Aptos" w:hAnsi="Aptos"/>
                <w:i/>
                <w:color w:val="0F80CC"/>
                <w:sz w:val="20"/>
                <w:szCs w:val="20"/>
                <w:lang w:val="en-GB"/>
              </w:rPr>
            </w:pPr>
            <w:r w:rsidRPr="002676AE">
              <w:rPr>
                <w:i/>
                <w:color w:val="0F80CC"/>
                <w:sz w:val="20"/>
                <w:szCs w:val="20"/>
                <w:lang w:val="fr-FR"/>
              </w:rPr>
              <w:t>Pr</w:t>
            </w:r>
            <w:r w:rsidR="00084F8A" w:rsidRPr="002676AE">
              <w:rPr>
                <w:i/>
                <w:color w:val="0F80CC"/>
                <w:sz w:val="20"/>
                <w:szCs w:val="20"/>
                <w:lang w:val="fr-FR"/>
              </w:rPr>
              <w:t>é-seed, seed, série A, ..</w:t>
            </w:r>
            <w:r w:rsidRPr="002676AE">
              <w:rPr>
                <w:i/>
                <w:color w:val="0F80CC"/>
                <w:sz w:val="20"/>
                <w:szCs w:val="20"/>
                <w:lang w:val="fr-FR"/>
              </w:rPr>
              <w:t>.</w:t>
            </w:r>
          </w:p>
        </w:tc>
      </w:tr>
      <w:tr w:rsidR="0008308E" w:rsidRPr="002676AE" w14:paraId="7371D142" w14:textId="77777777" w:rsidTr="00A40C41">
        <w:tc>
          <w:tcPr>
            <w:tcW w:w="9060" w:type="dxa"/>
            <w:tcBorders>
              <w:top w:val="single" w:sz="4" w:space="0" w:color="4472C4" w:themeColor="accent5"/>
              <w:bottom w:val="single" w:sz="4" w:space="0" w:color="4472C4" w:themeColor="accent5"/>
            </w:tcBorders>
          </w:tcPr>
          <w:p w14:paraId="4360CBA8" w14:textId="48B89A24" w:rsidR="0008308E" w:rsidRPr="002676AE" w:rsidRDefault="00166F64" w:rsidP="00A40C41">
            <w:pPr>
              <w:tabs>
                <w:tab w:val="right" w:leader="dot" w:pos="8652"/>
              </w:tabs>
              <w:spacing w:before="60" w:after="60"/>
              <w:jc w:val="both"/>
              <w:rPr>
                <w:rFonts w:ascii="Aptos" w:hAnsi="Aptos"/>
                <w:b/>
                <w:bCs/>
                <w:lang w:val="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7075BA06" w14:textId="77777777" w:rsidR="0008308E" w:rsidRPr="002676AE" w:rsidRDefault="0008308E" w:rsidP="0008308E">
      <w:pPr>
        <w:jc w:val="both"/>
        <w:rPr>
          <w:rFonts w:ascii="Aptos" w:hAnsi="Aptos"/>
          <w:sz w:val="4"/>
          <w:szCs w:val="4"/>
          <w:lang w:val="en-GB"/>
        </w:rPr>
      </w:pPr>
    </w:p>
    <w:tbl>
      <w:tblPr>
        <w:tblStyle w:val="TableauGrille4-Accentuation5"/>
        <w:tblW w:w="0" w:type="auto"/>
        <w:tblLook w:val="0620" w:firstRow="1" w:lastRow="0" w:firstColumn="0" w:lastColumn="0" w:noHBand="1" w:noVBand="1"/>
      </w:tblPr>
      <w:tblGrid>
        <w:gridCol w:w="9060"/>
      </w:tblGrid>
      <w:tr w:rsidR="0008308E" w:rsidRPr="002676AE" w14:paraId="69B2D03E" w14:textId="77777777" w:rsidTr="006C7B44">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BBAD60F" w14:textId="77777777" w:rsidR="0008308E" w:rsidRPr="002676AE" w:rsidRDefault="0008308E" w:rsidP="006C7B44">
            <w:pPr>
              <w:keepNext/>
              <w:keepLines/>
              <w:spacing w:before="20" w:after="20"/>
              <w:rPr>
                <w:color w:val="FFFFFF" w:themeColor="background1"/>
                <w:lang w:val="fr-FR"/>
              </w:rPr>
            </w:pPr>
            <w:r w:rsidRPr="002676AE">
              <w:rPr>
                <w:color w:val="FFFFFF" w:themeColor="background1"/>
                <w:lang w:val="fr-FR"/>
              </w:rPr>
              <w:t>Quels sont vos besoins financiers pour les 2 prochaines années ?</w:t>
            </w:r>
          </w:p>
        </w:tc>
      </w:tr>
      <w:tr w:rsidR="0008308E" w:rsidRPr="002676AE" w14:paraId="708C5640" w14:textId="77777777" w:rsidTr="006C7B44">
        <w:tc>
          <w:tcPr>
            <w:tcW w:w="9060" w:type="dxa"/>
            <w:tcBorders>
              <w:top w:val="single" w:sz="4" w:space="0" w:color="4472C4" w:themeColor="accent5"/>
              <w:bottom w:val="single" w:sz="4" w:space="0" w:color="4472C4" w:themeColor="accent5"/>
            </w:tcBorders>
          </w:tcPr>
          <w:p w14:paraId="0BEBCFB7" w14:textId="77777777" w:rsidR="0008308E" w:rsidRPr="002676AE" w:rsidRDefault="0008308E" w:rsidP="006C7B44">
            <w:pPr>
              <w:tabs>
                <w:tab w:val="right" w:leader="dot" w:pos="8652"/>
              </w:tabs>
              <w:spacing w:before="60" w:after="60"/>
              <w:rPr>
                <w:sz w:val="20"/>
                <w:szCs w:val="20"/>
                <w:lang w:val="fr-FR"/>
              </w:rPr>
            </w:pPr>
            <w:r w:rsidRPr="002676AE">
              <w:rPr>
                <w:i/>
                <w:color w:val="0F80CC"/>
                <w:sz w:val="20"/>
                <w:szCs w:val="20"/>
                <w:lang w:val="fr-FR"/>
              </w:rPr>
              <w:t xml:space="preserve">Pour rappel, le prêt Shinju ne peut représenter moins de 5% et plus de 50% de ces besoins financiers. </w:t>
            </w:r>
          </w:p>
        </w:tc>
      </w:tr>
      <w:tr w:rsidR="0008308E" w:rsidRPr="002676AE" w14:paraId="7490E85E" w14:textId="77777777" w:rsidTr="006C7B4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060" w:type="dxa"/>
          </w:tcPr>
          <w:tbl>
            <w:tblPr>
              <w:tblStyle w:val="Grilledutableau"/>
              <w:tblW w:w="0" w:type="auto"/>
              <w:tblLook w:val="04A0" w:firstRow="1" w:lastRow="0" w:firstColumn="1" w:lastColumn="0" w:noHBand="0" w:noVBand="1"/>
            </w:tblPr>
            <w:tblGrid>
              <w:gridCol w:w="4417"/>
              <w:gridCol w:w="4417"/>
            </w:tblGrid>
            <w:tr w:rsidR="0008308E" w:rsidRPr="002676AE" w14:paraId="16CCCB0D" w14:textId="77777777" w:rsidTr="006C7B44">
              <w:tc>
                <w:tcPr>
                  <w:tcW w:w="4417" w:type="dxa"/>
                </w:tcPr>
                <w:p w14:paraId="52D5CCFC" w14:textId="77777777" w:rsidR="0008308E" w:rsidRPr="002676AE" w:rsidRDefault="0008308E" w:rsidP="006C7B44">
                  <w:pPr>
                    <w:tabs>
                      <w:tab w:val="right" w:leader="dot" w:pos="8652"/>
                    </w:tabs>
                    <w:spacing w:before="60" w:after="60"/>
                    <w:rPr>
                      <w:lang w:val="fr-FR"/>
                    </w:rPr>
                  </w:pPr>
                  <w:r w:rsidRPr="002676AE">
                    <w:rPr>
                      <w:b/>
                      <w:bCs/>
                      <w:lang w:val="fr-FR"/>
                    </w:rPr>
                    <w:t>Poste de dépense</w:t>
                  </w:r>
                </w:p>
              </w:tc>
              <w:tc>
                <w:tcPr>
                  <w:tcW w:w="4417" w:type="dxa"/>
                </w:tcPr>
                <w:p w14:paraId="6F25C393" w14:textId="77777777" w:rsidR="0008308E" w:rsidRPr="002676AE" w:rsidRDefault="0008308E" w:rsidP="006C7B44">
                  <w:pPr>
                    <w:tabs>
                      <w:tab w:val="right" w:leader="dot" w:pos="8652"/>
                    </w:tabs>
                    <w:spacing w:before="60" w:after="60"/>
                    <w:rPr>
                      <w:b/>
                      <w:bCs/>
                      <w:lang w:val="fr-FR"/>
                    </w:rPr>
                  </w:pPr>
                  <w:r w:rsidRPr="002676AE">
                    <w:rPr>
                      <w:b/>
                      <w:bCs/>
                      <w:lang w:val="fr-FR"/>
                    </w:rPr>
                    <w:t xml:space="preserve">Montants correspondants </w:t>
                  </w:r>
                </w:p>
              </w:tc>
            </w:tr>
            <w:tr w:rsidR="0008308E" w:rsidRPr="002676AE" w14:paraId="1396BB7D" w14:textId="77777777" w:rsidTr="006C7B44">
              <w:tc>
                <w:tcPr>
                  <w:tcW w:w="4417" w:type="dxa"/>
                </w:tcPr>
                <w:p w14:paraId="499673E2" w14:textId="77777777" w:rsidR="0008308E" w:rsidRPr="002676AE" w:rsidRDefault="0008308E" w:rsidP="006C7B44">
                  <w:pPr>
                    <w:tabs>
                      <w:tab w:val="right" w:leader="dot" w:pos="8652"/>
                    </w:tabs>
                    <w:spacing w:before="60" w:after="60"/>
                    <w:rPr>
                      <w:lang w:val="fr-FR"/>
                    </w:rPr>
                  </w:pPr>
                  <w:r w:rsidRPr="002676AE">
                    <w:rPr>
                      <w:lang w:val="fr-FR"/>
                    </w:rPr>
                    <w:t xml:space="preserve">Recherche </w:t>
                  </w:r>
                </w:p>
              </w:tc>
              <w:tc>
                <w:tcPr>
                  <w:tcW w:w="4417" w:type="dxa"/>
                </w:tcPr>
                <w:p w14:paraId="2BE88DDA" w14:textId="77777777" w:rsidR="0008308E" w:rsidRPr="002676AE" w:rsidRDefault="0008308E" w:rsidP="006C7B44">
                  <w:pPr>
                    <w:tabs>
                      <w:tab w:val="right" w:leader="dot" w:pos="8652"/>
                    </w:tabs>
                    <w:spacing w:before="60" w:after="60"/>
                    <w:rPr>
                      <w:lang w:val="fr-FR"/>
                    </w:rPr>
                  </w:pPr>
                </w:p>
              </w:tc>
            </w:tr>
            <w:tr w:rsidR="0008308E" w:rsidRPr="002676AE" w14:paraId="19DE52E2" w14:textId="77777777" w:rsidTr="006C7B44">
              <w:tc>
                <w:tcPr>
                  <w:tcW w:w="4417" w:type="dxa"/>
                </w:tcPr>
                <w:p w14:paraId="18A37557" w14:textId="77777777" w:rsidR="0008308E" w:rsidRPr="002676AE" w:rsidRDefault="0008308E" w:rsidP="006C7B44">
                  <w:pPr>
                    <w:tabs>
                      <w:tab w:val="right" w:leader="dot" w:pos="8652"/>
                    </w:tabs>
                    <w:spacing w:before="60" w:after="60"/>
                    <w:rPr>
                      <w:lang w:val="fr-FR"/>
                    </w:rPr>
                  </w:pPr>
                  <w:r w:rsidRPr="002676AE">
                    <w:rPr>
                      <w:lang w:val="fr-FR"/>
                    </w:rPr>
                    <w:t>Développement</w:t>
                  </w:r>
                </w:p>
              </w:tc>
              <w:tc>
                <w:tcPr>
                  <w:tcW w:w="4417" w:type="dxa"/>
                </w:tcPr>
                <w:p w14:paraId="51D956A8" w14:textId="77777777" w:rsidR="0008308E" w:rsidRPr="002676AE" w:rsidRDefault="0008308E" w:rsidP="006C7B44">
                  <w:pPr>
                    <w:tabs>
                      <w:tab w:val="right" w:leader="dot" w:pos="8652"/>
                    </w:tabs>
                    <w:spacing w:before="60" w:after="60"/>
                    <w:rPr>
                      <w:lang w:val="fr-FR"/>
                    </w:rPr>
                  </w:pPr>
                </w:p>
              </w:tc>
            </w:tr>
            <w:tr w:rsidR="0008308E" w:rsidRPr="002676AE" w14:paraId="1DDE61E0" w14:textId="77777777" w:rsidTr="006C7B44">
              <w:tc>
                <w:tcPr>
                  <w:tcW w:w="4417" w:type="dxa"/>
                </w:tcPr>
                <w:p w14:paraId="011E7881" w14:textId="77777777" w:rsidR="0008308E" w:rsidRPr="002676AE" w:rsidRDefault="0008308E" w:rsidP="006C7B44">
                  <w:pPr>
                    <w:tabs>
                      <w:tab w:val="right" w:leader="dot" w:pos="8652"/>
                    </w:tabs>
                    <w:spacing w:before="60" w:after="60"/>
                    <w:rPr>
                      <w:lang w:val="fr-FR"/>
                    </w:rPr>
                  </w:pPr>
                  <w:r w:rsidRPr="002676AE">
                    <w:rPr>
                      <w:lang w:val="fr-FR"/>
                    </w:rPr>
                    <w:t xml:space="preserve">Recrutement </w:t>
                  </w:r>
                </w:p>
              </w:tc>
              <w:tc>
                <w:tcPr>
                  <w:tcW w:w="4417" w:type="dxa"/>
                </w:tcPr>
                <w:p w14:paraId="09019C85" w14:textId="77777777" w:rsidR="0008308E" w:rsidRPr="002676AE" w:rsidRDefault="0008308E" w:rsidP="006C7B44">
                  <w:pPr>
                    <w:tabs>
                      <w:tab w:val="right" w:leader="dot" w:pos="8652"/>
                    </w:tabs>
                    <w:spacing w:before="60" w:after="60"/>
                    <w:rPr>
                      <w:lang w:val="fr-FR"/>
                    </w:rPr>
                  </w:pPr>
                </w:p>
              </w:tc>
            </w:tr>
            <w:tr w:rsidR="0008308E" w:rsidRPr="002676AE" w14:paraId="4DB8CD3C" w14:textId="77777777" w:rsidTr="006C7B44">
              <w:tc>
                <w:tcPr>
                  <w:tcW w:w="4417" w:type="dxa"/>
                </w:tcPr>
                <w:p w14:paraId="775D9F42" w14:textId="77777777" w:rsidR="0008308E" w:rsidRPr="002676AE" w:rsidRDefault="0008308E" w:rsidP="006C7B44">
                  <w:pPr>
                    <w:tabs>
                      <w:tab w:val="right" w:leader="dot" w:pos="8652"/>
                    </w:tabs>
                    <w:spacing w:before="60" w:after="60"/>
                    <w:rPr>
                      <w:lang w:val="fr-FR"/>
                    </w:rPr>
                  </w:pPr>
                  <w:r w:rsidRPr="002676AE">
                    <w:rPr>
                      <w:lang w:val="fr-FR"/>
                    </w:rPr>
                    <w:t>Equipement</w:t>
                  </w:r>
                </w:p>
              </w:tc>
              <w:tc>
                <w:tcPr>
                  <w:tcW w:w="4417" w:type="dxa"/>
                </w:tcPr>
                <w:p w14:paraId="5DB3971B" w14:textId="77777777" w:rsidR="0008308E" w:rsidRPr="002676AE" w:rsidRDefault="0008308E" w:rsidP="006C7B44">
                  <w:pPr>
                    <w:tabs>
                      <w:tab w:val="right" w:leader="dot" w:pos="8652"/>
                    </w:tabs>
                    <w:spacing w:before="60" w:after="60"/>
                    <w:rPr>
                      <w:lang w:val="fr-FR"/>
                    </w:rPr>
                  </w:pPr>
                </w:p>
              </w:tc>
            </w:tr>
            <w:tr w:rsidR="0008308E" w:rsidRPr="002676AE" w14:paraId="6C3150E8" w14:textId="77777777" w:rsidTr="006C7B44">
              <w:tc>
                <w:tcPr>
                  <w:tcW w:w="4417" w:type="dxa"/>
                </w:tcPr>
                <w:p w14:paraId="45A65C40" w14:textId="77777777" w:rsidR="0008308E" w:rsidRPr="002676AE" w:rsidRDefault="0008308E" w:rsidP="006C7B44">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4417" w:type="dxa"/>
                </w:tcPr>
                <w:p w14:paraId="1A2DDAD8" w14:textId="77777777" w:rsidR="0008308E" w:rsidRPr="002676AE" w:rsidRDefault="0008308E" w:rsidP="006C7B44">
                  <w:pPr>
                    <w:tabs>
                      <w:tab w:val="right" w:leader="dot" w:pos="8652"/>
                    </w:tabs>
                    <w:spacing w:before="60" w:after="60"/>
                    <w:rPr>
                      <w:lang w:val="fr-FR"/>
                    </w:rPr>
                  </w:pPr>
                </w:p>
              </w:tc>
            </w:tr>
            <w:tr w:rsidR="0008308E" w:rsidRPr="002676AE" w14:paraId="0343B248" w14:textId="77777777" w:rsidTr="006C7B44">
              <w:tc>
                <w:tcPr>
                  <w:tcW w:w="4417" w:type="dxa"/>
                </w:tcPr>
                <w:p w14:paraId="3AF9B637" w14:textId="77777777" w:rsidR="0008308E" w:rsidRPr="002676AE" w:rsidRDefault="0008308E" w:rsidP="006C7B44">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4417" w:type="dxa"/>
                </w:tcPr>
                <w:p w14:paraId="18D01F0B" w14:textId="77777777" w:rsidR="0008308E" w:rsidRPr="002676AE" w:rsidRDefault="0008308E" w:rsidP="006C7B44">
                  <w:pPr>
                    <w:tabs>
                      <w:tab w:val="right" w:leader="dot" w:pos="8652"/>
                    </w:tabs>
                    <w:spacing w:before="60" w:after="60"/>
                    <w:rPr>
                      <w:lang w:val="fr-FR"/>
                    </w:rPr>
                  </w:pPr>
                </w:p>
              </w:tc>
            </w:tr>
            <w:tr w:rsidR="0008308E" w:rsidRPr="002676AE" w14:paraId="1C3813F9" w14:textId="77777777" w:rsidTr="006C7B44">
              <w:tc>
                <w:tcPr>
                  <w:tcW w:w="4417" w:type="dxa"/>
                </w:tcPr>
                <w:p w14:paraId="571B19FE" w14:textId="77777777" w:rsidR="0008308E" w:rsidRPr="002676AE" w:rsidRDefault="0008308E" w:rsidP="006C7B44">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4417" w:type="dxa"/>
                </w:tcPr>
                <w:p w14:paraId="45C11B10" w14:textId="77777777" w:rsidR="0008308E" w:rsidRPr="002676AE" w:rsidRDefault="0008308E" w:rsidP="006C7B44">
                  <w:pPr>
                    <w:tabs>
                      <w:tab w:val="right" w:leader="dot" w:pos="8652"/>
                    </w:tabs>
                    <w:spacing w:before="60" w:after="60"/>
                    <w:rPr>
                      <w:lang w:val="fr-FR"/>
                    </w:rPr>
                  </w:pPr>
                </w:p>
              </w:tc>
            </w:tr>
            <w:tr w:rsidR="0008308E" w:rsidRPr="002676AE" w14:paraId="00873B43" w14:textId="77777777" w:rsidTr="006C7B44">
              <w:tc>
                <w:tcPr>
                  <w:tcW w:w="4417" w:type="dxa"/>
                </w:tcPr>
                <w:p w14:paraId="2E630529" w14:textId="77777777" w:rsidR="0008308E" w:rsidRPr="002676AE" w:rsidRDefault="0008308E" w:rsidP="006C7B44">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4417" w:type="dxa"/>
                </w:tcPr>
                <w:p w14:paraId="27C9B73C" w14:textId="77777777" w:rsidR="0008308E" w:rsidRPr="002676AE" w:rsidRDefault="0008308E" w:rsidP="006C7B44">
                  <w:pPr>
                    <w:tabs>
                      <w:tab w:val="right" w:leader="dot" w:pos="8652"/>
                    </w:tabs>
                    <w:spacing w:before="60" w:after="60"/>
                    <w:rPr>
                      <w:lang w:val="fr-FR"/>
                    </w:rPr>
                  </w:pPr>
                </w:p>
              </w:tc>
            </w:tr>
            <w:tr w:rsidR="0008308E" w:rsidRPr="002676AE" w14:paraId="4CB87CFC" w14:textId="77777777" w:rsidTr="006C7B44">
              <w:tc>
                <w:tcPr>
                  <w:tcW w:w="4417" w:type="dxa"/>
                </w:tcPr>
                <w:p w14:paraId="5EF9313C" w14:textId="77777777" w:rsidR="0008308E" w:rsidRPr="002676AE" w:rsidRDefault="0008308E" w:rsidP="006C7B44">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4417" w:type="dxa"/>
                </w:tcPr>
                <w:p w14:paraId="18E2B7F9" w14:textId="77777777" w:rsidR="0008308E" w:rsidRPr="002676AE" w:rsidRDefault="0008308E" w:rsidP="006C7B44">
                  <w:pPr>
                    <w:tabs>
                      <w:tab w:val="right" w:leader="dot" w:pos="8652"/>
                    </w:tabs>
                    <w:spacing w:before="60" w:after="60"/>
                    <w:rPr>
                      <w:lang w:val="fr-FR"/>
                    </w:rPr>
                  </w:pPr>
                </w:p>
              </w:tc>
            </w:tr>
          </w:tbl>
          <w:p w14:paraId="5C9FABDB" w14:textId="77777777" w:rsidR="0008308E" w:rsidRPr="002676AE" w:rsidRDefault="0008308E" w:rsidP="006C7B44">
            <w:pPr>
              <w:tabs>
                <w:tab w:val="right" w:leader="dot" w:pos="8652"/>
              </w:tabs>
              <w:spacing w:before="60" w:after="60"/>
              <w:rPr>
                <w:b w:val="0"/>
                <w:bCs w:val="0"/>
                <w:lang w:val="fr-FR"/>
              </w:rPr>
            </w:pPr>
          </w:p>
        </w:tc>
      </w:tr>
    </w:tbl>
    <w:p w14:paraId="36730595" w14:textId="77777777" w:rsidR="0008308E" w:rsidRPr="002676AE" w:rsidRDefault="0008308E" w:rsidP="005011B7">
      <w:pPr>
        <w:rPr>
          <w:color w:val="FFFFFF" w:themeColor="background1"/>
          <w:lang w:val="en-US"/>
        </w:rPr>
      </w:pPr>
    </w:p>
    <w:tbl>
      <w:tblPr>
        <w:tblStyle w:val="TableauGrille4-Accentuation5"/>
        <w:tblW w:w="0" w:type="auto"/>
        <w:tblLook w:val="0620" w:firstRow="1" w:lastRow="0" w:firstColumn="0" w:lastColumn="0" w:noHBand="1" w:noVBand="1"/>
      </w:tblPr>
      <w:tblGrid>
        <w:gridCol w:w="9060"/>
      </w:tblGrid>
      <w:tr w:rsidR="00154019" w:rsidRPr="002676AE" w14:paraId="32F40075" w14:textId="77777777" w:rsidTr="00A431B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002B559" w14:textId="6386BBD3" w:rsidR="00154019" w:rsidRPr="002676AE" w:rsidRDefault="00154019" w:rsidP="00A431BB">
            <w:pPr>
              <w:keepNext/>
              <w:keepLines/>
              <w:spacing w:before="20" w:after="20"/>
              <w:rPr>
                <w:color w:val="FFFFFF" w:themeColor="background1"/>
                <w:lang w:val="fr-FR"/>
              </w:rPr>
            </w:pPr>
            <w:r w:rsidRPr="002676AE">
              <w:rPr>
                <w:color w:val="FFFFFF" w:themeColor="background1"/>
                <w:lang w:val="fr-FR"/>
              </w:rPr>
              <w:lastRenderedPageBreak/>
              <w:t>Décrivez ces besoins financiers et votre stratégie de recherche de financement</w:t>
            </w:r>
            <w:r w:rsidR="00602BAA" w:rsidRPr="002676AE">
              <w:rPr>
                <w:rStyle w:val="Appelnotedebasdep"/>
                <w:color w:val="FFFFFF" w:themeColor="background1"/>
                <w:lang w:val="fr-FR"/>
              </w:rPr>
              <w:footnoteReference w:id="1"/>
            </w:r>
            <w:r w:rsidRPr="002676AE">
              <w:rPr>
                <w:color w:val="FFFFFF" w:themeColor="background1"/>
                <w:lang w:val="fr-FR"/>
              </w:rPr>
              <w:t>.</w:t>
            </w:r>
          </w:p>
        </w:tc>
      </w:tr>
      <w:tr w:rsidR="00154019" w:rsidRPr="002676AE" w14:paraId="1C5DA5FD" w14:textId="77777777" w:rsidTr="00A431BB">
        <w:tc>
          <w:tcPr>
            <w:tcW w:w="9060" w:type="dxa"/>
            <w:tcBorders>
              <w:top w:val="single" w:sz="4" w:space="0" w:color="4472C4" w:themeColor="accent5"/>
              <w:bottom w:val="single" w:sz="4" w:space="0" w:color="4472C4" w:themeColor="accent5"/>
            </w:tcBorders>
          </w:tcPr>
          <w:p w14:paraId="55C25C59" w14:textId="77777777" w:rsidR="00154019" w:rsidRPr="002676AE" w:rsidRDefault="00154019" w:rsidP="00A431BB">
            <w:pPr>
              <w:keepNext/>
              <w:keepLines/>
              <w:spacing w:before="20" w:after="20"/>
              <w:rPr>
                <w:i/>
                <w:color w:val="0F80CC"/>
                <w:sz w:val="20"/>
                <w:szCs w:val="20"/>
                <w:lang w:val="fr-FR"/>
              </w:rPr>
            </w:pPr>
            <w:r w:rsidRPr="002676AE">
              <w:rPr>
                <w:i/>
                <w:color w:val="0F80CC"/>
                <w:sz w:val="20"/>
                <w:szCs w:val="20"/>
                <w:lang w:val="fr-FR"/>
              </w:rPr>
              <w:t>Y compris ce qui a été levé jusqu'à présent ; quelle a été/sera votre contribution personnelle (financière / extra-financière) ; quel est le montant de cette levée de fonds actuelle et son calendrier ; quel financement externe (investisseurs, banques, subventions...) vous essayez d'obtenir (800 caractères maximum)</w:t>
            </w:r>
          </w:p>
        </w:tc>
      </w:tr>
      <w:tr w:rsidR="00154019" w:rsidRPr="002676AE" w14:paraId="067CD71A" w14:textId="77777777" w:rsidTr="00A431BB">
        <w:tc>
          <w:tcPr>
            <w:tcW w:w="9060" w:type="dxa"/>
            <w:tcBorders>
              <w:top w:val="single" w:sz="4" w:space="0" w:color="4472C4" w:themeColor="accent5"/>
              <w:bottom w:val="single" w:sz="4" w:space="0" w:color="4472C4" w:themeColor="accent5"/>
            </w:tcBorders>
          </w:tcPr>
          <w:p w14:paraId="4FB5A4B7" w14:textId="4112DA61" w:rsidR="00154019" w:rsidRPr="002676AE" w:rsidRDefault="003575BF" w:rsidP="00A431BB">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5A632B" w:rsidRPr="002676AE" w14:paraId="733A28B2" w14:textId="77777777" w:rsidTr="00A431BB">
        <w:tc>
          <w:tcPr>
            <w:tcW w:w="9060" w:type="dxa"/>
            <w:shd w:val="clear" w:color="auto" w:fill="0F80CC"/>
          </w:tcPr>
          <w:p w14:paraId="2DD5841D" w14:textId="77777777" w:rsidR="005A632B" w:rsidRPr="002676AE" w:rsidRDefault="005A632B" w:rsidP="00A431BB">
            <w:pPr>
              <w:keepNext/>
              <w:keepLines/>
              <w:spacing w:before="20" w:after="20"/>
              <w:rPr>
                <w:color w:val="FFFFFF" w:themeColor="background1"/>
                <w:lang w:val="fr-FR"/>
              </w:rPr>
            </w:pPr>
            <w:r w:rsidRPr="002676AE">
              <w:rPr>
                <w:b/>
                <w:bCs/>
                <w:color w:val="FFFFFF" w:themeColor="background1"/>
                <w:lang w:val="fr-FR"/>
              </w:rPr>
              <w:t>Qui sont les actionnaires actuels et quelle est la structure du capital ?</w:t>
            </w:r>
            <w:r w:rsidRPr="002676AE">
              <w:rPr>
                <w:color w:val="FFFFFF" w:themeColor="background1"/>
                <w:lang w:val="fr-FR"/>
              </w:rPr>
              <w:t xml:space="preserve"> </w:t>
            </w:r>
          </w:p>
        </w:tc>
      </w:tr>
      <w:tr w:rsidR="005A632B" w:rsidRPr="002676AE" w14:paraId="18F860F0" w14:textId="77777777" w:rsidTr="00A431BB">
        <w:tc>
          <w:tcPr>
            <w:tcW w:w="9060" w:type="dxa"/>
            <w:tcBorders>
              <w:top w:val="single" w:sz="4" w:space="0" w:color="4472C4" w:themeColor="accent5"/>
              <w:bottom w:val="single" w:sz="4" w:space="0" w:color="4472C4" w:themeColor="accent5"/>
            </w:tcBorders>
          </w:tcPr>
          <w:p w14:paraId="19381E8A" w14:textId="77777777" w:rsidR="005A632B" w:rsidRPr="002676AE" w:rsidRDefault="005A632B" w:rsidP="00A431BB">
            <w:pPr>
              <w:keepNext/>
              <w:keepLines/>
              <w:spacing w:before="20" w:after="20"/>
              <w:rPr>
                <w:b/>
                <w:bCs/>
                <w:sz w:val="20"/>
                <w:szCs w:val="20"/>
                <w:lang w:val="fr-FR"/>
              </w:rPr>
            </w:pPr>
            <w:r w:rsidRPr="002676AE">
              <w:rPr>
                <w:i/>
                <w:color w:val="0F80CC"/>
                <w:sz w:val="20"/>
                <w:szCs w:val="20"/>
                <w:lang w:val="fr-FR"/>
              </w:rPr>
              <w:t>(300 caractères maximum)</w:t>
            </w:r>
          </w:p>
        </w:tc>
      </w:tr>
      <w:tr w:rsidR="005A632B" w:rsidRPr="002676AE" w14:paraId="4FFEC167" w14:textId="77777777" w:rsidTr="00A431BB">
        <w:tc>
          <w:tcPr>
            <w:tcW w:w="9060" w:type="dxa"/>
            <w:tcBorders>
              <w:top w:val="single" w:sz="4" w:space="0" w:color="4472C4" w:themeColor="accent5"/>
              <w:bottom w:val="single" w:sz="4" w:space="0" w:color="4472C4" w:themeColor="accent5"/>
            </w:tcBorders>
          </w:tcPr>
          <w:p w14:paraId="0BAB91A3" w14:textId="595E1796" w:rsidR="005A632B" w:rsidRPr="002676AE" w:rsidRDefault="003575BF" w:rsidP="00A431BB">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0C240BED" w14:textId="77777777" w:rsidR="00DC753A" w:rsidRPr="002676AE" w:rsidRDefault="00DC753A" w:rsidP="005011B7">
      <w:pPr>
        <w:rPr>
          <w:color w:val="FFFFFF" w:themeColor="background1"/>
        </w:rPr>
      </w:pPr>
    </w:p>
    <w:tbl>
      <w:tblPr>
        <w:tblStyle w:val="TableauGrille4-Accentuation5"/>
        <w:tblW w:w="0" w:type="auto"/>
        <w:tblLook w:val="0620" w:firstRow="1" w:lastRow="0" w:firstColumn="0" w:lastColumn="0" w:noHBand="1" w:noVBand="1"/>
      </w:tblPr>
      <w:tblGrid>
        <w:gridCol w:w="9060"/>
      </w:tblGrid>
      <w:tr w:rsidR="0003686C" w:rsidRPr="002676AE" w14:paraId="483344B9"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0CB7423" w14:textId="18263399" w:rsidR="000D752A" w:rsidRPr="002676AE" w:rsidRDefault="000D752A" w:rsidP="00880501">
            <w:pPr>
              <w:keepNext/>
              <w:keepLines/>
              <w:spacing w:before="20" w:after="20"/>
              <w:rPr>
                <w:rFonts w:ascii="Aptos" w:hAnsi="Aptos"/>
                <w:color w:val="FFFFFF" w:themeColor="background1"/>
              </w:rPr>
            </w:pPr>
            <w:r w:rsidRPr="002676AE">
              <w:rPr>
                <w:color w:val="FFFFFF" w:themeColor="background1"/>
                <w:lang w:val="fr-FR"/>
              </w:rPr>
              <w:t>Si vous le jugez nécessaire, veuillez expliquer (résumer) les chiffres présentés dans le tableau de profits et pertes (P&amp;L).</w:t>
            </w:r>
          </w:p>
        </w:tc>
      </w:tr>
      <w:tr w:rsidR="0003686C" w:rsidRPr="002676AE" w14:paraId="41B10473" w14:textId="77777777" w:rsidTr="00A40C41">
        <w:tc>
          <w:tcPr>
            <w:tcW w:w="9060" w:type="dxa"/>
            <w:tcBorders>
              <w:top w:val="single" w:sz="4" w:space="0" w:color="4472C4" w:themeColor="accent5"/>
              <w:bottom w:val="single" w:sz="4" w:space="0" w:color="4472C4" w:themeColor="accent5"/>
            </w:tcBorders>
          </w:tcPr>
          <w:p w14:paraId="71E03729" w14:textId="62CCFFAC" w:rsidR="0003686C" w:rsidRPr="002676AE" w:rsidRDefault="004F21E3" w:rsidP="00A40C41">
            <w:pPr>
              <w:tabs>
                <w:tab w:val="right" w:leader="dot" w:pos="8652"/>
              </w:tabs>
              <w:spacing w:before="60" w:after="60"/>
              <w:jc w:val="both"/>
              <w:rPr>
                <w:rFonts w:ascii="Aptos" w:hAnsi="Aptos"/>
                <w:b/>
                <w:bCs/>
                <w:sz w:val="20"/>
                <w:szCs w:val="20"/>
              </w:rPr>
            </w:pPr>
            <w:r w:rsidRPr="002676AE">
              <w:rPr>
                <w:rFonts w:ascii="Aptos" w:hAnsi="Aptos"/>
                <w:i/>
                <w:color w:val="0F80CC"/>
                <w:sz w:val="20"/>
                <w:szCs w:val="20"/>
              </w:rPr>
              <w:t>Question optionnelle</w:t>
            </w:r>
            <w:r w:rsidR="0003686C" w:rsidRPr="002676AE">
              <w:rPr>
                <w:rFonts w:ascii="Aptos" w:hAnsi="Aptos"/>
                <w:i/>
                <w:color w:val="0F80CC"/>
                <w:sz w:val="20"/>
                <w:szCs w:val="20"/>
              </w:rPr>
              <w:t xml:space="preserve"> (800 c</w:t>
            </w:r>
            <w:r w:rsidRPr="002676AE">
              <w:rPr>
                <w:rFonts w:ascii="Aptos" w:hAnsi="Aptos"/>
                <w:i/>
                <w:color w:val="0F80CC"/>
                <w:sz w:val="20"/>
                <w:szCs w:val="20"/>
              </w:rPr>
              <w:t>aractères maximum</w:t>
            </w:r>
            <w:r w:rsidR="0003686C" w:rsidRPr="002676AE">
              <w:rPr>
                <w:rFonts w:ascii="Aptos" w:hAnsi="Aptos"/>
                <w:i/>
                <w:color w:val="0F80CC"/>
                <w:sz w:val="20"/>
                <w:szCs w:val="20"/>
              </w:rPr>
              <w:t>)</w:t>
            </w:r>
          </w:p>
        </w:tc>
      </w:tr>
      <w:tr w:rsidR="004A3F78" w:rsidRPr="002676AE" w14:paraId="2792B391" w14:textId="77777777" w:rsidTr="00A40C41">
        <w:tc>
          <w:tcPr>
            <w:tcW w:w="9060" w:type="dxa"/>
            <w:tcBorders>
              <w:top w:val="single" w:sz="4" w:space="0" w:color="4472C4" w:themeColor="accent5"/>
              <w:bottom w:val="single" w:sz="4" w:space="0" w:color="4472C4" w:themeColor="accent5"/>
            </w:tcBorders>
          </w:tcPr>
          <w:p w14:paraId="39525BA6" w14:textId="0F3B8B39" w:rsidR="004A3F78" w:rsidRPr="002676AE" w:rsidRDefault="004A3F78" w:rsidP="00A40C41">
            <w:pPr>
              <w:tabs>
                <w:tab w:val="right" w:leader="dot" w:pos="8652"/>
              </w:tabs>
              <w:spacing w:before="60" w:after="60"/>
              <w:jc w:val="both"/>
              <w:rPr>
                <w:rFonts w:ascii="Aptos" w:hAnsi="Aptos"/>
                <w:i/>
                <w:color w:val="0F80CC"/>
                <w:sz w:val="20"/>
                <w:szCs w:val="20"/>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7AE566E2" w14:textId="77777777" w:rsidR="0003686C" w:rsidRPr="002676AE" w:rsidRDefault="0003686C" w:rsidP="005011B7">
      <w:pPr>
        <w:rPr>
          <w:color w:val="FFFFFF" w:themeColor="background1"/>
        </w:rPr>
      </w:pPr>
    </w:p>
    <w:tbl>
      <w:tblPr>
        <w:tblStyle w:val="TableauGrille4-Accentuation5"/>
        <w:tblW w:w="0" w:type="auto"/>
        <w:tblLook w:val="0620" w:firstRow="1" w:lastRow="0" w:firstColumn="0" w:lastColumn="0" w:noHBand="1" w:noVBand="1"/>
      </w:tblPr>
      <w:tblGrid>
        <w:gridCol w:w="9060"/>
      </w:tblGrid>
      <w:tr w:rsidR="00EF34AA" w:rsidRPr="002676AE" w14:paraId="1C19B323" w14:textId="77777777" w:rsidTr="007C3135">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B4E7635" w14:textId="77777777" w:rsidR="00EF34AA" w:rsidRPr="002676AE" w:rsidRDefault="00EF34AA" w:rsidP="007C3135">
            <w:pPr>
              <w:keepNext/>
              <w:keepLines/>
              <w:spacing w:before="20" w:after="20"/>
              <w:rPr>
                <w:b w:val="0"/>
                <w:bCs w:val="0"/>
                <w:color w:val="FFFFFF" w:themeColor="background1"/>
                <w:lang w:val="fr-FR"/>
              </w:rPr>
            </w:pPr>
            <w:r w:rsidRPr="002676AE">
              <w:rPr>
                <w:color w:val="FFFFFF" w:themeColor="background1"/>
                <w:lang w:val="fr-FR"/>
              </w:rPr>
              <w:t>Quels sont vos plans de développement et leur calendrier pour les deux prochaines années ? Quels sont les principaux investissements que vous prévoyez dans cette période ?</w:t>
            </w:r>
            <w:r w:rsidRPr="002676AE">
              <w:rPr>
                <w:color w:val="FFFFFF" w:themeColor="background1"/>
              </w:rPr>
              <w:t xml:space="preserve"> </w:t>
            </w:r>
          </w:p>
        </w:tc>
      </w:tr>
      <w:tr w:rsidR="00EF34AA" w:rsidRPr="002676AE" w14:paraId="31947611" w14:textId="77777777" w:rsidTr="007C3135">
        <w:tc>
          <w:tcPr>
            <w:tcW w:w="9060" w:type="dxa"/>
            <w:tcBorders>
              <w:top w:val="single" w:sz="4" w:space="0" w:color="4472C4" w:themeColor="accent5"/>
              <w:bottom w:val="single" w:sz="4" w:space="0" w:color="4472C4" w:themeColor="accent5"/>
            </w:tcBorders>
          </w:tcPr>
          <w:p w14:paraId="20F9FE10" w14:textId="77777777" w:rsidR="00EF34AA" w:rsidRPr="002676AE" w:rsidRDefault="00EF34AA" w:rsidP="007C3135">
            <w:pPr>
              <w:keepNext/>
              <w:keepLines/>
              <w:spacing w:before="20" w:after="20"/>
              <w:rPr>
                <w:i/>
                <w:color w:val="0F80CC"/>
                <w:sz w:val="20"/>
                <w:szCs w:val="20"/>
                <w:lang w:val="fr-FR"/>
              </w:rPr>
            </w:pPr>
            <w:r w:rsidRPr="002676AE">
              <w:rPr>
                <w:i/>
                <w:color w:val="0F80CC"/>
                <w:sz w:val="20"/>
                <w:szCs w:val="20"/>
                <w:lang w:val="fr-FR"/>
              </w:rPr>
              <w:t>(400 caractères maximum)</w:t>
            </w:r>
          </w:p>
        </w:tc>
      </w:tr>
      <w:tr w:rsidR="00EF34AA" w:rsidRPr="002676AE" w14:paraId="4B80BEBD" w14:textId="77777777" w:rsidTr="007C3135">
        <w:tc>
          <w:tcPr>
            <w:tcW w:w="9060" w:type="dxa"/>
            <w:tcBorders>
              <w:top w:val="single" w:sz="4" w:space="0" w:color="4472C4" w:themeColor="accent5"/>
              <w:bottom w:val="single" w:sz="4" w:space="0" w:color="4472C4" w:themeColor="accent5"/>
            </w:tcBorders>
          </w:tcPr>
          <w:p w14:paraId="2782443E" w14:textId="09BBC91C" w:rsidR="00EF34AA" w:rsidRPr="002676AE" w:rsidRDefault="00EF34AA" w:rsidP="007C3135">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30805398" w14:textId="77777777" w:rsidR="002A29B8" w:rsidRPr="002676AE" w:rsidRDefault="002A29B8" w:rsidP="005011B7">
      <w:pPr>
        <w:rPr>
          <w:color w:val="FFFFFF" w:themeColor="background1"/>
        </w:rPr>
      </w:pPr>
    </w:p>
    <w:tbl>
      <w:tblPr>
        <w:tblStyle w:val="TableauGrille4-Accentuation5"/>
        <w:tblW w:w="0" w:type="auto"/>
        <w:tblLook w:val="0620" w:firstRow="1" w:lastRow="0" w:firstColumn="0" w:lastColumn="0" w:noHBand="1" w:noVBand="1"/>
      </w:tblPr>
      <w:tblGrid>
        <w:gridCol w:w="9060"/>
      </w:tblGrid>
      <w:tr w:rsidR="005011B7" w:rsidRPr="002676AE" w14:paraId="1F58DE68"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73164B3" w14:textId="77777777" w:rsidR="005011B7" w:rsidRPr="002676AE" w:rsidRDefault="005011B7" w:rsidP="005F4D67">
            <w:pPr>
              <w:keepNext/>
              <w:keepLines/>
              <w:spacing w:before="20" w:after="20"/>
              <w:rPr>
                <w:b w:val="0"/>
                <w:bCs w:val="0"/>
                <w:color w:val="FFFFFF" w:themeColor="background1"/>
                <w:lang w:val="fr-FR"/>
              </w:rPr>
            </w:pPr>
            <w:r w:rsidRPr="002676AE">
              <w:rPr>
                <w:color w:val="FFFFFF" w:themeColor="background1"/>
                <w:lang w:val="fr-FR"/>
              </w:rPr>
              <w:t>Comment le prêt Shinju de 50k€ sera-t-il utilisé ?</w:t>
            </w:r>
          </w:p>
          <w:p w14:paraId="367AC809" w14:textId="02E25891" w:rsidR="00881A3D" w:rsidRPr="002676AE" w:rsidRDefault="00881A3D" w:rsidP="005F4D67">
            <w:pPr>
              <w:keepNext/>
              <w:keepLines/>
              <w:spacing w:before="20" w:after="20"/>
              <w:rPr>
                <w:color w:val="FFFFFF" w:themeColor="background1"/>
                <w:lang w:val="fr-FR"/>
              </w:rPr>
            </w:pPr>
            <w:r w:rsidRPr="002676AE">
              <w:rPr>
                <w:color w:val="FFFFFF" w:themeColor="background1"/>
                <w:lang w:val="fr-FR"/>
              </w:rPr>
              <w:t xml:space="preserve">Veuillez détailler les dépenses pour lesquelles il sera utilisé </w:t>
            </w:r>
          </w:p>
        </w:tc>
      </w:tr>
      <w:tr w:rsidR="005011B7" w:rsidRPr="002676AE" w14:paraId="065A750D" w14:textId="77777777" w:rsidTr="005F4D67">
        <w:tc>
          <w:tcPr>
            <w:tcW w:w="9060" w:type="dxa"/>
            <w:tcBorders>
              <w:top w:val="single" w:sz="4" w:space="0" w:color="4472C4" w:themeColor="accent5"/>
              <w:bottom w:val="single" w:sz="4" w:space="0" w:color="4472C4" w:themeColor="accent5"/>
            </w:tcBorders>
          </w:tcPr>
          <w:p w14:paraId="38CD662C" w14:textId="60E93777" w:rsidR="009A565D" w:rsidRPr="002676AE" w:rsidRDefault="00E711DA" w:rsidP="005F4D67">
            <w:pPr>
              <w:keepNext/>
              <w:keepLines/>
              <w:spacing w:before="20" w:after="20"/>
              <w:rPr>
                <w:i/>
                <w:color w:val="0F80CC"/>
                <w:sz w:val="20"/>
                <w:szCs w:val="20"/>
                <w:lang w:val="fr-FR"/>
              </w:rPr>
            </w:pPr>
            <w:r w:rsidRPr="002676AE">
              <w:rPr>
                <w:i/>
                <w:color w:val="0F80CC"/>
                <w:sz w:val="20"/>
                <w:szCs w:val="20"/>
              </w:rPr>
              <w:t>Veuillez décrire ce que ce financement vous permettrait de réaliser ou de débloquer, et qui serait autrement difficile à ce stade - par exemple l’atteinte d’un jalon spécifique ou l’accès à des ressources supplémentaires. Concentrez-vous sur des résultats concrets.</w:t>
            </w:r>
          </w:p>
          <w:p w14:paraId="2F590D28" w14:textId="4AD71856" w:rsidR="005011B7" w:rsidRPr="002676AE" w:rsidRDefault="005011B7" w:rsidP="005F4D67">
            <w:pPr>
              <w:keepNext/>
              <w:keepLines/>
              <w:spacing w:before="20" w:after="20"/>
              <w:rPr>
                <w:i/>
                <w:color w:val="0F80CC"/>
                <w:sz w:val="20"/>
                <w:szCs w:val="20"/>
                <w:lang w:val="fr-FR"/>
              </w:rPr>
            </w:pPr>
            <w:r w:rsidRPr="002676AE">
              <w:rPr>
                <w:i/>
                <w:color w:val="0F80CC"/>
                <w:sz w:val="20"/>
                <w:szCs w:val="20"/>
                <w:lang w:val="fr-FR"/>
              </w:rPr>
              <w:t>(400 caractères maximum)</w:t>
            </w:r>
          </w:p>
        </w:tc>
      </w:tr>
      <w:tr w:rsidR="005011B7" w:rsidRPr="002676AE" w14:paraId="2D2C78CB" w14:textId="77777777" w:rsidTr="005F4D67">
        <w:tc>
          <w:tcPr>
            <w:tcW w:w="9060" w:type="dxa"/>
            <w:tcBorders>
              <w:top w:val="single" w:sz="4" w:space="0" w:color="4472C4" w:themeColor="accent5"/>
              <w:bottom w:val="single" w:sz="4" w:space="0" w:color="4472C4" w:themeColor="accent5"/>
            </w:tcBorders>
          </w:tcPr>
          <w:p w14:paraId="57492C11" w14:textId="7627BC4D" w:rsidR="005D11D7" w:rsidRPr="002676AE" w:rsidRDefault="003575BF" w:rsidP="00CC0D11">
            <w:pPr>
              <w:tabs>
                <w:tab w:val="right" w:leader="dot" w:pos="8652"/>
              </w:tabs>
              <w:spacing w:before="60" w:after="60"/>
              <w:rPr>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CC0D11" w:rsidRPr="002676AE" w14:paraId="2449FCA6" w14:textId="77777777" w:rsidTr="005F4D67">
        <w:tc>
          <w:tcPr>
            <w:tcW w:w="9060" w:type="dxa"/>
            <w:tcBorders>
              <w:top w:val="single" w:sz="4" w:space="0" w:color="4472C4" w:themeColor="accent5"/>
              <w:bottom w:val="single" w:sz="4" w:space="0" w:color="4472C4" w:themeColor="accent5"/>
            </w:tcBorders>
          </w:tcPr>
          <w:tbl>
            <w:tblPr>
              <w:tblStyle w:val="Grilledutableau"/>
              <w:tblW w:w="0" w:type="auto"/>
              <w:tblLook w:val="04A0" w:firstRow="1" w:lastRow="0" w:firstColumn="1" w:lastColumn="0" w:noHBand="0" w:noVBand="1"/>
            </w:tblPr>
            <w:tblGrid>
              <w:gridCol w:w="4708"/>
              <w:gridCol w:w="2693"/>
              <w:gridCol w:w="1418"/>
            </w:tblGrid>
            <w:tr w:rsidR="007D54EE" w:rsidRPr="002676AE" w14:paraId="691680E5" w14:textId="77777777" w:rsidTr="007D54EE">
              <w:tc>
                <w:tcPr>
                  <w:tcW w:w="4708" w:type="dxa"/>
                </w:tcPr>
                <w:p w14:paraId="58222FD5" w14:textId="77777777" w:rsidR="007D54EE" w:rsidRPr="002676AE" w:rsidRDefault="007D54EE" w:rsidP="00CC0D11">
                  <w:pPr>
                    <w:tabs>
                      <w:tab w:val="right" w:leader="dot" w:pos="8652"/>
                    </w:tabs>
                    <w:spacing w:before="60" w:after="60"/>
                    <w:rPr>
                      <w:b/>
                      <w:bCs/>
                      <w:lang w:val="fr-FR"/>
                    </w:rPr>
                  </w:pPr>
                  <w:r w:rsidRPr="002676AE">
                    <w:rPr>
                      <w:b/>
                      <w:bCs/>
                      <w:lang w:val="fr-FR"/>
                    </w:rPr>
                    <w:t xml:space="preserve">Description de la dépense </w:t>
                  </w:r>
                </w:p>
              </w:tc>
              <w:tc>
                <w:tcPr>
                  <w:tcW w:w="2693" w:type="dxa"/>
                </w:tcPr>
                <w:p w14:paraId="3291E88E" w14:textId="77777777" w:rsidR="007D54EE" w:rsidRPr="002676AE" w:rsidRDefault="007D54EE" w:rsidP="00CC0D11">
                  <w:pPr>
                    <w:tabs>
                      <w:tab w:val="right" w:leader="dot" w:pos="8652"/>
                    </w:tabs>
                    <w:spacing w:before="60" w:after="60"/>
                    <w:rPr>
                      <w:b/>
                      <w:bCs/>
                      <w:lang w:val="fr-FR"/>
                    </w:rPr>
                  </w:pPr>
                  <w:r w:rsidRPr="002676AE">
                    <w:rPr>
                      <w:b/>
                      <w:bCs/>
                      <w:lang w:val="fr-FR"/>
                    </w:rPr>
                    <w:t>Fournisseur / prestataire (si connu)</w:t>
                  </w:r>
                </w:p>
              </w:tc>
              <w:tc>
                <w:tcPr>
                  <w:tcW w:w="1418" w:type="dxa"/>
                </w:tcPr>
                <w:p w14:paraId="08B6D503" w14:textId="77777777" w:rsidR="007D54EE" w:rsidRPr="002676AE" w:rsidRDefault="007D54EE" w:rsidP="00CC0D11">
                  <w:pPr>
                    <w:tabs>
                      <w:tab w:val="right" w:leader="dot" w:pos="8652"/>
                    </w:tabs>
                    <w:spacing w:before="60" w:after="60"/>
                    <w:rPr>
                      <w:b/>
                      <w:bCs/>
                      <w:lang w:val="fr-FR"/>
                    </w:rPr>
                  </w:pPr>
                  <w:r w:rsidRPr="002676AE">
                    <w:rPr>
                      <w:b/>
                      <w:bCs/>
                      <w:lang w:val="fr-FR"/>
                    </w:rPr>
                    <w:t xml:space="preserve">Montant </w:t>
                  </w:r>
                </w:p>
              </w:tc>
            </w:tr>
            <w:tr w:rsidR="007D54EE" w:rsidRPr="002676AE" w14:paraId="7CC6AF91" w14:textId="77777777" w:rsidTr="007D54EE">
              <w:tc>
                <w:tcPr>
                  <w:tcW w:w="4708" w:type="dxa"/>
                </w:tcPr>
                <w:p w14:paraId="1F5BC2DC"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1E4F3A74"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00F9733E"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47FC3FE1" w14:textId="77777777" w:rsidTr="007D54EE">
              <w:tc>
                <w:tcPr>
                  <w:tcW w:w="4708" w:type="dxa"/>
                </w:tcPr>
                <w:p w14:paraId="6D4A47A8"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55ABF8AF"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068C1B34"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56BD91DE" w14:textId="77777777" w:rsidTr="007D54EE">
              <w:tc>
                <w:tcPr>
                  <w:tcW w:w="4708" w:type="dxa"/>
                </w:tcPr>
                <w:p w14:paraId="332B781A"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25AB3D5C"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6A18DC05"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7244AB48" w14:textId="77777777" w:rsidTr="007D54EE">
              <w:tc>
                <w:tcPr>
                  <w:tcW w:w="4708" w:type="dxa"/>
                </w:tcPr>
                <w:p w14:paraId="4191DAA0"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137CF1F6"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333E2600"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3FB5007C" w14:textId="77777777" w:rsidTr="007D54EE">
              <w:tc>
                <w:tcPr>
                  <w:tcW w:w="4708" w:type="dxa"/>
                </w:tcPr>
                <w:p w14:paraId="4F6BEED4"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7AB616A6"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492F8959" w14:textId="77777777" w:rsidR="007D54EE" w:rsidRPr="002676AE" w:rsidRDefault="007D54EE" w:rsidP="00CC0D1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4028B59D" w14:textId="77777777" w:rsidTr="007D54EE">
              <w:tc>
                <w:tcPr>
                  <w:tcW w:w="4708" w:type="dxa"/>
                </w:tcPr>
                <w:p w14:paraId="1DE07721"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4746FDE9"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36143457"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564487B3" w14:textId="77777777" w:rsidTr="007D54EE">
              <w:tc>
                <w:tcPr>
                  <w:tcW w:w="4708" w:type="dxa"/>
                </w:tcPr>
                <w:p w14:paraId="74CC10DD"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53AFDD67"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1798A6D2"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25B6FBE0" w14:textId="77777777" w:rsidTr="007D54EE">
              <w:tc>
                <w:tcPr>
                  <w:tcW w:w="4708" w:type="dxa"/>
                </w:tcPr>
                <w:p w14:paraId="1E16CDD3"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6BE2CB6D"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66960E7F"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4ED3207A" w14:textId="77777777" w:rsidTr="007D54EE">
              <w:tc>
                <w:tcPr>
                  <w:tcW w:w="4708" w:type="dxa"/>
                </w:tcPr>
                <w:p w14:paraId="77E97CC4"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5364547A"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4D68F6DB"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r w:rsidR="007D54EE" w:rsidRPr="002676AE" w14:paraId="35FF0F9E" w14:textId="77777777" w:rsidTr="007D54EE">
              <w:tc>
                <w:tcPr>
                  <w:tcW w:w="4708" w:type="dxa"/>
                </w:tcPr>
                <w:p w14:paraId="1491B7E6"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2693" w:type="dxa"/>
                </w:tcPr>
                <w:p w14:paraId="3548A249"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c>
                <w:tcPr>
                  <w:tcW w:w="1418" w:type="dxa"/>
                </w:tcPr>
                <w:p w14:paraId="4CAA229F" w14:textId="77777777" w:rsidR="007D54EE" w:rsidRPr="002676AE"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3CFBD5E8" w14:textId="77777777" w:rsidR="00CC0D11" w:rsidRPr="002676AE" w:rsidRDefault="00CC0D11" w:rsidP="005F4D67">
            <w:pPr>
              <w:tabs>
                <w:tab w:val="right" w:leader="dot" w:pos="8652"/>
              </w:tabs>
              <w:spacing w:before="60" w:after="60"/>
              <w:rPr>
                <w:lang w:val="fr-FR"/>
              </w:rPr>
            </w:pPr>
          </w:p>
        </w:tc>
      </w:tr>
    </w:tbl>
    <w:p w14:paraId="11C7B36C" w14:textId="77777777" w:rsidR="005011B7" w:rsidRPr="002676AE" w:rsidRDefault="005011B7" w:rsidP="005011B7">
      <w:pPr>
        <w:rPr>
          <w:color w:val="FFFFFF" w:themeColor="background1"/>
          <w:lang w:val="fr-FR"/>
        </w:rPr>
      </w:pPr>
    </w:p>
    <w:tbl>
      <w:tblPr>
        <w:tblStyle w:val="TableauGrille4-Accentuation5"/>
        <w:tblW w:w="0" w:type="auto"/>
        <w:tblLook w:val="0620" w:firstRow="1" w:lastRow="0" w:firstColumn="0" w:lastColumn="0" w:noHBand="1" w:noVBand="1"/>
      </w:tblPr>
      <w:tblGrid>
        <w:gridCol w:w="9060"/>
      </w:tblGrid>
      <w:tr w:rsidR="00C0525E" w:rsidRPr="002676AE" w14:paraId="69FC14C9" w14:textId="77777777" w:rsidTr="00A431B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BF1E571" w14:textId="77777777" w:rsidR="00C0525E" w:rsidRPr="002676AE" w:rsidRDefault="00C0525E" w:rsidP="00A431BB">
            <w:pPr>
              <w:keepNext/>
              <w:keepLines/>
              <w:spacing w:before="20" w:after="20"/>
              <w:rPr>
                <w:color w:val="FFFFFF" w:themeColor="background1"/>
                <w:lang w:val="fr-FR"/>
              </w:rPr>
            </w:pPr>
            <w:r w:rsidRPr="002676AE">
              <w:rPr>
                <w:color w:val="FFFFFF" w:themeColor="background1"/>
                <w:lang w:val="fr-FR"/>
              </w:rPr>
              <w:t>À combien évaluez-vous la valeur de votre</w:t>
            </w:r>
            <w:r w:rsidRPr="002676AE">
              <w:rPr>
                <w:b w:val="0"/>
                <w:bCs w:val="0"/>
                <w:color w:val="FFFFFF" w:themeColor="background1"/>
                <w:lang w:val="fr-FR"/>
              </w:rPr>
              <w:t xml:space="preserve"> </w:t>
            </w:r>
            <w:r w:rsidRPr="002676AE">
              <w:rPr>
                <w:color w:val="FFFFFF" w:themeColor="background1"/>
                <w:lang w:val="fr-FR"/>
              </w:rPr>
              <w:t>projet (SAS, SA, coopérative, ou autre type de personne morale) aujourd’hui ?</w:t>
            </w:r>
          </w:p>
        </w:tc>
      </w:tr>
      <w:tr w:rsidR="00C0525E" w:rsidRPr="002676AE" w14:paraId="62A4134E" w14:textId="77777777" w:rsidTr="00A431BB">
        <w:tc>
          <w:tcPr>
            <w:tcW w:w="9060" w:type="dxa"/>
            <w:tcBorders>
              <w:top w:val="single" w:sz="4" w:space="0" w:color="4472C4" w:themeColor="accent5"/>
              <w:bottom w:val="single" w:sz="4" w:space="0" w:color="4472C4" w:themeColor="accent5"/>
            </w:tcBorders>
          </w:tcPr>
          <w:p w14:paraId="06B66313" w14:textId="77777777" w:rsidR="00C0525E" w:rsidRPr="002676AE" w:rsidRDefault="00C0525E" w:rsidP="00A431BB">
            <w:pPr>
              <w:keepNext/>
              <w:keepLines/>
              <w:spacing w:before="20" w:after="20"/>
              <w:rPr>
                <w:i/>
                <w:color w:val="0F80CC"/>
                <w:sz w:val="20"/>
                <w:szCs w:val="20"/>
                <w:lang w:val="fr-FR"/>
              </w:rPr>
            </w:pPr>
            <w:r w:rsidRPr="002676AE">
              <w:rPr>
                <w:i/>
                <w:color w:val="0F80CC"/>
                <w:sz w:val="20"/>
                <w:szCs w:val="20"/>
                <w:lang w:val="fr-FR"/>
              </w:rPr>
              <w:t xml:space="preserve">Veuillez donner des précisions sur vos actifs et leur valeur actuelle, ainsi que vos principaux critères d’évaluation. Explicitez le mode de calcul de cette valorisation, par qui elle a été réalisée et à quelle date. Pensez-vous que ce montant est voué à évoluer d’ici la date du jury ? </w:t>
            </w:r>
          </w:p>
          <w:p w14:paraId="1E0393A4" w14:textId="77777777" w:rsidR="00C0525E" w:rsidRPr="002676AE" w:rsidRDefault="00C0525E" w:rsidP="00A431BB">
            <w:pPr>
              <w:keepNext/>
              <w:keepLines/>
              <w:spacing w:before="20" w:after="20"/>
              <w:rPr>
                <w:i/>
                <w:color w:val="0F80CC"/>
                <w:sz w:val="20"/>
                <w:szCs w:val="20"/>
                <w:lang w:val="fr-FR"/>
              </w:rPr>
            </w:pPr>
            <w:r w:rsidRPr="002676AE">
              <w:rPr>
                <w:i/>
                <w:color w:val="0F80CC"/>
                <w:sz w:val="20"/>
                <w:szCs w:val="20"/>
                <w:lang w:val="fr-FR"/>
              </w:rPr>
              <w:t>Veuillez expliciter le choix du type de personne morale. (500 caractères)</w:t>
            </w:r>
          </w:p>
          <w:p w14:paraId="6A99536C" w14:textId="77777777" w:rsidR="00C0525E" w:rsidRPr="002676AE" w:rsidRDefault="00C0525E" w:rsidP="00A431BB">
            <w:pPr>
              <w:keepNext/>
              <w:keepLines/>
              <w:spacing w:before="20" w:after="20"/>
              <w:rPr>
                <w:i/>
                <w:color w:val="0F80CC"/>
                <w:sz w:val="20"/>
                <w:szCs w:val="20"/>
                <w:lang w:val="fr-FR"/>
              </w:rPr>
            </w:pPr>
            <w:r w:rsidRPr="002676AE">
              <w:rPr>
                <w:i/>
                <w:color w:val="0F80CC"/>
                <w:sz w:val="20"/>
                <w:szCs w:val="20"/>
                <w:lang w:val="fr-FR"/>
              </w:rPr>
              <w:t>Cette valorisation sera utilisée pour évaluer l’évolution de votre projet et donc le montant de l’éventuelle contribution philanthropique au Fonds Shinju. Cette valorisation pourra éventuellement être discutée avec les partenaires de l’appel en amont de la signature de la convention.</w:t>
            </w:r>
            <w:r w:rsidR="001B40E9" w:rsidRPr="002676AE">
              <w:rPr>
                <w:i/>
                <w:color w:val="0F80CC"/>
                <w:sz w:val="20"/>
                <w:szCs w:val="20"/>
                <w:lang w:val="fr-FR"/>
              </w:rPr>
              <w:t xml:space="preserve"> </w:t>
            </w:r>
          </w:p>
          <w:p w14:paraId="0A43B5DA" w14:textId="0594DD58" w:rsidR="001B40E9" w:rsidRPr="002676AE" w:rsidRDefault="001B40E9" w:rsidP="00A431BB">
            <w:pPr>
              <w:keepNext/>
              <w:keepLines/>
              <w:spacing w:before="20" w:after="20"/>
              <w:rPr>
                <w:iCs/>
                <w:color w:val="0F80CC"/>
                <w:sz w:val="20"/>
                <w:szCs w:val="20"/>
                <w:lang w:val="fr-FR"/>
              </w:rPr>
            </w:pPr>
            <w:r w:rsidRPr="002676AE">
              <w:rPr>
                <w:iCs/>
                <w:color w:val="0F80CC"/>
                <w:sz w:val="20"/>
                <w:szCs w:val="20"/>
                <w:lang w:val="fr-FR"/>
              </w:rPr>
              <w:t xml:space="preserve">Pour le montant de la valorisation, veuillez indiquer un chiffre et pas une fourchette. </w:t>
            </w:r>
          </w:p>
        </w:tc>
      </w:tr>
      <w:tr w:rsidR="00C0525E" w:rsidRPr="002676AE" w14:paraId="5E0526F6" w14:textId="77777777" w:rsidTr="00A431BB">
        <w:tc>
          <w:tcPr>
            <w:tcW w:w="9060" w:type="dxa"/>
            <w:tcBorders>
              <w:top w:val="single" w:sz="4" w:space="0" w:color="4472C4" w:themeColor="accent5"/>
              <w:bottom w:val="single" w:sz="4" w:space="0" w:color="4472C4" w:themeColor="accent5"/>
            </w:tcBorders>
          </w:tcPr>
          <w:p w14:paraId="4B85907F" w14:textId="014C92D6" w:rsidR="00C0525E" w:rsidRPr="002676AE" w:rsidRDefault="003575BF" w:rsidP="00A431BB">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41CA3083" w14:textId="008B73AB" w:rsidR="00047B39" w:rsidRPr="002676AE" w:rsidRDefault="00047B39" w:rsidP="00047B39">
      <w:pPr>
        <w:pStyle w:val="Titre2"/>
        <w:rPr>
          <w:lang w:val="fr-FR"/>
        </w:rPr>
      </w:pPr>
      <w:r w:rsidRPr="002676AE">
        <w:rPr>
          <w:lang w:val="fr-FR"/>
        </w:rPr>
        <w:t xml:space="preserve">SECTION </w:t>
      </w:r>
      <w:r w:rsidR="00D1288E" w:rsidRPr="002676AE">
        <w:rPr>
          <w:lang w:val="fr-FR"/>
        </w:rPr>
        <w:t>5</w:t>
      </w:r>
      <w:r w:rsidRPr="002676AE">
        <w:rPr>
          <w:lang w:val="fr-FR"/>
        </w:rPr>
        <w:t xml:space="preserve"> : Equipe  </w:t>
      </w:r>
    </w:p>
    <w:tbl>
      <w:tblPr>
        <w:tblStyle w:val="TableauGrille4-Accentuation5"/>
        <w:tblW w:w="0" w:type="auto"/>
        <w:tblLook w:val="0620" w:firstRow="1" w:lastRow="0" w:firstColumn="0" w:lastColumn="0" w:noHBand="1" w:noVBand="1"/>
      </w:tblPr>
      <w:tblGrid>
        <w:gridCol w:w="9060"/>
      </w:tblGrid>
      <w:tr w:rsidR="00047B39" w:rsidRPr="002676AE" w14:paraId="060824E1"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4B3EFEE" w14:textId="77777777" w:rsidR="00047B39" w:rsidRPr="002676AE" w:rsidRDefault="00047B39" w:rsidP="00A40C41">
            <w:pPr>
              <w:keepNext/>
              <w:keepLines/>
              <w:spacing w:before="20" w:after="20"/>
              <w:rPr>
                <w:color w:val="FFFFFF" w:themeColor="background1"/>
                <w:lang w:val="fr-FR"/>
              </w:rPr>
            </w:pPr>
            <w:r w:rsidRPr="002676AE">
              <w:rPr>
                <w:color w:val="FFFFFF" w:themeColor="background1"/>
                <w:lang w:val="fr-FR"/>
              </w:rPr>
              <w:t>Qui fait/fera partie de l'équipe ? Avec quelles compétences ? Quelles seront les responsabilités respectives au sein de l'entité ?</w:t>
            </w:r>
          </w:p>
        </w:tc>
      </w:tr>
      <w:tr w:rsidR="00047B39" w:rsidRPr="002676AE" w14:paraId="772B90E9" w14:textId="77777777" w:rsidTr="00A40C41">
        <w:tc>
          <w:tcPr>
            <w:tcW w:w="9060" w:type="dxa"/>
            <w:tcBorders>
              <w:top w:val="single" w:sz="4" w:space="0" w:color="4472C4" w:themeColor="accent5"/>
              <w:bottom w:val="single" w:sz="4" w:space="0" w:color="4472C4" w:themeColor="accent5"/>
            </w:tcBorders>
          </w:tcPr>
          <w:p w14:paraId="4EE76157" w14:textId="7CAF4C98" w:rsidR="00933485" w:rsidRPr="002676AE" w:rsidRDefault="00933485" w:rsidP="00A40C41">
            <w:pPr>
              <w:keepNext/>
              <w:keepLines/>
              <w:spacing w:before="20" w:after="20"/>
              <w:rPr>
                <w:i/>
                <w:color w:val="0F80CC"/>
                <w:sz w:val="20"/>
                <w:szCs w:val="20"/>
                <w:lang w:val="fr-FR"/>
              </w:rPr>
            </w:pPr>
            <w:r w:rsidRPr="002676AE">
              <w:rPr>
                <w:i/>
                <w:color w:val="0F80CC"/>
                <w:sz w:val="20"/>
                <w:szCs w:val="20"/>
              </w:rPr>
              <w:t>Veuillez mentionner les expériences, compétences ou valeurs ajoutées pertinentes apportées par chaque membre et indiquer s’il s’agit ou non de leur première expérience en tant qu’entrepreneur.</w:t>
            </w:r>
            <w:r w:rsidRPr="002676AE">
              <w:rPr>
                <w:i/>
                <w:color w:val="0F80CC"/>
                <w:sz w:val="20"/>
                <w:szCs w:val="20"/>
                <w:lang w:val="fr-FR"/>
              </w:rPr>
              <w:t xml:space="preserve"> </w:t>
            </w:r>
          </w:p>
          <w:p w14:paraId="017B6DAF" w14:textId="5CCD66A3" w:rsidR="00047B39" w:rsidRPr="002676AE" w:rsidRDefault="00047B39" w:rsidP="00A40C41">
            <w:pPr>
              <w:keepNext/>
              <w:keepLines/>
              <w:spacing w:before="20" w:after="20"/>
              <w:rPr>
                <w:i/>
                <w:color w:val="0F80CC"/>
                <w:sz w:val="20"/>
                <w:szCs w:val="20"/>
                <w:lang w:val="fr-FR"/>
              </w:rPr>
            </w:pPr>
            <w:r w:rsidRPr="002676AE">
              <w:rPr>
                <w:i/>
                <w:color w:val="0F80CC"/>
                <w:sz w:val="20"/>
                <w:szCs w:val="20"/>
                <w:lang w:val="fr-FR"/>
              </w:rPr>
              <w:t>(800 caractères maximum)</w:t>
            </w:r>
          </w:p>
        </w:tc>
      </w:tr>
      <w:tr w:rsidR="00047B39" w:rsidRPr="002676AE" w14:paraId="438D6BD7" w14:textId="77777777" w:rsidTr="00A40C41">
        <w:tc>
          <w:tcPr>
            <w:tcW w:w="9060" w:type="dxa"/>
            <w:tcBorders>
              <w:top w:val="single" w:sz="4" w:space="0" w:color="4472C4" w:themeColor="accent5"/>
              <w:bottom w:val="single" w:sz="4" w:space="0" w:color="4472C4" w:themeColor="accent5"/>
            </w:tcBorders>
          </w:tcPr>
          <w:p w14:paraId="5D633FA4" w14:textId="0591501B" w:rsidR="00047B39" w:rsidRPr="002676AE" w:rsidRDefault="003575BF" w:rsidP="00A40C4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236EFB36" w14:textId="77777777" w:rsidR="00047B39" w:rsidRPr="002676AE" w:rsidRDefault="00047B39" w:rsidP="00047B39">
      <w:pPr>
        <w:rPr>
          <w:color w:val="FFFFFF" w:themeColor="background1"/>
          <w:lang w:val="fr-FR"/>
        </w:rPr>
      </w:pPr>
    </w:p>
    <w:tbl>
      <w:tblPr>
        <w:tblStyle w:val="TableauGrille4-Accentuation5"/>
        <w:tblW w:w="0" w:type="auto"/>
        <w:tblLook w:val="0620" w:firstRow="1" w:lastRow="0" w:firstColumn="0" w:lastColumn="0" w:noHBand="1" w:noVBand="1"/>
      </w:tblPr>
      <w:tblGrid>
        <w:gridCol w:w="9060"/>
      </w:tblGrid>
      <w:tr w:rsidR="00047B39" w:rsidRPr="002676AE" w14:paraId="120F0FE8"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3A813DE" w14:textId="77777777" w:rsidR="00047B39" w:rsidRPr="002676AE" w:rsidRDefault="00047B39" w:rsidP="00A40C41">
            <w:pPr>
              <w:keepNext/>
              <w:keepLines/>
              <w:spacing w:before="20" w:after="20"/>
              <w:rPr>
                <w:color w:val="FFFFFF" w:themeColor="background1"/>
                <w:lang w:val="fr-FR"/>
              </w:rPr>
            </w:pPr>
            <w:r w:rsidRPr="002676AE">
              <w:rPr>
                <w:color w:val="FFFFFF" w:themeColor="background1"/>
                <w:lang w:val="fr-FR"/>
              </w:rPr>
              <w:t xml:space="preserve">Pourquoi votre équipe est-elle bien placée pour résoudre le problème auquel vous répondez ? </w:t>
            </w:r>
          </w:p>
        </w:tc>
      </w:tr>
      <w:tr w:rsidR="00047B39" w:rsidRPr="002676AE" w14:paraId="04316391" w14:textId="77777777" w:rsidTr="00A40C41">
        <w:tc>
          <w:tcPr>
            <w:tcW w:w="9060" w:type="dxa"/>
            <w:tcBorders>
              <w:top w:val="single" w:sz="4" w:space="0" w:color="4472C4" w:themeColor="accent5"/>
              <w:bottom w:val="single" w:sz="4" w:space="0" w:color="4472C4" w:themeColor="accent5"/>
            </w:tcBorders>
          </w:tcPr>
          <w:p w14:paraId="66E1EC41" w14:textId="77777777" w:rsidR="00047B39" w:rsidRPr="002676AE" w:rsidRDefault="00047B39" w:rsidP="00A40C41">
            <w:pPr>
              <w:keepNext/>
              <w:keepLines/>
              <w:spacing w:before="20" w:after="20"/>
              <w:rPr>
                <w:i/>
                <w:color w:val="0F80CC"/>
                <w:sz w:val="20"/>
                <w:szCs w:val="20"/>
                <w:lang w:val="fr-FR"/>
              </w:rPr>
            </w:pPr>
            <w:r w:rsidRPr="002676AE">
              <w:rPr>
                <w:i/>
                <w:color w:val="0F80CC"/>
                <w:sz w:val="20"/>
                <w:szCs w:val="20"/>
                <w:lang w:val="fr-FR"/>
              </w:rPr>
              <w:t>(500 caractères maximum)</w:t>
            </w:r>
          </w:p>
        </w:tc>
      </w:tr>
      <w:tr w:rsidR="00047B39" w:rsidRPr="002676AE" w14:paraId="2FDAA572" w14:textId="77777777" w:rsidTr="00A40C41">
        <w:tc>
          <w:tcPr>
            <w:tcW w:w="9060" w:type="dxa"/>
            <w:tcBorders>
              <w:top w:val="single" w:sz="4" w:space="0" w:color="4472C4" w:themeColor="accent5"/>
              <w:bottom w:val="single" w:sz="4" w:space="0" w:color="4472C4" w:themeColor="accent5"/>
            </w:tcBorders>
          </w:tcPr>
          <w:p w14:paraId="75C55F01" w14:textId="32BAD2A8" w:rsidR="00047B39" w:rsidRPr="002676AE" w:rsidRDefault="003575BF" w:rsidP="00A40C4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7209D875" w14:textId="77777777" w:rsidR="00047B39" w:rsidRPr="002676AE" w:rsidRDefault="00047B39" w:rsidP="00047B39">
      <w:pPr>
        <w:rPr>
          <w:lang w:val="fr-FR"/>
        </w:rPr>
      </w:pPr>
    </w:p>
    <w:tbl>
      <w:tblPr>
        <w:tblStyle w:val="TableauGrille4-Accentuation5"/>
        <w:tblW w:w="0" w:type="auto"/>
        <w:tblLook w:val="0620" w:firstRow="1" w:lastRow="0" w:firstColumn="0" w:lastColumn="0" w:noHBand="1" w:noVBand="1"/>
      </w:tblPr>
      <w:tblGrid>
        <w:gridCol w:w="9060"/>
      </w:tblGrid>
      <w:tr w:rsidR="00047B39" w:rsidRPr="002676AE" w14:paraId="7309986D"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EC1FCBB" w14:textId="77777777" w:rsidR="00047B39" w:rsidRPr="002676AE" w:rsidRDefault="00047B39" w:rsidP="00A40C41">
            <w:pPr>
              <w:keepNext/>
              <w:keepLines/>
              <w:spacing w:before="20" w:after="20"/>
              <w:rPr>
                <w:color w:val="FFFFFF" w:themeColor="background1"/>
                <w:lang w:val="fr-FR"/>
              </w:rPr>
            </w:pPr>
            <w:r w:rsidRPr="002676AE">
              <w:rPr>
                <w:color w:val="FFFFFF" w:themeColor="background1"/>
                <w:lang w:val="fr-FR"/>
              </w:rPr>
              <w:t>Comment et pourquoi l’avez-vous constituée ?</w:t>
            </w:r>
          </w:p>
        </w:tc>
      </w:tr>
      <w:tr w:rsidR="00047B39" w:rsidRPr="002676AE" w14:paraId="1F76C01E" w14:textId="77777777" w:rsidTr="00A40C41">
        <w:tc>
          <w:tcPr>
            <w:tcW w:w="9060" w:type="dxa"/>
            <w:tcBorders>
              <w:top w:val="single" w:sz="4" w:space="0" w:color="4472C4" w:themeColor="accent5"/>
              <w:bottom w:val="single" w:sz="4" w:space="0" w:color="4472C4" w:themeColor="accent5"/>
            </w:tcBorders>
          </w:tcPr>
          <w:p w14:paraId="52298F99" w14:textId="77777777" w:rsidR="00047B39" w:rsidRPr="002676AE" w:rsidRDefault="00047B39" w:rsidP="00A40C41">
            <w:pPr>
              <w:keepNext/>
              <w:keepLines/>
              <w:spacing w:before="20" w:after="20"/>
              <w:rPr>
                <w:i/>
                <w:color w:val="0F80CC"/>
                <w:sz w:val="20"/>
                <w:szCs w:val="20"/>
                <w:lang w:val="fr-FR"/>
              </w:rPr>
            </w:pPr>
            <w:r w:rsidRPr="002676AE">
              <w:rPr>
                <w:i/>
                <w:color w:val="0F80CC"/>
                <w:sz w:val="20"/>
                <w:szCs w:val="20"/>
                <w:lang w:val="fr-FR"/>
              </w:rPr>
              <w:t>(500 caractères maximum)</w:t>
            </w:r>
          </w:p>
        </w:tc>
      </w:tr>
      <w:tr w:rsidR="00047B39" w:rsidRPr="002676AE" w14:paraId="212A175D" w14:textId="77777777" w:rsidTr="00A40C41">
        <w:tc>
          <w:tcPr>
            <w:tcW w:w="9060" w:type="dxa"/>
            <w:tcBorders>
              <w:top w:val="single" w:sz="4" w:space="0" w:color="4472C4" w:themeColor="accent5"/>
              <w:bottom w:val="single" w:sz="4" w:space="0" w:color="4472C4" w:themeColor="accent5"/>
            </w:tcBorders>
          </w:tcPr>
          <w:p w14:paraId="29B50914" w14:textId="506105F1" w:rsidR="00047B39" w:rsidRPr="002676AE" w:rsidRDefault="003575BF" w:rsidP="00A40C41">
            <w:pPr>
              <w:tabs>
                <w:tab w:val="right" w:leader="dot" w:pos="8652"/>
              </w:tabs>
              <w:spacing w:before="60" w:after="60"/>
              <w:rPr>
                <w:b/>
                <w:bCs/>
                <w:lang w:val="fr-FR"/>
              </w:rPr>
            </w:pPr>
            <w:r w:rsidRPr="002676AE">
              <w:rPr>
                <w:rFonts w:ascii="Arial" w:eastAsia="Times New Roman" w:hAnsi="Arial" w:cs="Arial"/>
                <w:i/>
                <w:iCs/>
                <w:color w:val="000000"/>
                <w:sz w:val="20"/>
                <w:szCs w:val="20"/>
                <w:lang w:val="fr-FR" w:eastAsia="en-GB"/>
              </w:rPr>
              <w:fldChar w:fldCharType="begin">
                <w:ffData>
                  <w:name w:val="Text16"/>
                  <w:enabled/>
                  <w:calcOnExit w:val="0"/>
                  <w:textInput/>
                </w:ffData>
              </w:fldChar>
            </w:r>
            <w:r w:rsidRPr="002676AE">
              <w:rPr>
                <w:rFonts w:ascii="Arial" w:eastAsia="Times New Roman" w:hAnsi="Arial" w:cs="Arial"/>
                <w:i/>
                <w:iCs/>
                <w:color w:val="000000"/>
                <w:sz w:val="20"/>
                <w:szCs w:val="20"/>
                <w:lang w:val="fr-FR" w:eastAsia="en-GB"/>
              </w:rPr>
              <w:instrText xml:space="preserve"> FORMTEXT </w:instrText>
            </w:r>
            <w:r w:rsidRPr="002676AE">
              <w:rPr>
                <w:rFonts w:ascii="Arial" w:eastAsia="Times New Roman" w:hAnsi="Arial" w:cs="Arial"/>
                <w:i/>
                <w:iCs/>
                <w:color w:val="000000"/>
                <w:sz w:val="20"/>
                <w:szCs w:val="20"/>
                <w:lang w:val="fr-FR" w:eastAsia="en-GB"/>
              </w:rPr>
            </w:r>
            <w:r w:rsidRPr="002676AE">
              <w:rPr>
                <w:rFonts w:ascii="Arial" w:eastAsia="Times New Roman" w:hAnsi="Arial" w:cs="Arial"/>
                <w:i/>
                <w:iCs/>
                <w:color w:val="000000"/>
                <w:sz w:val="20"/>
                <w:szCs w:val="20"/>
                <w:lang w:val="fr-FR" w:eastAsia="en-GB"/>
              </w:rPr>
              <w:fldChar w:fldCharType="separate"/>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noProof/>
                <w:color w:val="000000"/>
                <w:sz w:val="20"/>
                <w:szCs w:val="20"/>
                <w:lang w:val="fr-FR" w:eastAsia="en-GB"/>
              </w:rPr>
              <w:t> </w:t>
            </w:r>
            <w:r w:rsidRPr="002676AE">
              <w:rPr>
                <w:rFonts w:ascii="Arial" w:eastAsia="Times New Roman" w:hAnsi="Arial" w:cs="Arial"/>
                <w:i/>
                <w:iCs/>
                <w:color w:val="000000"/>
                <w:sz w:val="20"/>
                <w:szCs w:val="20"/>
                <w:lang w:val="fr-FR" w:eastAsia="en-GB"/>
              </w:rPr>
              <w:fldChar w:fldCharType="end"/>
            </w:r>
          </w:p>
        </w:tc>
      </w:tr>
    </w:tbl>
    <w:p w14:paraId="62795E42" w14:textId="77777777" w:rsidR="00047B39" w:rsidRPr="002676AE" w:rsidRDefault="00047B39" w:rsidP="005011B7">
      <w:pPr>
        <w:rPr>
          <w:color w:val="FFFFFF" w:themeColor="background1"/>
        </w:rPr>
      </w:pPr>
    </w:p>
    <w:p w14:paraId="04564734" w14:textId="77777777" w:rsidR="00AD46BA" w:rsidRPr="002676AE" w:rsidRDefault="00AD46BA" w:rsidP="00AD46BA">
      <w:pPr>
        <w:pStyle w:val="Titre2"/>
        <w:rPr>
          <w:lang w:val="fr-FR"/>
        </w:rPr>
      </w:pPr>
      <w:r w:rsidRPr="002676AE">
        <w:rPr>
          <w:lang w:val="fr-FR"/>
        </w:rPr>
        <w:lastRenderedPageBreak/>
        <w:t>Personnes de contact</w:t>
      </w:r>
    </w:p>
    <w:p w14:paraId="7CF65234" w14:textId="77777777" w:rsidR="00AD46BA" w:rsidRPr="002676AE" w:rsidRDefault="00AD46BA" w:rsidP="00AD46BA">
      <w:pPr>
        <w:pStyle w:val="Titre4"/>
      </w:pPr>
      <w:r w:rsidRPr="002676AE">
        <w:t>Principale personne de contact</w:t>
      </w:r>
    </w:p>
    <w:tbl>
      <w:tblPr>
        <w:tblStyle w:val="TableauGrille4-Accentuation5"/>
        <w:tblW w:w="0" w:type="auto"/>
        <w:tblLook w:val="0600" w:firstRow="0" w:lastRow="0" w:firstColumn="0" w:lastColumn="0" w:noHBand="1" w:noVBand="1"/>
      </w:tblPr>
      <w:tblGrid>
        <w:gridCol w:w="2689"/>
        <w:gridCol w:w="6371"/>
      </w:tblGrid>
      <w:tr w:rsidR="00AD46BA" w:rsidRPr="002676AE" w14:paraId="15F5125E" w14:textId="77777777" w:rsidTr="005F4D67">
        <w:tc>
          <w:tcPr>
            <w:tcW w:w="2689" w:type="dxa"/>
            <w:shd w:val="clear" w:color="auto" w:fill="0F80CC"/>
          </w:tcPr>
          <w:p w14:paraId="10BC9D90"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 xml:space="preserve">Nom </w:t>
            </w:r>
          </w:p>
        </w:tc>
        <w:sdt>
          <w:sdtPr>
            <w:rPr>
              <w:color w:val="auto"/>
              <w:lang w:val="fr-FR"/>
            </w:rPr>
            <w:id w:val="1638998807"/>
            <w:placeholder>
              <w:docPart w:val="C9E489BEF79144E98FC1FF16B752C5E5"/>
            </w:placeholder>
            <w:showingPlcHdr/>
          </w:sdtPr>
          <w:sdtEndPr/>
          <w:sdtContent>
            <w:tc>
              <w:tcPr>
                <w:tcW w:w="6371" w:type="dxa"/>
              </w:tcPr>
              <w:p w14:paraId="2EF55CC7"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3CE324A7" w14:textId="77777777" w:rsidTr="005F4D67">
        <w:tc>
          <w:tcPr>
            <w:tcW w:w="2689" w:type="dxa"/>
            <w:shd w:val="clear" w:color="auto" w:fill="0F80CC"/>
          </w:tcPr>
          <w:p w14:paraId="75CE4BFB"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Prénom</w:t>
            </w:r>
          </w:p>
        </w:tc>
        <w:sdt>
          <w:sdtPr>
            <w:rPr>
              <w:color w:val="auto"/>
              <w:lang w:val="fr-FR"/>
            </w:rPr>
            <w:id w:val="-525634341"/>
            <w:placeholder>
              <w:docPart w:val="8FB5B4C2241E44E4A21BFF61CA25F7E8"/>
            </w:placeholder>
            <w:showingPlcHdr/>
          </w:sdtPr>
          <w:sdtEndPr/>
          <w:sdtContent>
            <w:tc>
              <w:tcPr>
                <w:tcW w:w="6371" w:type="dxa"/>
              </w:tcPr>
              <w:p w14:paraId="0645BFFE"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10CA37C0" w14:textId="77777777" w:rsidTr="005F4D67">
        <w:tc>
          <w:tcPr>
            <w:tcW w:w="2689" w:type="dxa"/>
            <w:shd w:val="clear" w:color="auto" w:fill="0F80CC"/>
          </w:tcPr>
          <w:p w14:paraId="7101E90A"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Date de naissance</w:t>
            </w:r>
          </w:p>
        </w:tc>
        <w:sdt>
          <w:sdtPr>
            <w:rPr>
              <w:color w:val="auto"/>
              <w:lang w:val="fr-FR"/>
            </w:rPr>
            <w:id w:val="1700430372"/>
            <w:placeholder>
              <w:docPart w:val="21214F79A3E24DDAB6B5139E624050BD"/>
            </w:placeholder>
            <w:showingPlcHdr/>
          </w:sdtPr>
          <w:sdtEndPr/>
          <w:sdtContent>
            <w:tc>
              <w:tcPr>
                <w:tcW w:w="6371" w:type="dxa"/>
              </w:tcPr>
              <w:p w14:paraId="715624AF"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4A8B86C4" w14:textId="77777777" w:rsidTr="005F4D67">
        <w:tc>
          <w:tcPr>
            <w:tcW w:w="2689" w:type="dxa"/>
            <w:shd w:val="clear" w:color="auto" w:fill="0F80CC"/>
          </w:tcPr>
          <w:p w14:paraId="38C98310"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Nationalité(s)</w:t>
            </w:r>
          </w:p>
        </w:tc>
        <w:sdt>
          <w:sdtPr>
            <w:rPr>
              <w:color w:val="auto"/>
              <w:lang w:val="fr-FR"/>
            </w:rPr>
            <w:id w:val="1058978558"/>
            <w:placeholder>
              <w:docPart w:val="FB253316C7BF4C84BE873DE6B9E7E2D8"/>
            </w:placeholder>
            <w:showingPlcHdr/>
          </w:sdtPr>
          <w:sdtEndPr/>
          <w:sdtContent>
            <w:tc>
              <w:tcPr>
                <w:tcW w:w="6371" w:type="dxa"/>
              </w:tcPr>
              <w:p w14:paraId="25B5CD23"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19BAE62E" w14:textId="77777777" w:rsidTr="005F4D67">
        <w:tc>
          <w:tcPr>
            <w:tcW w:w="2689" w:type="dxa"/>
            <w:shd w:val="clear" w:color="auto" w:fill="0F80CC"/>
          </w:tcPr>
          <w:p w14:paraId="65BDD8E1"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Rue et numéro</w:t>
            </w:r>
          </w:p>
        </w:tc>
        <w:sdt>
          <w:sdtPr>
            <w:rPr>
              <w:color w:val="auto"/>
              <w:lang w:val="fr-FR"/>
            </w:rPr>
            <w:id w:val="1471471412"/>
            <w:placeholder>
              <w:docPart w:val="39094AAC80064158A8865D0083CBFB56"/>
            </w:placeholder>
            <w:showingPlcHdr/>
          </w:sdtPr>
          <w:sdtEndPr/>
          <w:sdtContent>
            <w:tc>
              <w:tcPr>
                <w:tcW w:w="6371" w:type="dxa"/>
              </w:tcPr>
              <w:p w14:paraId="3F361B1C"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64D188DE" w14:textId="77777777" w:rsidTr="005F4D67">
        <w:tc>
          <w:tcPr>
            <w:tcW w:w="2689" w:type="dxa"/>
            <w:shd w:val="clear" w:color="auto" w:fill="0F80CC"/>
          </w:tcPr>
          <w:p w14:paraId="321D207E"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Code postal et commune</w:t>
            </w:r>
          </w:p>
        </w:tc>
        <w:sdt>
          <w:sdtPr>
            <w:rPr>
              <w:color w:val="auto"/>
              <w:lang w:val="fr-FR"/>
            </w:rPr>
            <w:id w:val="-115607938"/>
            <w:placeholder>
              <w:docPart w:val="5E2ADFB72EC1479EBFECB2C42DB3BE68"/>
            </w:placeholder>
            <w:showingPlcHdr/>
          </w:sdtPr>
          <w:sdtEndPr/>
          <w:sdtContent>
            <w:tc>
              <w:tcPr>
                <w:tcW w:w="6371" w:type="dxa"/>
              </w:tcPr>
              <w:p w14:paraId="22745AF1"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50A7B28D" w14:textId="77777777" w:rsidTr="005F4D67">
        <w:tc>
          <w:tcPr>
            <w:tcW w:w="2689" w:type="dxa"/>
            <w:shd w:val="clear" w:color="auto" w:fill="0F80CC"/>
          </w:tcPr>
          <w:p w14:paraId="557CAB20"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Pays</w:t>
            </w:r>
          </w:p>
        </w:tc>
        <w:sdt>
          <w:sdtPr>
            <w:rPr>
              <w:color w:val="auto"/>
              <w:lang w:val="fr-FR"/>
            </w:rPr>
            <w:id w:val="-404989712"/>
            <w:placeholder>
              <w:docPart w:val="707CF84931394C09BFB8F142DB11CB91"/>
            </w:placeholder>
            <w:showingPlcHdr/>
          </w:sdtPr>
          <w:sdtEndPr/>
          <w:sdtContent>
            <w:tc>
              <w:tcPr>
                <w:tcW w:w="6371" w:type="dxa"/>
              </w:tcPr>
              <w:p w14:paraId="2ABDDBD8"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65B40FFA" w14:textId="77777777" w:rsidTr="005F4D67">
        <w:tc>
          <w:tcPr>
            <w:tcW w:w="2689" w:type="dxa"/>
            <w:shd w:val="clear" w:color="auto" w:fill="0F80CC"/>
          </w:tcPr>
          <w:p w14:paraId="4C79B732"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Numéro de téléphone</w:t>
            </w:r>
          </w:p>
        </w:tc>
        <w:sdt>
          <w:sdtPr>
            <w:rPr>
              <w:color w:val="auto"/>
              <w:lang w:val="fr-FR"/>
            </w:rPr>
            <w:id w:val="42030294"/>
            <w:placeholder>
              <w:docPart w:val="EE3151E2A3FD4BA398FA79FAF257158D"/>
            </w:placeholder>
            <w:showingPlcHdr/>
          </w:sdtPr>
          <w:sdtEndPr/>
          <w:sdtContent>
            <w:tc>
              <w:tcPr>
                <w:tcW w:w="6371" w:type="dxa"/>
              </w:tcPr>
              <w:p w14:paraId="7475C92F"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1F032E12" w14:textId="77777777" w:rsidTr="005F4D67">
        <w:tc>
          <w:tcPr>
            <w:tcW w:w="2689" w:type="dxa"/>
            <w:shd w:val="clear" w:color="auto" w:fill="0F80CC"/>
          </w:tcPr>
          <w:p w14:paraId="47D5C60F" w14:textId="77777777" w:rsidR="00AD46BA" w:rsidRPr="002676AE" w:rsidRDefault="00AD46BA" w:rsidP="005F4D67">
            <w:pPr>
              <w:keepNext/>
              <w:keepLines/>
              <w:spacing w:before="20" w:after="20"/>
              <w:rPr>
                <w:b/>
                <w:bCs/>
                <w:color w:val="FFFFFF" w:themeColor="background1"/>
                <w:lang w:val="fr-FR"/>
              </w:rPr>
            </w:pPr>
            <w:proofErr w:type="gramStart"/>
            <w:r w:rsidRPr="002676AE">
              <w:rPr>
                <w:b/>
                <w:bCs/>
                <w:color w:val="FFFFFF" w:themeColor="background1"/>
                <w:lang w:val="fr-FR"/>
              </w:rPr>
              <w:t>E-mail</w:t>
            </w:r>
            <w:proofErr w:type="gramEnd"/>
          </w:p>
        </w:tc>
        <w:sdt>
          <w:sdtPr>
            <w:rPr>
              <w:color w:val="auto"/>
              <w:lang w:val="fr-FR"/>
            </w:rPr>
            <w:id w:val="-327370459"/>
            <w:placeholder>
              <w:docPart w:val="27BFA4FD06EC489A8D804C38494C2E0B"/>
            </w:placeholder>
            <w:showingPlcHdr/>
          </w:sdtPr>
          <w:sdtEndPr/>
          <w:sdtContent>
            <w:tc>
              <w:tcPr>
                <w:tcW w:w="6371" w:type="dxa"/>
              </w:tcPr>
              <w:p w14:paraId="6F1BF7ED"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bl>
    <w:p w14:paraId="580B1C77" w14:textId="77777777" w:rsidR="00AD46BA" w:rsidRPr="002676AE" w:rsidRDefault="00AD46BA" w:rsidP="00AD46BA">
      <w:pPr>
        <w:pStyle w:val="Titre4"/>
      </w:pPr>
      <w:r w:rsidRPr="002676AE">
        <w:t>Autres membres de l'équipe</w:t>
      </w:r>
    </w:p>
    <w:tbl>
      <w:tblPr>
        <w:tblStyle w:val="TableauGrille4-Accentuation5"/>
        <w:tblW w:w="0" w:type="auto"/>
        <w:tblLook w:val="0600" w:firstRow="0" w:lastRow="0" w:firstColumn="0" w:lastColumn="0" w:noHBand="1" w:noVBand="1"/>
      </w:tblPr>
      <w:tblGrid>
        <w:gridCol w:w="2689"/>
        <w:gridCol w:w="6371"/>
      </w:tblGrid>
      <w:tr w:rsidR="00AD46BA" w:rsidRPr="002676AE" w14:paraId="175DC8E6" w14:textId="77777777" w:rsidTr="005F4D67">
        <w:tc>
          <w:tcPr>
            <w:tcW w:w="2689" w:type="dxa"/>
            <w:shd w:val="clear" w:color="auto" w:fill="0F80CC"/>
          </w:tcPr>
          <w:p w14:paraId="3D4FD659"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 xml:space="preserve">Nom/prénom, </w:t>
            </w:r>
            <w:proofErr w:type="gramStart"/>
            <w:r w:rsidRPr="002676AE">
              <w:rPr>
                <w:b/>
                <w:bCs/>
                <w:color w:val="FFFFFF" w:themeColor="background1"/>
                <w:lang w:val="fr-FR"/>
              </w:rPr>
              <w:t>e-mail</w:t>
            </w:r>
            <w:proofErr w:type="gramEnd"/>
          </w:p>
        </w:tc>
        <w:sdt>
          <w:sdtPr>
            <w:rPr>
              <w:color w:val="auto"/>
              <w:lang w:val="fr-FR"/>
            </w:rPr>
            <w:id w:val="-1389571067"/>
            <w:placeholder>
              <w:docPart w:val="7724A2FE55A44BB383D7B51E4A5EC721"/>
            </w:placeholder>
            <w:showingPlcHdr/>
          </w:sdtPr>
          <w:sdtEndPr/>
          <w:sdtContent>
            <w:tc>
              <w:tcPr>
                <w:tcW w:w="6371" w:type="dxa"/>
              </w:tcPr>
              <w:p w14:paraId="3ADEFB5C"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6C3C8590" w14:textId="77777777" w:rsidTr="005F4D67">
        <w:tc>
          <w:tcPr>
            <w:tcW w:w="2689" w:type="dxa"/>
            <w:shd w:val="clear" w:color="auto" w:fill="0F80CC"/>
          </w:tcPr>
          <w:p w14:paraId="03F0D62E"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 xml:space="preserve">Nom/prénom, </w:t>
            </w:r>
            <w:proofErr w:type="gramStart"/>
            <w:r w:rsidRPr="002676AE">
              <w:rPr>
                <w:b/>
                <w:bCs/>
                <w:color w:val="FFFFFF" w:themeColor="background1"/>
                <w:lang w:val="fr-FR"/>
              </w:rPr>
              <w:t>e-mail</w:t>
            </w:r>
            <w:proofErr w:type="gramEnd"/>
          </w:p>
        </w:tc>
        <w:sdt>
          <w:sdtPr>
            <w:rPr>
              <w:color w:val="auto"/>
              <w:lang w:val="fr-FR"/>
            </w:rPr>
            <w:id w:val="528154922"/>
            <w:placeholder>
              <w:docPart w:val="73B9ED770B7540A1AFC9642DF3F357A4"/>
            </w:placeholder>
            <w:showingPlcHdr/>
          </w:sdtPr>
          <w:sdtEndPr/>
          <w:sdtContent>
            <w:tc>
              <w:tcPr>
                <w:tcW w:w="6371" w:type="dxa"/>
              </w:tcPr>
              <w:p w14:paraId="49556625"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r w:rsidR="00AD46BA" w:rsidRPr="002676AE" w14:paraId="3685ED39" w14:textId="77777777" w:rsidTr="005F4D67">
        <w:tc>
          <w:tcPr>
            <w:tcW w:w="2689" w:type="dxa"/>
            <w:shd w:val="clear" w:color="auto" w:fill="0F80CC"/>
          </w:tcPr>
          <w:p w14:paraId="68DCC345" w14:textId="77777777" w:rsidR="00AD46BA" w:rsidRPr="002676AE" w:rsidRDefault="00AD46BA" w:rsidP="005F4D67">
            <w:pPr>
              <w:keepNext/>
              <w:keepLines/>
              <w:spacing w:before="20" w:after="20"/>
              <w:rPr>
                <w:b/>
                <w:bCs/>
                <w:color w:val="FFFFFF" w:themeColor="background1"/>
                <w:lang w:val="fr-FR"/>
              </w:rPr>
            </w:pPr>
            <w:r w:rsidRPr="002676AE">
              <w:rPr>
                <w:b/>
                <w:bCs/>
                <w:color w:val="FFFFFF" w:themeColor="background1"/>
                <w:lang w:val="fr-FR"/>
              </w:rPr>
              <w:t xml:space="preserve">Nom/prénom, </w:t>
            </w:r>
            <w:proofErr w:type="gramStart"/>
            <w:r w:rsidRPr="002676AE">
              <w:rPr>
                <w:b/>
                <w:bCs/>
                <w:color w:val="FFFFFF" w:themeColor="background1"/>
                <w:lang w:val="fr-FR"/>
              </w:rPr>
              <w:t>e-mail</w:t>
            </w:r>
            <w:proofErr w:type="gramEnd"/>
          </w:p>
        </w:tc>
        <w:sdt>
          <w:sdtPr>
            <w:rPr>
              <w:color w:val="auto"/>
              <w:lang w:val="fr-FR"/>
            </w:rPr>
            <w:id w:val="17134995"/>
            <w:placeholder>
              <w:docPart w:val="77365D71F739469EB7666375F33F568E"/>
            </w:placeholder>
            <w:showingPlcHdr/>
          </w:sdtPr>
          <w:sdtEndPr/>
          <w:sdtContent>
            <w:tc>
              <w:tcPr>
                <w:tcW w:w="6371" w:type="dxa"/>
              </w:tcPr>
              <w:p w14:paraId="783C25E0" w14:textId="77777777" w:rsidR="00AD46BA" w:rsidRPr="002676AE" w:rsidRDefault="00AD46BA" w:rsidP="005F4D67">
                <w:pPr>
                  <w:keepNext/>
                  <w:keepLines/>
                  <w:spacing w:before="20" w:after="20"/>
                  <w:rPr>
                    <w:color w:val="auto"/>
                    <w:lang w:val="fr-FR"/>
                  </w:rPr>
                </w:pPr>
                <w:r w:rsidRPr="002676AE">
                  <w:rPr>
                    <w:rStyle w:val="Textedelespacerserv"/>
                    <w:color w:val="auto"/>
                    <w:lang w:val="fr-FR"/>
                  </w:rPr>
                  <w:t>Cliquez ou appuyez ici pour entrer du texte.</w:t>
                </w:r>
              </w:p>
            </w:tc>
          </w:sdtContent>
        </w:sdt>
      </w:tr>
    </w:tbl>
    <w:p w14:paraId="4AEA7E72" w14:textId="77777777" w:rsidR="00AD46BA" w:rsidRPr="002676AE" w:rsidRDefault="00AD46BA" w:rsidP="00AD46BA">
      <w:pPr>
        <w:rPr>
          <w:sz w:val="8"/>
          <w:szCs w:val="8"/>
          <w:lang w:val="fr-FR"/>
        </w:rPr>
      </w:pPr>
    </w:p>
    <w:tbl>
      <w:tblPr>
        <w:tblStyle w:val="TableauGrille4-Accentuation5"/>
        <w:tblW w:w="0" w:type="auto"/>
        <w:tblLook w:val="0620" w:firstRow="1" w:lastRow="0" w:firstColumn="0" w:lastColumn="0" w:noHBand="1" w:noVBand="1"/>
      </w:tblPr>
      <w:tblGrid>
        <w:gridCol w:w="9060"/>
      </w:tblGrid>
      <w:tr w:rsidR="00AD46BA" w:rsidRPr="002676AE" w14:paraId="5962727C"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101B3FB" w14:textId="77777777" w:rsidR="00AD46BA" w:rsidRPr="002676AE" w:rsidRDefault="00AD46BA" w:rsidP="005F4D67">
            <w:pPr>
              <w:keepNext/>
              <w:keepLines/>
              <w:spacing w:before="20" w:after="20"/>
              <w:rPr>
                <w:color w:val="FFFFFF" w:themeColor="background1"/>
                <w:lang w:val="fr-FR"/>
              </w:rPr>
            </w:pPr>
            <w:r w:rsidRPr="002676AE">
              <w:rPr>
                <w:color w:val="FFFFFF" w:themeColor="background1"/>
                <w:lang w:val="fr-FR"/>
              </w:rPr>
              <w:t>Restez en contact : je voudrais...</w:t>
            </w:r>
          </w:p>
        </w:tc>
      </w:tr>
      <w:tr w:rsidR="00AD46BA" w:rsidRPr="002676AE" w14:paraId="3298227E" w14:textId="77777777" w:rsidTr="005F4D67">
        <w:tc>
          <w:tcPr>
            <w:tcW w:w="9060" w:type="dxa"/>
            <w:tcBorders>
              <w:top w:val="single" w:sz="4" w:space="0" w:color="4472C4" w:themeColor="accent5"/>
              <w:bottom w:val="single" w:sz="4" w:space="0" w:color="4472C4" w:themeColor="accent5"/>
            </w:tcBorders>
          </w:tcPr>
          <w:p w14:paraId="30CED1C5" w14:textId="77777777" w:rsidR="00AD46BA" w:rsidRPr="002676AE" w:rsidRDefault="00305D6E" w:rsidP="005F4D67">
            <w:pPr>
              <w:tabs>
                <w:tab w:val="right" w:leader="dot" w:pos="8652"/>
              </w:tabs>
              <w:spacing w:before="80" w:after="80"/>
              <w:rPr>
                <w:lang w:val="fr-FR"/>
              </w:rPr>
            </w:pPr>
            <w:sdt>
              <w:sdtPr>
                <w:rPr>
                  <w:lang w:val="fr-FR"/>
                </w:rPr>
                <w:id w:val="-1767150032"/>
                <w14:checkbox>
                  <w14:checked w14:val="0"/>
                  <w14:checkedState w14:val="2612" w14:font="MS Gothic"/>
                  <w14:uncheckedState w14:val="2610" w14:font="MS Gothic"/>
                </w14:checkbox>
              </w:sdtPr>
              <w:sdtEndPr/>
              <w:sdtContent>
                <w:r w:rsidR="00AD46BA" w:rsidRPr="002676AE">
                  <w:rPr>
                    <w:rFonts w:ascii="MS Gothic" w:eastAsia="MS Gothic" w:hAnsi="MS Gothic"/>
                    <w:lang w:val="fr-FR"/>
                  </w:rPr>
                  <w:t>☐</w:t>
                </w:r>
              </w:sdtContent>
            </w:sdt>
            <w:r w:rsidR="00AD46BA" w:rsidRPr="002676AE">
              <w:rPr>
                <w:lang w:val="fr-FR"/>
              </w:rPr>
              <w:t xml:space="preserve"> M'abonner à la newsletter de la Fondation pour les Générations Futures (~ 4 fois par an, désabonnement sur demande)</w:t>
            </w:r>
          </w:p>
          <w:p w14:paraId="09523A6D" w14:textId="77777777" w:rsidR="00AD46BA" w:rsidRPr="002676AE" w:rsidRDefault="00305D6E" w:rsidP="005F4D67">
            <w:pPr>
              <w:tabs>
                <w:tab w:val="right" w:leader="dot" w:pos="8652"/>
              </w:tabs>
              <w:spacing w:before="80" w:after="80"/>
              <w:rPr>
                <w:lang w:val="fr-FR"/>
              </w:rPr>
            </w:pPr>
            <w:sdt>
              <w:sdtPr>
                <w:rPr>
                  <w:lang w:val="fr-FR"/>
                </w:rPr>
                <w:id w:val="-1474673131"/>
                <w14:checkbox>
                  <w14:checked w14:val="0"/>
                  <w14:checkedState w14:val="2612" w14:font="MS Gothic"/>
                  <w14:uncheckedState w14:val="2610" w14:font="MS Gothic"/>
                </w14:checkbox>
              </w:sdtPr>
              <w:sdtEndPr/>
              <w:sdtContent>
                <w:r w:rsidR="00AD46BA" w:rsidRPr="002676AE">
                  <w:rPr>
                    <w:rFonts w:ascii="MS Gothic" w:eastAsia="MS Gothic" w:hAnsi="MS Gothic"/>
                    <w:lang w:val="fr-FR"/>
                  </w:rPr>
                  <w:t>☐</w:t>
                </w:r>
              </w:sdtContent>
            </w:sdt>
            <w:r w:rsidR="00AD46BA" w:rsidRPr="002676AE">
              <w:rPr>
                <w:lang w:val="fr-FR"/>
              </w:rPr>
              <w:t xml:space="preserve"> M'abonner à la newsletter d'AgroParisTech</w:t>
            </w:r>
          </w:p>
        </w:tc>
      </w:tr>
    </w:tbl>
    <w:p w14:paraId="695011D6" w14:textId="77777777" w:rsidR="00EF7603" w:rsidRPr="002676AE" w:rsidRDefault="00EF7603" w:rsidP="00EF7603">
      <w:pPr>
        <w:pStyle w:val="Titre2"/>
        <w:rPr>
          <w:lang w:val="fr-FR"/>
        </w:rPr>
      </w:pPr>
      <w:r w:rsidRPr="002676AE">
        <w:rPr>
          <w:lang w:val="fr-FR"/>
        </w:rPr>
        <w:t>Mécanisme de contribution philanthropique complémentaire</w:t>
      </w:r>
    </w:p>
    <w:tbl>
      <w:tblPr>
        <w:tblStyle w:val="TableauGrille4-Accentuation5"/>
        <w:tblW w:w="0" w:type="auto"/>
        <w:tblLook w:val="0620" w:firstRow="1" w:lastRow="0" w:firstColumn="0" w:lastColumn="0" w:noHBand="1" w:noVBand="1"/>
      </w:tblPr>
      <w:tblGrid>
        <w:gridCol w:w="9060"/>
      </w:tblGrid>
      <w:tr w:rsidR="00881A3D" w:rsidRPr="002676AE" w14:paraId="14786A9C"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46E90B6" w14:textId="77777777" w:rsidR="00490720" w:rsidRPr="002676AE" w:rsidRDefault="00490720" w:rsidP="00490720">
            <w:pPr>
              <w:keepNext/>
              <w:keepLines/>
              <w:spacing w:before="20" w:after="20"/>
              <w:rPr>
                <w:color w:val="FFFFFF" w:themeColor="background1"/>
                <w:sz w:val="24"/>
                <w:szCs w:val="24"/>
                <w:lang w:val="fr-FR"/>
              </w:rPr>
            </w:pPr>
            <w:r w:rsidRPr="002676AE">
              <w:rPr>
                <w:color w:val="FFFFFF" w:themeColor="background1"/>
                <w:sz w:val="24"/>
                <w:szCs w:val="24"/>
                <w:lang w:val="fr-FR"/>
              </w:rPr>
              <w:t>Les lauréats Shinju qui connaissent un développement significatif sont invités à soutenir en retour le Fonds Shinju. Cette contribution vise à compenser les pertes inhérentes au financement early-stage et à permettre au Fonds de continuer à soutenir ainsi de nouvelles start-ups à impact environnemental.</w:t>
            </w:r>
          </w:p>
          <w:p w14:paraId="7577EAD2" w14:textId="04680AE5" w:rsidR="00490720" w:rsidRPr="002676AE" w:rsidRDefault="00490720" w:rsidP="005F4D67">
            <w:pPr>
              <w:keepNext/>
              <w:keepLines/>
              <w:spacing w:before="20" w:after="20"/>
              <w:rPr>
                <w:color w:val="FFFFFF" w:themeColor="background1"/>
                <w:sz w:val="24"/>
                <w:szCs w:val="24"/>
                <w:lang w:val="fr-FR"/>
              </w:rPr>
            </w:pPr>
            <w:r w:rsidRPr="002676AE">
              <w:rPr>
                <w:color w:val="FFFFFF" w:themeColor="background1"/>
                <w:sz w:val="24"/>
                <w:szCs w:val="24"/>
                <w:lang w:val="fr-FR"/>
              </w:rPr>
              <w:t>Le mécanisme de calcul est détaillé dans le dossier de présentation de l’appel Shinju (paragraphe « Contribution philanthropique complémentaire »). Il repose sur l’évolution de la valorisation de l’entreprise entre le début et la fin du prêt. Cette contribution, plafonnée, fonction du succès rencontré, reste modeste au regard de la valeur créée.</w:t>
            </w:r>
          </w:p>
        </w:tc>
      </w:tr>
      <w:tr w:rsidR="00881A3D" w:rsidRPr="002676AE" w14:paraId="6290EEDA" w14:textId="77777777" w:rsidTr="005F4D67">
        <w:tc>
          <w:tcPr>
            <w:tcW w:w="9060" w:type="dxa"/>
            <w:tcBorders>
              <w:top w:val="single" w:sz="4" w:space="0" w:color="4472C4" w:themeColor="accent5"/>
              <w:bottom w:val="single" w:sz="4" w:space="0" w:color="4472C4" w:themeColor="accent5"/>
            </w:tcBorders>
          </w:tcPr>
          <w:p w14:paraId="6A9EA0EF" w14:textId="38AE8D59" w:rsidR="002B1CA0" w:rsidRPr="002676AE" w:rsidRDefault="00305D6E" w:rsidP="005F4D67">
            <w:pPr>
              <w:tabs>
                <w:tab w:val="right" w:leader="dot" w:pos="8652"/>
              </w:tabs>
              <w:spacing w:before="80" w:after="80"/>
              <w:rPr>
                <w:lang w:val="fr-FR"/>
              </w:rPr>
            </w:pPr>
            <w:sdt>
              <w:sdtPr>
                <w:rPr>
                  <w:lang w:val="fr-FR"/>
                </w:rPr>
                <w:id w:val="460621890"/>
                <w14:checkbox>
                  <w14:checked w14:val="0"/>
                  <w14:checkedState w14:val="2612" w14:font="MS Gothic"/>
                  <w14:uncheckedState w14:val="2610" w14:font="MS Gothic"/>
                </w14:checkbox>
              </w:sdtPr>
              <w:sdtEndPr/>
              <w:sdtContent>
                <w:r w:rsidR="00881A3D" w:rsidRPr="002676AE">
                  <w:rPr>
                    <w:rFonts w:ascii="MS Gothic" w:eastAsia="MS Gothic" w:hAnsi="MS Gothic"/>
                    <w:lang w:val="fr-FR"/>
                  </w:rPr>
                  <w:t>☐</w:t>
                </w:r>
              </w:sdtContent>
            </w:sdt>
            <w:r w:rsidR="00881A3D" w:rsidRPr="002676AE">
              <w:rPr>
                <w:lang w:val="fr-FR"/>
              </w:rPr>
              <w:t xml:space="preserve"> </w:t>
            </w:r>
            <w:r w:rsidR="002B1CA0" w:rsidRPr="002676AE">
              <w:rPr>
                <w:lang w:val="fr-FR"/>
              </w:rPr>
              <w:t xml:space="preserve">En cas de succès de mon projet, j’accepte cette contribution philanthropique complémentaire, ainsi que le mécanisme proposé pour en calculer le montant. </w:t>
            </w:r>
          </w:p>
        </w:tc>
      </w:tr>
    </w:tbl>
    <w:p w14:paraId="3682F8C7" w14:textId="77777777" w:rsidR="008720A4" w:rsidRPr="002676AE" w:rsidRDefault="008720A4">
      <w:pPr>
        <w:rPr>
          <w:rFonts w:asciiTheme="majorHAnsi" w:eastAsiaTheme="majorEastAsia" w:hAnsiTheme="majorHAnsi" w:cstheme="majorBidi"/>
          <w:b/>
          <w:color w:val="FFFFFF" w:themeColor="background1"/>
          <w:sz w:val="32"/>
          <w:szCs w:val="32"/>
          <w:lang w:val="fr-FR"/>
        </w:rPr>
      </w:pPr>
      <w:r w:rsidRPr="002676AE">
        <w:rPr>
          <w:lang w:val="fr-FR"/>
        </w:rPr>
        <w:br w:type="page"/>
      </w:r>
    </w:p>
    <w:p w14:paraId="34D2F78B" w14:textId="6ABB824F" w:rsidR="00881A3D" w:rsidRPr="002676AE" w:rsidRDefault="00881A3D" w:rsidP="00881A3D">
      <w:pPr>
        <w:pStyle w:val="Titre2"/>
        <w:rPr>
          <w:lang w:val="fr-FR"/>
        </w:rPr>
      </w:pPr>
      <w:r w:rsidRPr="002676AE">
        <w:rPr>
          <w:lang w:val="fr-FR"/>
        </w:rPr>
        <w:lastRenderedPageBreak/>
        <w:t>Annexes</w:t>
      </w:r>
    </w:p>
    <w:p w14:paraId="1C6F52DC" w14:textId="77777777" w:rsidR="00881A3D" w:rsidRPr="002676AE" w:rsidRDefault="00881A3D" w:rsidP="00881A3D">
      <w:pPr>
        <w:pStyle w:val="Titre4"/>
      </w:pPr>
      <w:r w:rsidRPr="002676AE">
        <w:t>Annexes obligatoires, en français ou en anglais :</w:t>
      </w:r>
    </w:p>
    <w:p w14:paraId="75CA80B5" w14:textId="77777777" w:rsidR="00881A3D" w:rsidRPr="002676AE" w:rsidRDefault="00881A3D" w:rsidP="00300426">
      <w:pPr>
        <w:numPr>
          <w:ilvl w:val="0"/>
          <w:numId w:val="10"/>
        </w:numPr>
        <w:ind w:left="714" w:hanging="357"/>
        <w:contextualSpacing/>
        <w:jc w:val="both"/>
        <w:rPr>
          <w:i/>
          <w:lang w:val="fr-FR"/>
        </w:rPr>
      </w:pPr>
      <w:r w:rsidRPr="002676AE">
        <w:rPr>
          <w:b/>
          <w:bCs/>
          <w:lang w:val="fr-FR"/>
        </w:rPr>
        <w:t>CV</w:t>
      </w:r>
      <w:r w:rsidRPr="002676AE">
        <w:rPr>
          <w:lang w:val="fr-FR"/>
        </w:rPr>
        <w:t xml:space="preserve"> (format A4 en PDF, max 2 pages) des membres de l'équipe concernés (max 3 membres).</w:t>
      </w:r>
    </w:p>
    <w:p w14:paraId="354A2282" w14:textId="77777777" w:rsidR="009448F3" w:rsidRPr="002676AE" w:rsidRDefault="009448F3" w:rsidP="00300426">
      <w:pPr>
        <w:ind w:left="714"/>
        <w:contextualSpacing/>
        <w:jc w:val="both"/>
        <w:rPr>
          <w:i/>
          <w:lang w:val="fr-FR"/>
        </w:rPr>
      </w:pPr>
    </w:p>
    <w:p w14:paraId="7154E31A" w14:textId="78D529F5" w:rsidR="00B70178" w:rsidRPr="002676AE" w:rsidRDefault="00881A3D" w:rsidP="00300426">
      <w:pPr>
        <w:numPr>
          <w:ilvl w:val="0"/>
          <w:numId w:val="10"/>
        </w:numPr>
        <w:ind w:left="714" w:hanging="357"/>
        <w:contextualSpacing/>
        <w:jc w:val="both"/>
        <w:rPr>
          <w:i/>
          <w:lang w:val="fr-FR"/>
        </w:rPr>
      </w:pPr>
      <w:r w:rsidRPr="002676AE">
        <w:rPr>
          <w:b/>
          <w:bCs/>
          <w:lang w:val="fr-FR"/>
        </w:rPr>
        <w:t xml:space="preserve">Feuille de calcul </w:t>
      </w:r>
      <w:r w:rsidR="00632627" w:rsidRPr="002676AE">
        <w:rPr>
          <w:b/>
          <w:bCs/>
          <w:lang w:val="fr-FR"/>
        </w:rPr>
        <w:t xml:space="preserve">excel </w:t>
      </w:r>
      <w:r w:rsidRPr="002676AE">
        <w:rPr>
          <w:b/>
          <w:bCs/>
          <w:lang w:val="fr-FR"/>
        </w:rPr>
        <w:t xml:space="preserve">des profits et pertes (P&amp;L) </w:t>
      </w:r>
      <w:r w:rsidRPr="002676AE">
        <w:rPr>
          <w:lang w:val="fr-FR"/>
        </w:rPr>
        <w:t>incluant l'année précédente et les 4 à venir</w:t>
      </w:r>
      <w:r w:rsidR="00A306C8" w:rsidRPr="002676AE">
        <w:rPr>
          <w:lang w:val="fr-FR"/>
        </w:rPr>
        <w:t xml:space="preserve"> (</w:t>
      </w:r>
      <w:r w:rsidR="00B70178" w:rsidRPr="002676AE">
        <w:t>Vous pouvez adapter ce modèle à votre situation, mais veillez à le garder concis</w:t>
      </w:r>
      <w:r w:rsidR="00A306C8" w:rsidRPr="002676AE">
        <w:t xml:space="preserve">). </w:t>
      </w:r>
    </w:p>
    <w:p w14:paraId="47FB140D" w14:textId="77777777" w:rsidR="00B70178" w:rsidRPr="002676AE" w:rsidRDefault="00B70178" w:rsidP="00300426">
      <w:pPr>
        <w:contextualSpacing/>
        <w:jc w:val="both"/>
        <w:rPr>
          <w:i/>
          <w:lang w:val="fr-FR"/>
        </w:rPr>
      </w:pPr>
    </w:p>
    <w:p w14:paraId="461C414B" w14:textId="660A353B" w:rsidR="00BA4828" w:rsidRPr="002676AE" w:rsidRDefault="00881A3D" w:rsidP="00300426">
      <w:pPr>
        <w:numPr>
          <w:ilvl w:val="0"/>
          <w:numId w:val="10"/>
        </w:numPr>
        <w:ind w:left="714" w:hanging="357"/>
        <w:contextualSpacing/>
        <w:jc w:val="both"/>
        <w:rPr>
          <w:lang w:val="fr-FR"/>
        </w:rPr>
      </w:pPr>
      <w:r w:rsidRPr="002676AE">
        <w:rPr>
          <w:b/>
          <w:bCs/>
          <w:lang w:val="en-US"/>
        </w:rPr>
        <w:t>Pitch deck</w:t>
      </w:r>
      <w:r w:rsidR="00EE3BC0" w:rsidRPr="002676AE">
        <w:rPr>
          <w:b/>
          <w:bCs/>
          <w:lang w:val="en-US"/>
        </w:rPr>
        <w:t>/Investor deck</w:t>
      </w:r>
      <w:r w:rsidRPr="002676AE">
        <w:rPr>
          <w:b/>
          <w:bCs/>
          <w:lang w:val="en-US"/>
        </w:rPr>
        <w:t xml:space="preserve"> (15 slides)</w:t>
      </w:r>
      <w:r w:rsidR="00EE3BC0" w:rsidRPr="002676AE">
        <w:rPr>
          <w:b/>
          <w:bCs/>
          <w:lang w:val="en-US"/>
        </w:rPr>
        <w:t>, au format PDF</w:t>
      </w:r>
      <w:r w:rsidRPr="002676AE">
        <w:rPr>
          <w:b/>
          <w:bCs/>
          <w:lang w:val="en-US"/>
        </w:rPr>
        <w:t>.</w:t>
      </w:r>
      <w:r w:rsidR="00B70178" w:rsidRPr="002676AE">
        <w:rPr>
          <w:lang w:val="en-US"/>
        </w:rPr>
        <w:t xml:space="preserve"> </w:t>
      </w:r>
      <w:r w:rsidR="00BA4828" w:rsidRPr="002676AE">
        <w:t>Il s’agit d’une présentation destinée aux investisseurs, composée de 15</w:t>
      </w:r>
      <w:r w:rsidR="00BA4828" w:rsidRPr="002676AE">
        <w:rPr>
          <w:b/>
          <w:bCs/>
        </w:rPr>
        <w:t xml:space="preserve"> </w:t>
      </w:r>
      <w:r w:rsidR="00BA4828" w:rsidRPr="002676AE">
        <w:t>diapositives maximum.</w:t>
      </w:r>
      <w:r w:rsidR="00B70178" w:rsidRPr="002676AE">
        <w:t xml:space="preserve"> </w:t>
      </w:r>
      <w:r w:rsidR="00BA4828" w:rsidRPr="002676AE">
        <w:t>Le contenu et la mise en page des diapositives sont laissés à votre appréciation.</w:t>
      </w:r>
      <w:r w:rsidR="00B70178" w:rsidRPr="002676AE">
        <w:t xml:space="preserve"> </w:t>
      </w:r>
      <w:r w:rsidR="00BA4828" w:rsidRPr="002676AE">
        <w:t>Veillez à ce que cette présentation reflète fidèlement les informations clés que vous souhaitez communiquer au jury.</w:t>
      </w:r>
    </w:p>
    <w:p w14:paraId="3377FCDC" w14:textId="77777777" w:rsidR="00BA4828" w:rsidRPr="002676AE" w:rsidRDefault="00BA4828" w:rsidP="00BA4828">
      <w:pPr>
        <w:contextualSpacing/>
        <w:rPr>
          <w:i/>
          <w:lang w:val="fr-FR"/>
        </w:rPr>
      </w:pPr>
    </w:p>
    <w:p w14:paraId="4BF16528" w14:textId="77777777" w:rsidR="00881A3D" w:rsidRPr="002676AE" w:rsidRDefault="00881A3D" w:rsidP="00881A3D">
      <w:pPr>
        <w:pStyle w:val="Titre4"/>
      </w:pPr>
      <w:r w:rsidRPr="002676AE">
        <w:t xml:space="preserve">Annexes facultatives </w:t>
      </w:r>
    </w:p>
    <w:p w14:paraId="06C28388" w14:textId="77777777" w:rsidR="00881A3D" w:rsidRPr="002676AE" w:rsidRDefault="00881A3D" w:rsidP="00881A3D">
      <w:pPr>
        <w:rPr>
          <w:lang w:val="fr-FR"/>
        </w:rPr>
      </w:pPr>
      <w:r w:rsidRPr="002676AE">
        <w:rPr>
          <w:lang w:val="fr-FR"/>
        </w:rPr>
        <w:t>Vous pouvez ajouter tout document, tableau, diagramme ou image que vous jugez utile à la compréhension de votre projet. Ceci est particulièrement suggéré pour les projets techniques.</w:t>
      </w:r>
    </w:p>
    <w:p w14:paraId="6F3C9D45" w14:textId="77777777" w:rsidR="00881A3D" w:rsidRPr="002676AE" w:rsidRDefault="00881A3D" w:rsidP="00881A3D">
      <w:pPr>
        <w:pStyle w:val="Titre2"/>
        <w:rPr>
          <w:lang w:val="fr-FR"/>
        </w:rPr>
      </w:pPr>
      <w:r w:rsidRPr="002676AE">
        <w:rPr>
          <w:lang w:val="fr-FR"/>
        </w:rPr>
        <w:t>Protection de la vie privée</w:t>
      </w:r>
    </w:p>
    <w:p w14:paraId="036A47FF" w14:textId="77777777" w:rsidR="00881A3D" w:rsidRPr="002676AE" w:rsidRDefault="00881A3D" w:rsidP="00881A3D">
      <w:pPr>
        <w:rPr>
          <w:lang w:val="fr-FR"/>
        </w:rPr>
      </w:pPr>
      <w:r w:rsidRPr="002676AE">
        <w:rPr>
          <w:lang w:val="fr-FR"/>
        </w:rPr>
        <w:t>Vos données personnelles seront enregistrées dans la base de données de la Fondation pour les Générations Futures, et serviront uniquement à vous envoyer des informations concernant les activités liées à Shinju et les actions de la Fondation dans le domaine de l'entrepreneuriat d'impact. La Fondation ne partagera pas ces données avec des tiers. Conformément au RGPD, vous pouvez à tout moment demander à la Fondation de consulter, modifier ou supprimer ces données.</w:t>
      </w:r>
    </w:p>
    <w:p w14:paraId="6BD63D6A" w14:textId="0E8D7379" w:rsidR="00622C58" w:rsidRPr="002676AE" w:rsidRDefault="007E6DD0" w:rsidP="007E6DD0">
      <w:pPr>
        <w:jc w:val="both"/>
        <w:rPr>
          <w:lang w:val="fr-FR"/>
        </w:rPr>
      </w:pPr>
      <w:r w:rsidRPr="002676AE">
        <w:rPr>
          <w:lang w:val="fr-FR"/>
        </w:rPr>
        <w:t xml:space="preserve">Vous trouverez une annexe sur </w:t>
      </w:r>
      <w:r w:rsidR="00622C58" w:rsidRPr="002676AE">
        <w:rPr>
          <w:lang w:val="fr-FR"/>
        </w:rPr>
        <w:t>les « Droits et gestion des données personnelles des candidat∙es »</w:t>
      </w:r>
      <w:r w:rsidR="000066BD" w:rsidRPr="002676AE">
        <w:rPr>
          <w:lang w:val="fr-FR"/>
        </w:rPr>
        <w:t xml:space="preserve"> dans le document </w:t>
      </w:r>
      <w:r w:rsidR="00294B73" w:rsidRPr="002676AE">
        <w:rPr>
          <w:lang w:val="fr-FR"/>
        </w:rPr>
        <w:t xml:space="preserve">« Présentation et </w:t>
      </w:r>
      <w:r w:rsidR="00497D4F" w:rsidRPr="002676AE">
        <w:rPr>
          <w:lang w:val="fr-FR"/>
        </w:rPr>
        <w:t xml:space="preserve">Règlement ». </w:t>
      </w:r>
    </w:p>
    <w:p w14:paraId="1F58B2B8" w14:textId="77777777" w:rsidR="00881A3D" w:rsidRPr="0019156A" w:rsidRDefault="00881A3D" w:rsidP="00881A3D">
      <w:pPr>
        <w:rPr>
          <w:lang w:val="fr-FR"/>
        </w:rPr>
      </w:pPr>
      <w:r w:rsidRPr="002676AE">
        <w:rPr>
          <w:lang w:val="fr-FR"/>
        </w:rPr>
        <w:t>Tous les membres du jury signent un</w:t>
      </w:r>
      <w:r w:rsidRPr="002676AE">
        <w:rPr>
          <w:b/>
          <w:bCs/>
          <w:lang w:val="fr-FR"/>
        </w:rPr>
        <w:t xml:space="preserve"> accord de confidentialité</w:t>
      </w:r>
      <w:r w:rsidRPr="002676AE">
        <w:rPr>
          <w:lang w:val="fr-FR"/>
        </w:rPr>
        <w:t>, et les partenaires de cet appel à candidatures veilleront à ce qu'aucune information de ce dossier ne soit révélée ni transmise à des tiers.</w:t>
      </w:r>
    </w:p>
    <w:p w14:paraId="0447496A" w14:textId="62E7F0A0" w:rsidR="005A032C" w:rsidRPr="00E42D82" w:rsidRDefault="005A032C" w:rsidP="005A032C">
      <w:pPr>
        <w:rPr>
          <w:color w:val="EE0000"/>
          <w:lang w:val="fr-FR"/>
        </w:rPr>
      </w:pPr>
    </w:p>
    <w:p w14:paraId="2359719A" w14:textId="181E8A81" w:rsidR="00820E70" w:rsidRPr="00E42D82" w:rsidRDefault="00820E70" w:rsidP="006B6CC2">
      <w:pPr>
        <w:rPr>
          <w:color w:val="EE0000"/>
          <w:lang w:val="fr-FR"/>
        </w:rPr>
      </w:pPr>
    </w:p>
    <w:sectPr w:rsidR="00820E70" w:rsidRPr="00E42D82" w:rsidSect="009F3C24">
      <w:footerReference w:type="default" r:id="rId17"/>
      <w:pgSz w:w="11906" w:h="16838"/>
      <w:pgMar w:top="1134"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506B" w14:textId="77777777" w:rsidR="00305D6E" w:rsidRDefault="00305D6E" w:rsidP="00D97F57">
      <w:pPr>
        <w:spacing w:after="0" w:line="240" w:lineRule="auto"/>
      </w:pPr>
      <w:r>
        <w:separator/>
      </w:r>
    </w:p>
  </w:endnote>
  <w:endnote w:type="continuationSeparator" w:id="0">
    <w:p w14:paraId="472EE4A6" w14:textId="77777777" w:rsidR="00305D6E" w:rsidRDefault="00305D6E" w:rsidP="00D9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360195609"/>
      <w:docPartObj>
        <w:docPartGallery w:val="Page Numbers (Bottom of Page)"/>
        <w:docPartUnique/>
      </w:docPartObj>
    </w:sdtPr>
    <w:sdtEndPr>
      <w:rPr>
        <w:color w:val="62B92C"/>
        <w:lang w:val="fr-FR"/>
      </w:rPr>
    </w:sdtEndPr>
    <w:sdtContent>
      <w:p w14:paraId="63816722" w14:textId="6F69C780" w:rsidR="00EA1A0B" w:rsidRPr="002E46FA" w:rsidRDefault="00EA1A0B">
        <w:pPr>
          <w:pStyle w:val="Pieddepage"/>
          <w:rPr>
            <w:sz w:val="21"/>
            <w:szCs w:val="21"/>
          </w:rPr>
        </w:pPr>
        <w:r w:rsidRPr="002E46FA">
          <w:rPr>
            <w:noProof/>
            <w:sz w:val="21"/>
            <w:szCs w:val="21"/>
            <w:lang w:val="fr-FR" w:eastAsia="fr-FR"/>
          </w:rPr>
          <mc:AlternateContent>
            <mc:Choice Requires="wpg">
              <w:drawing>
                <wp:anchor distT="0" distB="0" distL="114300" distR="114300" simplePos="0" relativeHeight="251658240" behindDoc="0" locked="0" layoutInCell="1" allowOverlap="1" wp14:anchorId="129B9289" wp14:editId="75515ABF">
                  <wp:simplePos x="0" y="0"/>
                  <wp:positionH relativeFrom="page">
                    <wp:posOffset>9525</wp:posOffset>
                  </wp:positionH>
                  <wp:positionV relativeFrom="bottomMargin">
                    <wp:posOffset>86581</wp:posOffset>
                  </wp:positionV>
                  <wp:extent cx="7753350" cy="190500"/>
                  <wp:effectExtent l="0" t="0" r="2159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134E71" w14:textId="77777777" w:rsidR="00EA1A0B" w:rsidRDefault="00EA1A0B">
                                <w:pPr>
                                  <w:jc w:val="center"/>
                                </w:pPr>
                                <w:r>
                                  <w:rPr>
                                    <w:color w:val="auto"/>
                                  </w:rPr>
                                  <w:fldChar w:fldCharType="begin"/>
                                </w:r>
                                <w:r>
                                  <w:instrText>PAGE    \* MERGEFORMAT</w:instrText>
                                </w:r>
                                <w:r>
                                  <w:rPr>
                                    <w:color w:val="auto"/>
                                  </w:rPr>
                                  <w:fldChar w:fldCharType="separate"/>
                                </w:r>
                                <w:r w:rsidR="002B0838" w:rsidRPr="002B0838">
                                  <w:rPr>
                                    <w:noProof/>
                                    <w:color w:val="8C8C8C" w:themeColor="background1" w:themeShade="8C"/>
                                    <w:lang w:val="fr-FR"/>
                                  </w:rPr>
                                  <w:t>8</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9B9289" id="Groupe 2" o:spid="_x0000_s1026" style="position:absolute;margin-left:.75pt;margin-top:6.8pt;width:610.5pt;height:15pt;z-index:251658240;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D134E71" w14:textId="77777777" w:rsidR="00EA1A0B" w:rsidRDefault="00EA1A0B">
                          <w:pPr>
                            <w:jc w:val="center"/>
                          </w:pPr>
                          <w:r>
                            <w:rPr>
                              <w:color w:val="auto"/>
                            </w:rPr>
                            <w:fldChar w:fldCharType="begin"/>
                          </w:r>
                          <w:r>
                            <w:instrText>PAGE    \* MERGEFORMAT</w:instrText>
                          </w:r>
                          <w:r>
                            <w:rPr>
                              <w:color w:val="auto"/>
                            </w:rPr>
                            <w:fldChar w:fldCharType="separate"/>
                          </w:r>
                          <w:r w:rsidR="002B0838" w:rsidRPr="002B0838">
                            <w:rPr>
                              <w:noProof/>
                              <w:color w:val="8C8C8C" w:themeColor="background1" w:themeShade="8C"/>
                              <w:lang w:val="fr-FR"/>
                            </w:rPr>
                            <w:t>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p w14:paraId="765E7EAE" w14:textId="77777777" w:rsidR="00EA1A0B" w:rsidRPr="002E46FA" w:rsidRDefault="00EA1A0B">
        <w:pPr>
          <w:pStyle w:val="Pieddepage"/>
          <w:rPr>
            <w:sz w:val="21"/>
            <w:szCs w:val="21"/>
          </w:rPr>
        </w:pPr>
      </w:p>
      <w:p w14:paraId="222ED8AB" w14:textId="4972B862" w:rsidR="00EA1A0B" w:rsidRPr="002E46FA" w:rsidRDefault="007624C8" w:rsidP="00F459F9">
        <w:pPr>
          <w:pStyle w:val="Pieddepage"/>
          <w:rPr>
            <w:color w:val="62B92C"/>
            <w:sz w:val="21"/>
            <w:szCs w:val="21"/>
            <w:lang w:val="fr-FR"/>
          </w:rPr>
        </w:pPr>
        <w:r w:rsidRPr="002E46FA">
          <w:rPr>
            <w:color w:val="62B92C"/>
            <w:sz w:val="21"/>
            <w:szCs w:val="21"/>
            <w:lang w:val="fr-FR"/>
          </w:rPr>
          <w:t>Dossier de candidature</w:t>
        </w:r>
        <w:r w:rsidR="0044437B" w:rsidRPr="002E46FA">
          <w:rPr>
            <w:color w:val="62B92C"/>
            <w:sz w:val="21"/>
            <w:szCs w:val="21"/>
            <w:lang w:val="fr-FR"/>
          </w:rPr>
          <w:t xml:space="preserve"> | </w:t>
        </w:r>
        <w:r w:rsidRPr="002E46FA">
          <w:rPr>
            <w:color w:val="62B92C"/>
            <w:sz w:val="21"/>
            <w:szCs w:val="21"/>
            <w:lang w:val="fr-FR"/>
          </w:rPr>
          <w:t>Appel à projets</w:t>
        </w:r>
        <w:r w:rsidR="0044437B" w:rsidRPr="002E46FA">
          <w:rPr>
            <w:color w:val="62B92C"/>
            <w:sz w:val="21"/>
            <w:szCs w:val="21"/>
            <w:lang w:val="fr-FR"/>
          </w:rPr>
          <w:t xml:space="preserve"> </w:t>
        </w:r>
        <w:r w:rsidR="00DA67D6">
          <w:rPr>
            <w:i/>
            <w:iCs/>
            <w:color w:val="62B92C"/>
            <w:sz w:val="21"/>
            <w:szCs w:val="21"/>
            <w:lang w:val="fr-FR"/>
          </w:rPr>
          <w:t>Shinju</w:t>
        </w:r>
        <w:r w:rsidR="00F459F9" w:rsidRPr="002E46FA">
          <w:rPr>
            <w:i/>
            <w:iCs/>
            <w:color w:val="62B92C"/>
            <w:sz w:val="21"/>
            <w:szCs w:val="21"/>
            <w:lang w:val="fr-FR"/>
          </w:rPr>
          <w:t xml:space="preserve"> - Farm, Food, Forest &amp; Biotech</w:t>
        </w:r>
        <w:r w:rsidR="00F459F9" w:rsidRPr="002E46FA">
          <w:rPr>
            <w:color w:val="62B92C"/>
            <w:sz w:val="21"/>
            <w:szCs w:val="21"/>
            <w:lang w:val="fr-FR"/>
          </w:rPr>
          <w:t xml:space="preserve"> </w:t>
        </w:r>
        <w:r w:rsidR="002E46FA" w:rsidRPr="002E46FA">
          <w:rPr>
            <w:color w:val="62B92C"/>
            <w:sz w:val="21"/>
            <w:szCs w:val="21"/>
            <w:lang w:val="fr-FR"/>
          </w:rPr>
          <w:t xml:space="preserve">| </w:t>
        </w:r>
        <w:r w:rsidR="00937DAD">
          <w:rPr>
            <w:color w:val="62B92C"/>
            <w:sz w:val="21"/>
            <w:szCs w:val="21"/>
            <w:lang w:val="fr-FR"/>
          </w:rPr>
          <w:t>5</w:t>
        </w:r>
        <w:r w:rsidR="002E46FA" w:rsidRPr="002E46FA">
          <w:rPr>
            <w:color w:val="62B92C"/>
            <w:sz w:val="21"/>
            <w:szCs w:val="21"/>
            <w:vertAlign w:val="superscript"/>
            <w:lang w:val="fr-FR"/>
          </w:rPr>
          <w:t>e</w:t>
        </w:r>
        <w:r w:rsidR="002E46FA" w:rsidRPr="002E46FA">
          <w:rPr>
            <w:color w:val="62B92C"/>
            <w:sz w:val="21"/>
            <w:szCs w:val="21"/>
            <w:lang w:val="fr-FR"/>
          </w:rPr>
          <w:t xml:space="preserve"> édition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C0C9" w14:textId="77777777" w:rsidR="00305D6E" w:rsidRDefault="00305D6E" w:rsidP="00D97F57">
      <w:pPr>
        <w:spacing w:after="0" w:line="240" w:lineRule="auto"/>
      </w:pPr>
      <w:r>
        <w:separator/>
      </w:r>
    </w:p>
  </w:footnote>
  <w:footnote w:type="continuationSeparator" w:id="0">
    <w:p w14:paraId="3A078781" w14:textId="77777777" w:rsidR="00305D6E" w:rsidRDefault="00305D6E" w:rsidP="00D97F57">
      <w:pPr>
        <w:spacing w:after="0" w:line="240" w:lineRule="auto"/>
      </w:pPr>
      <w:r>
        <w:continuationSeparator/>
      </w:r>
    </w:p>
  </w:footnote>
  <w:footnote w:id="1">
    <w:p w14:paraId="3F7ACCCD" w14:textId="5E2C3797" w:rsidR="006D31D3" w:rsidRPr="006D31D3" w:rsidRDefault="00602BAA" w:rsidP="006D31D3">
      <w:r>
        <w:rPr>
          <w:rStyle w:val="Appelnotedebasdep"/>
        </w:rPr>
        <w:footnoteRef/>
      </w:r>
      <w:r>
        <w:t xml:space="preserve"> </w:t>
      </w:r>
      <w:r w:rsidR="006D31D3" w:rsidRPr="006D31D3">
        <w:rPr>
          <w:sz w:val="16"/>
          <w:szCs w:val="16"/>
        </w:rPr>
        <w:t xml:space="preserve">Les fonds accordés par </w:t>
      </w:r>
      <w:r w:rsidR="006D31D3" w:rsidRPr="006D31D3">
        <w:rPr>
          <w:i/>
          <w:iCs/>
          <w:sz w:val="16"/>
          <w:szCs w:val="16"/>
        </w:rPr>
        <w:t>Shinju</w:t>
      </w:r>
      <w:r w:rsidR="006D31D3" w:rsidRPr="006D31D3">
        <w:rPr>
          <w:sz w:val="16"/>
          <w:szCs w:val="16"/>
        </w:rPr>
        <w:t xml:space="preserve"> s’inscrivent dans un mix de financement, en combinaison avec d’autres investisseurs. Le montant attribué à la startup lauréate ne sera libéré qu’une fois qu’elle pourra démontrer une preuve de co-financement lui permettant d’atteindre ses objectifs.</w:t>
      </w:r>
    </w:p>
    <w:p w14:paraId="42E079A0" w14:textId="650F9B81" w:rsidR="00602BAA" w:rsidRDefault="00602BA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A5F"/>
    <w:multiLevelType w:val="hybridMultilevel"/>
    <w:tmpl w:val="41F266F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F711DDA"/>
    <w:multiLevelType w:val="hybridMultilevel"/>
    <w:tmpl w:val="31A62D18"/>
    <w:lvl w:ilvl="0" w:tplc="A58A20F2">
      <w:start w:val="9"/>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1F1AF7"/>
    <w:multiLevelType w:val="hybridMultilevel"/>
    <w:tmpl w:val="5194E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6010CA"/>
    <w:multiLevelType w:val="hybridMultilevel"/>
    <w:tmpl w:val="48A8E3D0"/>
    <w:lvl w:ilvl="0" w:tplc="E932DC76">
      <w:start w:val="1"/>
      <w:numFmt w:val="lowerRoman"/>
      <w:lvlText w:val="(%1)"/>
      <w:lvlJc w:val="left"/>
      <w:pPr>
        <w:ind w:left="2844" w:hanging="72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4" w15:restartNumberingAfterBreak="0">
    <w:nsid w:val="1FAD5BF2"/>
    <w:multiLevelType w:val="hybridMultilevel"/>
    <w:tmpl w:val="7E74AE34"/>
    <w:lvl w:ilvl="0" w:tplc="98C66394">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5606D0"/>
    <w:multiLevelType w:val="hybridMultilevel"/>
    <w:tmpl w:val="06A0A082"/>
    <w:lvl w:ilvl="0" w:tplc="399CA680">
      <w:start w:val="9"/>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EA169E"/>
    <w:multiLevelType w:val="hybridMultilevel"/>
    <w:tmpl w:val="351E3962"/>
    <w:lvl w:ilvl="0" w:tplc="8C24BB04">
      <w:start w:val="8"/>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B675C1"/>
    <w:multiLevelType w:val="hybridMultilevel"/>
    <w:tmpl w:val="E46479E2"/>
    <w:lvl w:ilvl="0" w:tplc="21507A72">
      <w:start w:val="2"/>
      <w:numFmt w:val="bullet"/>
      <w:lvlText w:val=""/>
      <w:lvlJc w:val="left"/>
      <w:pPr>
        <w:ind w:left="720" w:hanging="360"/>
      </w:pPr>
      <w:rPr>
        <w:rFonts w:ascii="Wingdings" w:eastAsia="Yu Gothic"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F74E52"/>
    <w:multiLevelType w:val="hybridMultilevel"/>
    <w:tmpl w:val="E0B88CB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1455E9C"/>
    <w:multiLevelType w:val="hybridMultilevel"/>
    <w:tmpl w:val="C6F05E52"/>
    <w:lvl w:ilvl="0" w:tplc="B1A0F6E8">
      <w:start w:val="4"/>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2BF7AB5"/>
    <w:multiLevelType w:val="hybridMultilevel"/>
    <w:tmpl w:val="32A42810"/>
    <w:lvl w:ilvl="0" w:tplc="1AF0AACE">
      <w:start w:val="40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BB5690"/>
    <w:multiLevelType w:val="hybridMultilevel"/>
    <w:tmpl w:val="A7D404A8"/>
    <w:lvl w:ilvl="0" w:tplc="08945D9A">
      <w:start w:val="1"/>
      <w:numFmt w:val="bullet"/>
      <w:pStyle w:val="Titre3"/>
      <w:lvlText w:val=""/>
      <w:lvlJc w:val="left"/>
      <w:pPr>
        <w:ind w:left="720" w:hanging="360"/>
      </w:pPr>
      <w:rPr>
        <w:rFonts w:ascii="Wingdings 3" w:hAnsi="Wingdings 3" w:hint="default"/>
        <w:b/>
        <w:i w:val="0"/>
        <w:color w:val="0F80C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CE0CCD"/>
    <w:multiLevelType w:val="hybridMultilevel"/>
    <w:tmpl w:val="65A60140"/>
    <w:lvl w:ilvl="0" w:tplc="F4E8FA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E3E15C3"/>
    <w:multiLevelType w:val="hybridMultilevel"/>
    <w:tmpl w:val="9C46C0B4"/>
    <w:lvl w:ilvl="0" w:tplc="B440A7BE">
      <w:start w:val="3"/>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3F626291"/>
    <w:multiLevelType w:val="hybridMultilevel"/>
    <w:tmpl w:val="93468220"/>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FF144D"/>
    <w:multiLevelType w:val="hybridMultilevel"/>
    <w:tmpl w:val="ACA0EB58"/>
    <w:lvl w:ilvl="0" w:tplc="202A3458">
      <w:start w:val="1"/>
      <w:numFmt w:val="bullet"/>
      <w:lvlText w:val=""/>
      <w:lvlJc w:val="left"/>
      <w:pPr>
        <w:ind w:left="360" w:hanging="360"/>
      </w:pPr>
      <w:rPr>
        <w:rFonts w:ascii="Wingdings 3" w:hAnsi="Wingdings 3" w:hint="default"/>
        <w:b/>
        <w:i w:val="0"/>
        <w:color w:val="62B92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1D4116C"/>
    <w:multiLevelType w:val="multilevel"/>
    <w:tmpl w:val="1298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42CA1"/>
    <w:multiLevelType w:val="hybridMultilevel"/>
    <w:tmpl w:val="DE84F212"/>
    <w:lvl w:ilvl="0" w:tplc="3F7AA43A">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54998143">
    <w:abstractNumId w:val="15"/>
  </w:num>
  <w:num w:numId="2" w16cid:durableId="1247299523">
    <w:abstractNumId w:val="11"/>
  </w:num>
  <w:num w:numId="3" w16cid:durableId="674500240">
    <w:abstractNumId w:val="2"/>
  </w:num>
  <w:num w:numId="4" w16cid:durableId="580988082">
    <w:abstractNumId w:val="0"/>
  </w:num>
  <w:num w:numId="5" w16cid:durableId="1588225391">
    <w:abstractNumId w:val="12"/>
  </w:num>
  <w:num w:numId="6" w16cid:durableId="1322849641">
    <w:abstractNumId w:val="3"/>
  </w:num>
  <w:num w:numId="7" w16cid:durableId="959533409">
    <w:abstractNumId w:val="8"/>
  </w:num>
  <w:num w:numId="8" w16cid:durableId="1058669801">
    <w:abstractNumId w:val="13"/>
  </w:num>
  <w:num w:numId="9" w16cid:durableId="684330395">
    <w:abstractNumId w:val="9"/>
  </w:num>
  <w:num w:numId="10" w16cid:durableId="379090309">
    <w:abstractNumId w:val="14"/>
  </w:num>
  <w:num w:numId="11" w16cid:durableId="845948889">
    <w:abstractNumId w:val="17"/>
  </w:num>
  <w:num w:numId="12" w16cid:durableId="1178471519">
    <w:abstractNumId w:val="1"/>
  </w:num>
  <w:num w:numId="13" w16cid:durableId="419520018">
    <w:abstractNumId w:val="5"/>
  </w:num>
  <w:num w:numId="14" w16cid:durableId="1237475833">
    <w:abstractNumId w:val="16"/>
  </w:num>
  <w:num w:numId="15" w16cid:durableId="974798866">
    <w:abstractNumId w:val="6"/>
  </w:num>
  <w:num w:numId="16" w16cid:durableId="1630427763">
    <w:abstractNumId w:val="11"/>
  </w:num>
  <w:num w:numId="17" w16cid:durableId="1922911130">
    <w:abstractNumId w:val="11"/>
  </w:num>
  <w:num w:numId="18" w16cid:durableId="1725837608">
    <w:abstractNumId w:val="10"/>
  </w:num>
  <w:num w:numId="19" w16cid:durableId="2129274859">
    <w:abstractNumId w:val="4"/>
  </w:num>
  <w:num w:numId="20" w16cid:durableId="1691373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ocumentProtection w:edit="forms" w:enforcement="1" w:cryptProviderType="rsaAES" w:cryptAlgorithmClass="hash" w:cryptAlgorithmType="typeAny" w:cryptAlgorithmSid="14" w:cryptSpinCount="100000" w:hash="J/y8R+FkYVpmQpM1v/hk8znNAyXNoixrhERwkBr/kKAuD+pXGuYiDn3IZiLJJ47QJS5LSArk1c8F3c1NweyK0g==" w:salt="i2KFY6J4CdS7OCrqaMorI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70"/>
    <w:rsid w:val="00002AB3"/>
    <w:rsid w:val="000066BD"/>
    <w:rsid w:val="00007BCD"/>
    <w:rsid w:val="00012D29"/>
    <w:rsid w:val="000154E3"/>
    <w:rsid w:val="00020010"/>
    <w:rsid w:val="00020E2F"/>
    <w:rsid w:val="00020EDF"/>
    <w:rsid w:val="00021717"/>
    <w:rsid w:val="00022DD9"/>
    <w:rsid w:val="0002433E"/>
    <w:rsid w:val="00033AD1"/>
    <w:rsid w:val="00034ACB"/>
    <w:rsid w:val="0003686C"/>
    <w:rsid w:val="00044EF8"/>
    <w:rsid w:val="00045D04"/>
    <w:rsid w:val="00047B39"/>
    <w:rsid w:val="00051BDD"/>
    <w:rsid w:val="00053677"/>
    <w:rsid w:val="00056215"/>
    <w:rsid w:val="000565AC"/>
    <w:rsid w:val="00056F34"/>
    <w:rsid w:val="00057183"/>
    <w:rsid w:val="00057E5F"/>
    <w:rsid w:val="00060B75"/>
    <w:rsid w:val="00061071"/>
    <w:rsid w:val="0006723E"/>
    <w:rsid w:val="00070966"/>
    <w:rsid w:val="00071C43"/>
    <w:rsid w:val="00071FD1"/>
    <w:rsid w:val="00073C92"/>
    <w:rsid w:val="0007512D"/>
    <w:rsid w:val="00076B60"/>
    <w:rsid w:val="00077D7D"/>
    <w:rsid w:val="00081091"/>
    <w:rsid w:val="00082ED6"/>
    <w:rsid w:val="0008308E"/>
    <w:rsid w:val="000836C2"/>
    <w:rsid w:val="000839C4"/>
    <w:rsid w:val="000844F5"/>
    <w:rsid w:val="00084F8A"/>
    <w:rsid w:val="00093A9B"/>
    <w:rsid w:val="00095CC7"/>
    <w:rsid w:val="000A1825"/>
    <w:rsid w:val="000A29D3"/>
    <w:rsid w:val="000A3227"/>
    <w:rsid w:val="000A7B7A"/>
    <w:rsid w:val="000B2EFD"/>
    <w:rsid w:val="000B368E"/>
    <w:rsid w:val="000B6B68"/>
    <w:rsid w:val="000C2A3C"/>
    <w:rsid w:val="000D3925"/>
    <w:rsid w:val="000D3A0A"/>
    <w:rsid w:val="000D4232"/>
    <w:rsid w:val="000D55E8"/>
    <w:rsid w:val="000D6DD6"/>
    <w:rsid w:val="000D752A"/>
    <w:rsid w:val="000E0228"/>
    <w:rsid w:val="000E0A3B"/>
    <w:rsid w:val="000E1A1E"/>
    <w:rsid w:val="000E1E8C"/>
    <w:rsid w:val="000E2DB2"/>
    <w:rsid w:val="000E4041"/>
    <w:rsid w:val="000E53BE"/>
    <w:rsid w:val="000E692D"/>
    <w:rsid w:val="000F1AF5"/>
    <w:rsid w:val="000F2CBA"/>
    <w:rsid w:val="00100811"/>
    <w:rsid w:val="001102AB"/>
    <w:rsid w:val="001168E5"/>
    <w:rsid w:val="00121108"/>
    <w:rsid w:val="001215E5"/>
    <w:rsid w:val="001234E8"/>
    <w:rsid w:val="0012353B"/>
    <w:rsid w:val="001324BD"/>
    <w:rsid w:val="00134703"/>
    <w:rsid w:val="00135B8F"/>
    <w:rsid w:val="00136D95"/>
    <w:rsid w:val="001408F6"/>
    <w:rsid w:val="00141449"/>
    <w:rsid w:val="00142067"/>
    <w:rsid w:val="00144511"/>
    <w:rsid w:val="00144D28"/>
    <w:rsid w:val="00147B48"/>
    <w:rsid w:val="00147CB7"/>
    <w:rsid w:val="00151037"/>
    <w:rsid w:val="00154019"/>
    <w:rsid w:val="001567EB"/>
    <w:rsid w:val="00161C8D"/>
    <w:rsid w:val="00163564"/>
    <w:rsid w:val="00163D75"/>
    <w:rsid w:val="00166F64"/>
    <w:rsid w:val="00167F87"/>
    <w:rsid w:val="00172954"/>
    <w:rsid w:val="00173E43"/>
    <w:rsid w:val="00183602"/>
    <w:rsid w:val="001859C3"/>
    <w:rsid w:val="00187114"/>
    <w:rsid w:val="0019156A"/>
    <w:rsid w:val="00194998"/>
    <w:rsid w:val="001A2C2E"/>
    <w:rsid w:val="001A4A9F"/>
    <w:rsid w:val="001B0F17"/>
    <w:rsid w:val="001B182A"/>
    <w:rsid w:val="001B1A21"/>
    <w:rsid w:val="001B21B4"/>
    <w:rsid w:val="001B40E9"/>
    <w:rsid w:val="001B522C"/>
    <w:rsid w:val="001C68CB"/>
    <w:rsid w:val="001C6EB6"/>
    <w:rsid w:val="001C7EA1"/>
    <w:rsid w:val="001D103C"/>
    <w:rsid w:val="001D12D9"/>
    <w:rsid w:val="001E2025"/>
    <w:rsid w:val="001E2EC2"/>
    <w:rsid w:val="001F1D9F"/>
    <w:rsid w:val="001F1E1D"/>
    <w:rsid w:val="001F3902"/>
    <w:rsid w:val="002052B4"/>
    <w:rsid w:val="0021118A"/>
    <w:rsid w:val="0021576C"/>
    <w:rsid w:val="00217129"/>
    <w:rsid w:val="00217A2F"/>
    <w:rsid w:val="002202F6"/>
    <w:rsid w:val="00222902"/>
    <w:rsid w:val="0022335C"/>
    <w:rsid w:val="00235ED6"/>
    <w:rsid w:val="00236BE5"/>
    <w:rsid w:val="002379AB"/>
    <w:rsid w:val="00237A0F"/>
    <w:rsid w:val="00237F07"/>
    <w:rsid w:val="00245280"/>
    <w:rsid w:val="002466C6"/>
    <w:rsid w:val="002517AE"/>
    <w:rsid w:val="0025315B"/>
    <w:rsid w:val="00260688"/>
    <w:rsid w:val="00264786"/>
    <w:rsid w:val="00266979"/>
    <w:rsid w:val="002676AE"/>
    <w:rsid w:val="0027004F"/>
    <w:rsid w:val="002710D8"/>
    <w:rsid w:val="00275554"/>
    <w:rsid w:val="00276991"/>
    <w:rsid w:val="00280FBB"/>
    <w:rsid w:val="00291E0D"/>
    <w:rsid w:val="00292CF8"/>
    <w:rsid w:val="00294B73"/>
    <w:rsid w:val="002A1D21"/>
    <w:rsid w:val="002A29B8"/>
    <w:rsid w:val="002B0838"/>
    <w:rsid w:val="002B0BDD"/>
    <w:rsid w:val="002B1CA0"/>
    <w:rsid w:val="002B23FC"/>
    <w:rsid w:val="002B2A23"/>
    <w:rsid w:val="002B3880"/>
    <w:rsid w:val="002B5623"/>
    <w:rsid w:val="002B6405"/>
    <w:rsid w:val="002C2DFE"/>
    <w:rsid w:val="002C3B69"/>
    <w:rsid w:val="002C467D"/>
    <w:rsid w:val="002C6176"/>
    <w:rsid w:val="002C73FD"/>
    <w:rsid w:val="002D7440"/>
    <w:rsid w:val="002E0040"/>
    <w:rsid w:val="002E2438"/>
    <w:rsid w:val="002E46FA"/>
    <w:rsid w:val="002E6E7E"/>
    <w:rsid w:val="002F1ED8"/>
    <w:rsid w:val="002F582A"/>
    <w:rsid w:val="002F5BC0"/>
    <w:rsid w:val="002F6790"/>
    <w:rsid w:val="002F69B6"/>
    <w:rsid w:val="00300426"/>
    <w:rsid w:val="00305D6E"/>
    <w:rsid w:val="003074D8"/>
    <w:rsid w:val="00310EBE"/>
    <w:rsid w:val="003154BC"/>
    <w:rsid w:val="003165B4"/>
    <w:rsid w:val="00317A16"/>
    <w:rsid w:val="0032029B"/>
    <w:rsid w:val="0032058D"/>
    <w:rsid w:val="0032332C"/>
    <w:rsid w:val="0032450C"/>
    <w:rsid w:val="00341EA2"/>
    <w:rsid w:val="003472D8"/>
    <w:rsid w:val="003515AB"/>
    <w:rsid w:val="00353F7E"/>
    <w:rsid w:val="0035533A"/>
    <w:rsid w:val="003561D0"/>
    <w:rsid w:val="0035629A"/>
    <w:rsid w:val="0035675D"/>
    <w:rsid w:val="003575BF"/>
    <w:rsid w:val="00357CCE"/>
    <w:rsid w:val="00362071"/>
    <w:rsid w:val="003648E0"/>
    <w:rsid w:val="003700F8"/>
    <w:rsid w:val="00370F19"/>
    <w:rsid w:val="00374538"/>
    <w:rsid w:val="003752BD"/>
    <w:rsid w:val="00380011"/>
    <w:rsid w:val="00381F0B"/>
    <w:rsid w:val="00383109"/>
    <w:rsid w:val="003908BB"/>
    <w:rsid w:val="00394007"/>
    <w:rsid w:val="003963EE"/>
    <w:rsid w:val="00397963"/>
    <w:rsid w:val="003A0B2A"/>
    <w:rsid w:val="003A4738"/>
    <w:rsid w:val="003A514E"/>
    <w:rsid w:val="003A6E52"/>
    <w:rsid w:val="003A71C7"/>
    <w:rsid w:val="003A7369"/>
    <w:rsid w:val="003B1453"/>
    <w:rsid w:val="003B24B9"/>
    <w:rsid w:val="003B716C"/>
    <w:rsid w:val="003B767B"/>
    <w:rsid w:val="003C0CD9"/>
    <w:rsid w:val="003C0FE7"/>
    <w:rsid w:val="003C4BFF"/>
    <w:rsid w:val="003C52B0"/>
    <w:rsid w:val="003C5489"/>
    <w:rsid w:val="003D6CE0"/>
    <w:rsid w:val="003E69CB"/>
    <w:rsid w:val="003E7EE7"/>
    <w:rsid w:val="003F4336"/>
    <w:rsid w:val="003F4B51"/>
    <w:rsid w:val="003F7365"/>
    <w:rsid w:val="003F7FB1"/>
    <w:rsid w:val="0040084E"/>
    <w:rsid w:val="00400EBB"/>
    <w:rsid w:val="004069E5"/>
    <w:rsid w:val="004135B2"/>
    <w:rsid w:val="00413DA2"/>
    <w:rsid w:val="004245D2"/>
    <w:rsid w:val="00424F3A"/>
    <w:rsid w:val="00427744"/>
    <w:rsid w:val="00431D6F"/>
    <w:rsid w:val="004347F5"/>
    <w:rsid w:val="00440467"/>
    <w:rsid w:val="004416CB"/>
    <w:rsid w:val="00443102"/>
    <w:rsid w:val="0044437B"/>
    <w:rsid w:val="00447E41"/>
    <w:rsid w:val="00452112"/>
    <w:rsid w:val="00456701"/>
    <w:rsid w:val="004576D9"/>
    <w:rsid w:val="0046105B"/>
    <w:rsid w:val="00461502"/>
    <w:rsid w:val="00463620"/>
    <w:rsid w:val="00467471"/>
    <w:rsid w:val="0047429B"/>
    <w:rsid w:val="00477EB3"/>
    <w:rsid w:val="00483314"/>
    <w:rsid w:val="00483B84"/>
    <w:rsid w:val="00484DBE"/>
    <w:rsid w:val="00486C19"/>
    <w:rsid w:val="00490720"/>
    <w:rsid w:val="00492336"/>
    <w:rsid w:val="00497D4F"/>
    <w:rsid w:val="004A08F8"/>
    <w:rsid w:val="004A3F78"/>
    <w:rsid w:val="004A406A"/>
    <w:rsid w:val="004A5708"/>
    <w:rsid w:val="004A7D80"/>
    <w:rsid w:val="004B122A"/>
    <w:rsid w:val="004B281E"/>
    <w:rsid w:val="004B512A"/>
    <w:rsid w:val="004B6DC6"/>
    <w:rsid w:val="004C00CB"/>
    <w:rsid w:val="004C226C"/>
    <w:rsid w:val="004C241D"/>
    <w:rsid w:val="004C5167"/>
    <w:rsid w:val="004C5404"/>
    <w:rsid w:val="004D301F"/>
    <w:rsid w:val="004D3BA3"/>
    <w:rsid w:val="004D4A55"/>
    <w:rsid w:val="004D78C8"/>
    <w:rsid w:val="004E2ED6"/>
    <w:rsid w:val="004E3000"/>
    <w:rsid w:val="004E57EA"/>
    <w:rsid w:val="004F0955"/>
    <w:rsid w:val="004F21E3"/>
    <w:rsid w:val="004F28CB"/>
    <w:rsid w:val="004F2A97"/>
    <w:rsid w:val="004F3F61"/>
    <w:rsid w:val="004F4B71"/>
    <w:rsid w:val="004F511E"/>
    <w:rsid w:val="00501026"/>
    <w:rsid w:val="005011B7"/>
    <w:rsid w:val="005022F9"/>
    <w:rsid w:val="00502714"/>
    <w:rsid w:val="00503840"/>
    <w:rsid w:val="005060FB"/>
    <w:rsid w:val="0050620F"/>
    <w:rsid w:val="0050625C"/>
    <w:rsid w:val="005064CE"/>
    <w:rsid w:val="005105D4"/>
    <w:rsid w:val="00512BD0"/>
    <w:rsid w:val="00515162"/>
    <w:rsid w:val="00515620"/>
    <w:rsid w:val="00516E59"/>
    <w:rsid w:val="00523DAA"/>
    <w:rsid w:val="005245FE"/>
    <w:rsid w:val="00527A1A"/>
    <w:rsid w:val="005337EA"/>
    <w:rsid w:val="005375F1"/>
    <w:rsid w:val="005377E5"/>
    <w:rsid w:val="00542E63"/>
    <w:rsid w:val="00543440"/>
    <w:rsid w:val="00545502"/>
    <w:rsid w:val="00547921"/>
    <w:rsid w:val="0055113A"/>
    <w:rsid w:val="005518D3"/>
    <w:rsid w:val="00555A3A"/>
    <w:rsid w:val="00555F04"/>
    <w:rsid w:val="00561983"/>
    <w:rsid w:val="005622B5"/>
    <w:rsid w:val="005660EA"/>
    <w:rsid w:val="00566B4D"/>
    <w:rsid w:val="0056728C"/>
    <w:rsid w:val="0057071D"/>
    <w:rsid w:val="0057136E"/>
    <w:rsid w:val="005808F2"/>
    <w:rsid w:val="00581B7C"/>
    <w:rsid w:val="00583955"/>
    <w:rsid w:val="00593F8B"/>
    <w:rsid w:val="00595322"/>
    <w:rsid w:val="00597AF3"/>
    <w:rsid w:val="005A032C"/>
    <w:rsid w:val="005A0BD3"/>
    <w:rsid w:val="005A14FC"/>
    <w:rsid w:val="005A3983"/>
    <w:rsid w:val="005A3A04"/>
    <w:rsid w:val="005A632B"/>
    <w:rsid w:val="005B2187"/>
    <w:rsid w:val="005B36EF"/>
    <w:rsid w:val="005B73D5"/>
    <w:rsid w:val="005B7932"/>
    <w:rsid w:val="005C4567"/>
    <w:rsid w:val="005C6254"/>
    <w:rsid w:val="005D11D7"/>
    <w:rsid w:val="005D2D66"/>
    <w:rsid w:val="005D38D1"/>
    <w:rsid w:val="005E438A"/>
    <w:rsid w:val="005E5DD8"/>
    <w:rsid w:val="005E71FC"/>
    <w:rsid w:val="005F0B2E"/>
    <w:rsid w:val="005F2224"/>
    <w:rsid w:val="005F25AC"/>
    <w:rsid w:val="005F4787"/>
    <w:rsid w:val="005F4D67"/>
    <w:rsid w:val="005F6193"/>
    <w:rsid w:val="005F62DD"/>
    <w:rsid w:val="00601BD6"/>
    <w:rsid w:val="00602BAA"/>
    <w:rsid w:val="00603295"/>
    <w:rsid w:val="00617AD8"/>
    <w:rsid w:val="006220E3"/>
    <w:rsid w:val="00622C58"/>
    <w:rsid w:val="00623D77"/>
    <w:rsid w:val="00625823"/>
    <w:rsid w:val="00630675"/>
    <w:rsid w:val="006310AD"/>
    <w:rsid w:val="00632627"/>
    <w:rsid w:val="00640602"/>
    <w:rsid w:val="006416D1"/>
    <w:rsid w:val="00643714"/>
    <w:rsid w:val="0064535D"/>
    <w:rsid w:val="006459DE"/>
    <w:rsid w:val="00650849"/>
    <w:rsid w:val="00650CA4"/>
    <w:rsid w:val="006510FB"/>
    <w:rsid w:val="00657429"/>
    <w:rsid w:val="006606D6"/>
    <w:rsid w:val="00662A1B"/>
    <w:rsid w:val="00665B3E"/>
    <w:rsid w:val="0066666A"/>
    <w:rsid w:val="00666F8F"/>
    <w:rsid w:val="006721A9"/>
    <w:rsid w:val="00676583"/>
    <w:rsid w:val="00681E20"/>
    <w:rsid w:val="00682C09"/>
    <w:rsid w:val="006864C3"/>
    <w:rsid w:val="006921C4"/>
    <w:rsid w:val="00692D3C"/>
    <w:rsid w:val="00694151"/>
    <w:rsid w:val="006A3123"/>
    <w:rsid w:val="006A5B6C"/>
    <w:rsid w:val="006A64FD"/>
    <w:rsid w:val="006B6CC2"/>
    <w:rsid w:val="006C5700"/>
    <w:rsid w:val="006D31D3"/>
    <w:rsid w:val="006D3F05"/>
    <w:rsid w:val="006D7F11"/>
    <w:rsid w:val="006E2FA2"/>
    <w:rsid w:val="006E66A5"/>
    <w:rsid w:val="006E75C9"/>
    <w:rsid w:val="006E76D2"/>
    <w:rsid w:val="006F0886"/>
    <w:rsid w:val="006F1EF5"/>
    <w:rsid w:val="006F74FA"/>
    <w:rsid w:val="00702446"/>
    <w:rsid w:val="007030C0"/>
    <w:rsid w:val="00705088"/>
    <w:rsid w:val="00706961"/>
    <w:rsid w:val="00710230"/>
    <w:rsid w:val="007125C1"/>
    <w:rsid w:val="00713249"/>
    <w:rsid w:val="00714A51"/>
    <w:rsid w:val="007159A6"/>
    <w:rsid w:val="007167E0"/>
    <w:rsid w:val="00721E31"/>
    <w:rsid w:val="00727458"/>
    <w:rsid w:val="0073107C"/>
    <w:rsid w:val="00733885"/>
    <w:rsid w:val="007377A4"/>
    <w:rsid w:val="00743DE9"/>
    <w:rsid w:val="007453F7"/>
    <w:rsid w:val="007508A7"/>
    <w:rsid w:val="00760C10"/>
    <w:rsid w:val="007611EE"/>
    <w:rsid w:val="007621EB"/>
    <w:rsid w:val="007624C8"/>
    <w:rsid w:val="007628FD"/>
    <w:rsid w:val="007643B6"/>
    <w:rsid w:val="00764FDB"/>
    <w:rsid w:val="00765640"/>
    <w:rsid w:val="007658CB"/>
    <w:rsid w:val="007708AA"/>
    <w:rsid w:val="00771D1B"/>
    <w:rsid w:val="00772E22"/>
    <w:rsid w:val="0077686B"/>
    <w:rsid w:val="007808DF"/>
    <w:rsid w:val="007832FF"/>
    <w:rsid w:val="00783554"/>
    <w:rsid w:val="00785012"/>
    <w:rsid w:val="00787C04"/>
    <w:rsid w:val="00791A80"/>
    <w:rsid w:val="00792637"/>
    <w:rsid w:val="007926A8"/>
    <w:rsid w:val="00796B4D"/>
    <w:rsid w:val="007A0C6E"/>
    <w:rsid w:val="007A1418"/>
    <w:rsid w:val="007A2A96"/>
    <w:rsid w:val="007A3CD0"/>
    <w:rsid w:val="007A7C3F"/>
    <w:rsid w:val="007B129C"/>
    <w:rsid w:val="007B1D08"/>
    <w:rsid w:val="007B1EDE"/>
    <w:rsid w:val="007B338D"/>
    <w:rsid w:val="007B3BCE"/>
    <w:rsid w:val="007B41FE"/>
    <w:rsid w:val="007C1036"/>
    <w:rsid w:val="007C28A2"/>
    <w:rsid w:val="007C35B4"/>
    <w:rsid w:val="007C59F2"/>
    <w:rsid w:val="007D1B06"/>
    <w:rsid w:val="007D46C4"/>
    <w:rsid w:val="007D54EE"/>
    <w:rsid w:val="007E2FF0"/>
    <w:rsid w:val="007E3191"/>
    <w:rsid w:val="007E6DD0"/>
    <w:rsid w:val="007F196D"/>
    <w:rsid w:val="007F2374"/>
    <w:rsid w:val="007F2879"/>
    <w:rsid w:val="007F3518"/>
    <w:rsid w:val="007F5A4E"/>
    <w:rsid w:val="007F5CE0"/>
    <w:rsid w:val="007F615A"/>
    <w:rsid w:val="00806336"/>
    <w:rsid w:val="00806E9D"/>
    <w:rsid w:val="008110B0"/>
    <w:rsid w:val="00816477"/>
    <w:rsid w:val="0081704C"/>
    <w:rsid w:val="00820E70"/>
    <w:rsid w:val="008279F0"/>
    <w:rsid w:val="00830985"/>
    <w:rsid w:val="0083321D"/>
    <w:rsid w:val="00835F99"/>
    <w:rsid w:val="00836194"/>
    <w:rsid w:val="0085010F"/>
    <w:rsid w:val="00853251"/>
    <w:rsid w:val="00854D5C"/>
    <w:rsid w:val="00860E04"/>
    <w:rsid w:val="008623AB"/>
    <w:rsid w:val="008638D6"/>
    <w:rsid w:val="00864582"/>
    <w:rsid w:val="00871C33"/>
    <w:rsid w:val="008720A4"/>
    <w:rsid w:val="008742DE"/>
    <w:rsid w:val="00874AA6"/>
    <w:rsid w:val="0087542D"/>
    <w:rsid w:val="008763EE"/>
    <w:rsid w:val="00877660"/>
    <w:rsid w:val="00880501"/>
    <w:rsid w:val="00881A3D"/>
    <w:rsid w:val="00886A10"/>
    <w:rsid w:val="0089722D"/>
    <w:rsid w:val="008A11EF"/>
    <w:rsid w:val="008A3405"/>
    <w:rsid w:val="008A3F81"/>
    <w:rsid w:val="008A5641"/>
    <w:rsid w:val="008B1EAB"/>
    <w:rsid w:val="008B27B2"/>
    <w:rsid w:val="008B2C18"/>
    <w:rsid w:val="008B534C"/>
    <w:rsid w:val="008C16CC"/>
    <w:rsid w:val="008C31FF"/>
    <w:rsid w:val="008D1D8A"/>
    <w:rsid w:val="008D4073"/>
    <w:rsid w:val="008E083B"/>
    <w:rsid w:val="008E1557"/>
    <w:rsid w:val="008E1ABB"/>
    <w:rsid w:val="008E1BDB"/>
    <w:rsid w:val="008E6669"/>
    <w:rsid w:val="008F2441"/>
    <w:rsid w:val="008F2CFB"/>
    <w:rsid w:val="008F6222"/>
    <w:rsid w:val="009006BD"/>
    <w:rsid w:val="00901EF0"/>
    <w:rsid w:val="009021C9"/>
    <w:rsid w:val="0090343E"/>
    <w:rsid w:val="00903833"/>
    <w:rsid w:val="00903E3B"/>
    <w:rsid w:val="00904973"/>
    <w:rsid w:val="00915C5E"/>
    <w:rsid w:val="00915E7B"/>
    <w:rsid w:val="009164CB"/>
    <w:rsid w:val="009174CA"/>
    <w:rsid w:val="009201A0"/>
    <w:rsid w:val="00927828"/>
    <w:rsid w:val="0092785A"/>
    <w:rsid w:val="0093016B"/>
    <w:rsid w:val="00932EBF"/>
    <w:rsid w:val="00933485"/>
    <w:rsid w:val="009336C0"/>
    <w:rsid w:val="00937DAD"/>
    <w:rsid w:val="00940F7B"/>
    <w:rsid w:val="00942D61"/>
    <w:rsid w:val="009448F3"/>
    <w:rsid w:val="00961CBE"/>
    <w:rsid w:val="00963542"/>
    <w:rsid w:val="00963D70"/>
    <w:rsid w:val="009720E4"/>
    <w:rsid w:val="00976121"/>
    <w:rsid w:val="00976EEF"/>
    <w:rsid w:val="00982DB6"/>
    <w:rsid w:val="0098366C"/>
    <w:rsid w:val="00983C9B"/>
    <w:rsid w:val="00984CBF"/>
    <w:rsid w:val="00985332"/>
    <w:rsid w:val="0099195F"/>
    <w:rsid w:val="009922D2"/>
    <w:rsid w:val="00994EDF"/>
    <w:rsid w:val="00997E77"/>
    <w:rsid w:val="009A239A"/>
    <w:rsid w:val="009A565D"/>
    <w:rsid w:val="009A6B38"/>
    <w:rsid w:val="009B0518"/>
    <w:rsid w:val="009B1A74"/>
    <w:rsid w:val="009B2789"/>
    <w:rsid w:val="009B4280"/>
    <w:rsid w:val="009C2C86"/>
    <w:rsid w:val="009C2F37"/>
    <w:rsid w:val="009C584D"/>
    <w:rsid w:val="009C6C20"/>
    <w:rsid w:val="009D05C1"/>
    <w:rsid w:val="009D1D11"/>
    <w:rsid w:val="009D642E"/>
    <w:rsid w:val="009D7DAD"/>
    <w:rsid w:val="009E2F01"/>
    <w:rsid w:val="009E3AA9"/>
    <w:rsid w:val="009E45DB"/>
    <w:rsid w:val="009F090D"/>
    <w:rsid w:val="009F38F7"/>
    <w:rsid w:val="009F3C24"/>
    <w:rsid w:val="009F4912"/>
    <w:rsid w:val="009F5810"/>
    <w:rsid w:val="00A01258"/>
    <w:rsid w:val="00A03EEC"/>
    <w:rsid w:val="00A04673"/>
    <w:rsid w:val="00A04D92"/>
    <w:rsid w:val="00A129F7"/>
    <w:rsid w:val="00A12CAE"/>
    <w:rsid w:val="00A21B49"/>
    <w:rsid w:val="00A22548"/>
    <w:rsid w:val="00A306C8"/>
    <w:rsid w:val="00A35017"/>
    <w:rsid w:val="00A36ECA"/>
    <w:rsid w:val="00A37492"/>
    <w:rsid w:val="00A407B4"/>
    <w:rsid w:val="00A4223B"/>
    <w:rsid w:val="00A43DAA"/>
    <w:rsid w:val="00A43EBF"/>
    <w:rsid w:val="00A45B4C"/>
    <w:rsid w:val="00A45C58"/>
    <w:rsid w:val="00A4712D"/>
    <w:rsid w:val="00A47B86"/>
    <w:rsid w:val="00A47D0C"/>
    <w:rsid w:val="00A53FED"/>
    <w:rsid w:val="00A56116"/>
    <w:rsid w:val="00A56119"/>
    <w:rsid w:val="00A56915"/>
    <w:rsid w:val="00A5778D"/>
    <w:rsid w:val="00A632E0"/>
    <w:rsid w:val="00A63DEA"/>
    <w:rsid w:val="00A64D29"/>
    <w:rsid w:val="00A65634"/>
    <w:rsid w:val="00A70572"/>
    <w:rsid w:val="00A72423"/>
    <w:rsid w:val="00A72509"/>
    <w:rsid w:val="00A725A0"/>
    <w:rsid w:val="00A80102"/>
    <w:rsid w:val="00A80CEC"/>
    <w:rsid w:val="00A8439F"/>
    <w:rsid w:val="00A8578B"/>
    <w:rsid w:val="00A91392"/>
    <w:rsid w:val="00A919D1"/>
    <w:rsid w:val="00A92FE9"/>
    <w:rsid w:val="00AA108A"/>
    <w:rsid w:val="00AA2676"/>
    <w:rsid w:val="00AA3067"/>
    <w:rsid w:val="00AA6228"/>
    <w:rsid w:val="00AA6FD8"/>
    <w:rsid w:val="00AB1AC3"/>
    <w:rsid w:val="00AB1FDE"/>
    <w:rsid w:val="00AB2104"/>
    <w:rsid w:val="00AB420E"/>
    <w:rsid w:val="00AB4F1C"/>
    <w:rsid w:val="00AB6098"/>
    <w:rsid w:val="00AB6435"/>
    <w:rsid w:val="00AB668E"/>
    <w:rsid w:val="00AC0AFA"/>
    <w:rsid w:val="00AD1D8F"/>
    <w:rsid w:val="00AD46BA"/>
    <w:rsid w:val="00AD4870"/>
    <w:rsid w:val="00AE1D65"/>
    <w:rsid w:val="00AE7DDB"/>
    <w:rsid w:val="00AF0729"/>
    <w:rsid w:val="00AF0D76"/>
    <w:rsid w:val="00AF54BF"/>
    <w:rsid w:val="00AF5DE1"/>
    <w:rsid w:val="00AF7F66"/>
    <w:rsid w:val="00B0153C"/>
    <w:rsid w:val="00B03EBE"/>
    <w:rsid w:val="00B0580F"/>
    <w:rsid w:val="00B0798A"/>
    <w:rsid w:val="00B07EAB"/>
    <w:rsid w:val="00B217B7"/>
    <w:rsid w:val="00B2556F"/>
    <w:rsid w:val="00B27166"/>
    <w:rsid w:val="00B30DEA"/>
    <w:rsid w:val="00B33342"/>
    <w:rsid w:val="00B429DA"/>
    <w:rsid w:val="00B439B6"/>
    <w:rsid w:val="00B44607"/>
    <w:rsid w:val="00B548F2"/>
    <w:rsid w:val="00B5537E"/>
    <w:rsid w:val="00B5633B"/>
    <w:rsid w:val="00B56F38"/>
    <w:rsid w:val="00B609BA"/>
    <w:rsid w:val="00B61883"/>
    <w:rsid w:val="00B65ED4"/>
    <w:rsid w:val="00B67010"/>
    <w:rsid w:val="00B679FF"/>
    <w:rsid w:val="00B67D00"/>
    <w:rsid w:val="00B70178"/>
    <w:rsid w:val="00B70E12"/>
    <w:rsid w:val="00B71FBE"/>
    <w:rsid w:val="00B723EF"/>
    <w:rsid w:val="00B72785"/>
    <w:rsid w:val="00B76571"/>
    <w:rsid w:val="00B774D2"/>
    <w:rsid w:val="00B779A6"/>
    <w:rsid w:val="00B81557"/>
    <w:rsid w:val="00B81AE9"/>
    <w:rsid w:val="00B86B06"/>
    <w:rsid w:val="00B908DD"/>
    <w:rsid w:val="00B92917"/>
    <w:rsid w:val="00B92ECF"/>
    <w:rsid w:val="00B94CBC"/>
    <w:rsid w:val="00B96CC1"/>
    <w:rsid w:val="00BA1301"/>
    <w:rsid w:val="00BA4828"/>
    <w:rsid w:val="00BA787B"/>
    <w:rsid w:val="00BC6D96"/>
    <w:rsid w:val="00BC7407"/>
    <w:rsid w:val="00BD1CFA"/>
    <w:rsid w:val="00BF6F4E"/>
    <w:rsid w:val="00C012FD"/>
    <w:rsid w:val="00C029C8"/>
    <w:rsid w:val="00C0525E"/>
    <w:rsid w:val="00C052AC"/>
    <w:rsid w:val="00C2743A"/>
    <w:rsid w:val="00C3100F"/>
    <w:rsid w:val="00C44865"/>
    <w:rsid w:val="00C46F16"/>
    <w:rsid w:val="00C472B7"/>
    <w:rsid w:val="00C4783C"/>
    <w:rsid w:val="00C51582"/>
    <w:rsid w:val="00C516B2"/>
    <w:rsid w:val="00C52D72"/>
    <w:rsid w:val="00C54AC0"/>
    <w:rsid w:val="00C54B17"/>
    <w:rsid w:val="00C55285"/>
    <w:rsid w:val="00C552F2"/>
    <w:rsid w:val="00C66DED"/>
    <w:rsid w:val="00C717B1"/>
    <w:rsid w:val="00C76561"/>
    <w:rsid w:val="00C76744"/>
    <w:rsid w:val="00C80ECD"/>
    <w:rsid w:val="00C81E15"/>
    <w:rsid w:val="00C876C2"/>
    <w:rsid w:val="00C90BB2"/>
    <w:rsid w:val="00C92527"/>
    <w:rsid w:val="00C94CE3"/>
    <w:rsid w:val="00C976D3"/>
    <w:rsid w:val="00C97B12"/>
    <w:rsid w:val="00CA0D6B"/>
    <w:rsid w:val="00CA275F"/>
    <w:rsid w:val="00CA3BE4"/>
    <w:rsid w:val="00CA54A2"/>
    <w:rsid w:val="00CA687D"/>
    <w:rsid w:val="00CA732F"/>
    <w:rsid w:val="00CB2C49"/>
    <w:rsid w:val="00CB61F3"/>
    <w:rsid w:val="00CB7BC1"/>
    <w:rsid w:val="00CB7EE4"/>
    <w:rsid w:val="00CC0D11"/>
    <w:rsid w:val="00CC1EEF"/>
    <w:rsid w:val="00CC3046"/>
    <w:rsid w:val="00CC5932"/>
    <w:rsid w:val="00CD0B71"/>
    <w:rsid w:val="00CD1A0E"/>
    <w:rsid w:val="00CD1CB1"/>
    <w:rsid w:val="00CD2B1D"/>
    <w:rsid w:val="00CD3005"/>
    <w:rsid w:val="00CD5A6C"/>
    <w:rsid w:val="00CD6AFA"/>
    <w:rsid w:val="00CD761C"/>
    <w:rsid w:val="00CE09E7"/>
    <w:rsid w:val="00CE15B4"/>
    <w:rsid w:val="00CE37FD"/>
    <w:rsid w:val="00CE3C55"/>
    <w:rsid w:val="00CE5B01"/>
    <w:rsid w:val="00CF52E2"/>
    <w:rsid w:val="00D03804"/>
    <w:rsid w:val="00D07A9F"/>
    <w:rsid w:val="00D11C05"/>
    <w:rsid w:val="00D1288E"/>
    <w:rsid w:val="00D1373F"/>
    <w:rsid w:val="00D13B96"/>
    <w:rsid w:val="00D31DA9"/>
    <w:rsid w:val="00D35CC4"/>
    <w:rsid w:val="00D364FD"/>
    <w:rsid w:val="00D4082D"/>
    <w:rsid w:val="00D41E20"/>
    <w:rsid w:val="00D44CE1"/>
    <w:rsid w:val="00D45A61"/>
    <w:rsid w:val="00D46F76"/>
    <w:rsid w:val="00D50E3C"/>
    <w:rsid w:val="00D5407F"/>
    <w:rsid w:val="00D545B1"/>
    <w:rsid w:val="00D66CA4"/>
    <w:rsid w:val="00D72D79"/>
    <w:rsid w:val="00D97F57"/>
    <w:rsid w:val="00DA0036"/>
    <w:rsid w:val="00DA122F"/>
    <w:rsid w:val="00DA465E"/>
    <w:rsid w:val="00DA67D6"/>
    <w:rsid w:val="00DB5091"/>
    <w:rsid w:val="00DB5CDB"/>
    <w:rsid w:val="00DB6934"/>
    <w:rsid w:val="00DC1BFA"/>
    <w:rsid w:val="00DC3FD3"/>
    <w:rsid w:val="00DC6610"/>
    <w:rsid w:val="00DC753A"/>
    <w:rsid w:val="00DC7BAA"/>
    <w:rsid w:val="00DD4B4C"/>
    <w:rsid w:val="00DD626B"/>
    <w:rsid w:val="00DE0987"/>
    <w:rsid w:val="00DE3031"/>
    <w:rsid w:val="00DE73AC"/>
    <w:rsid w:val="00DF305B"/>
    <w:rsid w:val="00DF5808"/>
    <w:rsid w:val="00DF639F"/>
    <w:rsid w:val="00DF7C02"/>
    <w:rsid w:val="00E018EA"/>
    <w:rsid w:val="00E04232"/>
    <w:rsid w:val="00E0591E"/>
    <w:rsid w:val="00E05940"/>
    <w:rsid w:val="00E06F85"/>
    <w:rsid w:val="00E1116A"/>
    <w:rsid w:val="00E14B15"/>
    <w:rsid w:val="00E17610"/>
    <w:rsid w:val="00E22F18"/>
    <w:rsid w:val="00E30F6C"/>
    <w:rsid w:val="00E3303B"/>
    <w:rsid w:val="00E332FA"/>
    <w:rsid w:val="00E342FE"/>
    <w:rsid w:val="00E34D04"/>
    <w:rsid w:val="00E36185"/>
    <w:rsid w:val="00E40DDA"/>
    <w:rsid w:val="00E42734"/>
    <w:rsid w:val="00E42D82"/>
    <w:rsid w:val="00E44F1F"/>
    <w:rsid w:val="00E464BF"/>
    <w:rsid w:val="00E46B80"/>
    <w:rsid w:val="00E5234E"/>
    <w:rsid w:val="00E528E0"/>
    <w:rsid w:val="00E52A0F"/>
    <w:rsid w:val="00E54FE5"/>
    <w:rsid w:val="00E61256"/>
    <w:rsid w:val="00E62AB6"/>
    <w:rsid w:val="00E637DC"/>
    <w:rsid w:val="00E63E11"/>
    <w:rsid w:val="00E64238"/>
    <w:rsid w:val="00E709FB"/>
    <w:rsid w:val="00E70E17"/>
    <w:rsid w:val="00E711DA"/>
    <w:rsid w:val="00E7267C"/>
    <w:rsid w:val="00E732CE"/>
    <w:rsid w:val="00E73469"/>
    <w:rsid w:val="00E81A6A"/>
    <w:rsid w:val="00E83348"/>
    <w:rsid w:val="00E907FF"/>
    <w:rsid w:val="00E91C0A"/>
    <w:rsid w:val="00E94B0A"/>
    <w:rsid w:val="00E97117"/>
    <w:rsid w:val="00E974DE"/>
    <w:rsid w:val="00EA0EFF"/>
    <w:rsid w:val="00EA1A0B"/>
    <w:rsid w:val="00EA24E3"/>
    <w:rsid w:val="00EA4185"/>
    <w:rsid w:val="00EA7910"/>
    <w:rsid w:val="00EB1F10"/>
    <w:rsid w:val="00EB56C9"/>
    <w:rsid w:val="00EB7EC9"/>
    <w:rsid w:val="00EC0E5D"/>
    <w:rsid w:val="00EC1087"/>
    <w:rsid w:val="00EC60B6"/>
    <w:rsid w:val="00ED1846"/>
    <w:rsid w:val="00ED3589"/>
    <w:rsid w:val="00ED4615"/>
    <w:rsid w:val="00ED4E71"/>
    <w:rsid w:val="00ED6AB9"/>
    <w:rsid w:val="00EE1CFD"/>
    <w:rsid w:val="00EE206F"/>
    <w:rsid w:val="00EE3BC0"/>
    <w:rsid w:val="00EE3BD3"/>
    <w:rsid w:val="00EE40AA"/>
    <w:rsid w:val="00EF1321"/>
    <w:rsid w:val="00EF166E"/>
    <w:rsid w:val="00EF1CBD"/>
    <w:rsid w:val="00EF34AA"/>
    <w:rsid w:val="00EF7603"/>
    <w:rsid w:val="00F06D23"/>
    <w:rsid w:val="00F07290"/>
    <w:rsid w:val="00F10477"/>
    <w:rsid w:val="00F12A73"/>
    <w:rsid w:val="00F17635"/>
    <w:rsid w:val="00F237E5"/>
    <w:rsid w:val="00F31247"/>
    <w:rsid w:val="00F33EFB"/>
    <w:rsid w:val="00F348B9"/>
    <w:rsid w:val="00F41A0E"/>
    <w:rsid w:val="00F41EFE"/>
    <w:rsid w:val="00F4291B"/>
    <w:rsid w:val="00F44150"/>
    <w:rsid w:val="00F459F9"/>
    <w:rsid w:val="00F51686"/>
    <w:rsid w:val="00F51D2D"/>
    <w:rsid w:val="00F52401"/>
    <w:rsid w:val="00F52B01"/>
    <w:rsid w:val="00F52F54"/>
    <w:rsid w:val="00F534AC"/>
    <w:rsid w:val="00F5493A"/>
    <w:rsid w:val="00F55B0E"/>
    <w:rsid w:val="00F5760A"/>
    <w:rsid w:val="00F60C90"/>
    <w:rsid w:val="00F64758"/>
    <w:rsid w:val="00F669E9"/>
    <w:rsid w:val="00F821DB"/>
    <w:rsid w:val="00F86234"/>
    <w:rsid w:val="00F86DE5"/>
    <w:rsid w:val="00F8730A"/>
    <w:rsid w:val="00F9334E"/>
    <w:rsid w:val="00F94344"/>
    <w:rsid w:val="00FA014C"/>
    <w:rsid w:val="00FA1A18"/>
    <w:rsid w:val="00FA57B8"/>
    <w:rsid w:val="00FA580A"/>
    <w:rsid w:val="00FB0C80"/>
    <w:rsid w:val="00FB7278"/>
    <w:rsid w:val="00FB7B70"/>
    <w:rsid w:val="00FC24F2"/>
    <w:rsid w:val="00FC3199"/>
    <w:rsid w:val="00FC4358"/>
    <w:rsid w:val="00FC6C0B"/>
    <w:rsid w:val="00FD206E"/>
    <w:rsid w:val="00FD4008"/>
    <w:rsid w:val="00FD76FD"/>
    <w:rsid w:val="00FE0DE5"/>
    <w:rsid w:val="00FE1472"/>
    <w:rsid w:val="00FE152A"/>
    <w:rsid w:val="00FE1A5F"/>
    <w:rsid w:val="00FE3508"/>
    <w:rsid w:val="00FE44AE"/>
    <w:rsid w:val="00FE47C1"/>
    <w:rsid w:val="00FE5D20"/>
    <w:rsid w:val="00FE7818"/>
    <w:rsid w:val="00FF3199"/>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6A6AE"/>
  <w15:docId w15:val="{676B3488-DB94-4C76-8631-E6D32A3F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FD"/>
    <w:rPr>
      <w:color w:val="404040" w:themeColor="text1" w:themeTint="BF"/>
    </w:rPr>
  </w:style>
  <w:style w:type="paragraph" w:styleId="Titre1">
    <w:name w:val="heading 1"/>
    <w:basedOn w:val="Normal"/>
    <w:next w:val="Normal"/>
    <w:link w:val="Titre1Car"/>
    <w:autoRedefine/>
    <w:uiPriority w:val="9"/>
    <w:qFormat/>
    <w:rsid w:val="00292CF8"/>
    <w:pPr>
      <w:keepNext/>
      <w:keepLines/>
      <w:pageBreakBefore/>
      <w:spacing w:before="240" w:after="120" w:line="240" w:lineRule="auto"/>
      <w:outlineLvl w:val="0"/>
    </w:pPr>
    <w:rPr>
      <w:rFonts w:asciiTheme="majorHAnsi" w:eastAsiaTheme="majorEastAsia" w:hAnsiTheme="majorHAnsi" w:cstheme="majorBidi"/>
      <w:smallCaps/>
      <w:color w:val="0F80CC"/>
      <w:sz w:val="52"/>
      <w:szCs w:val="32"/>
    </w:rPr>
  </w:style>
  <w:style w:type="paragraph" w:styleId="Titre2">
    <w:name w:val="heading 2"/>
    <w:basedOn w:val="Normal"/>
    <w:next w:val="Normal"/>
    <w:link w:val="Titre2Car"/>
    <w:autoRedefine/>
    <w:uiPriority w:val="9"/>
    <w:unhideWhenUsed/>
    <w:qFormat/>
    <w:rsid w:val="00456701"/>
    <w:pPr>
      <w:keepNext/>
      <w:keepLines/>
      <w:shd w:val="clear" w:color="auto" w:fill="92D050"/>
      <w:spacing w:before="480" w:after="120" w:line="240" w:lineRule="auto"/>
      <w:outlineLvl w:val="1"/>
    </w:pPr>
    <w:rPr>
      <w:rFonts w:asciiTheme="majorHAnsi" w:eastAsiaTheme="majorEastAsia" w:hAnsiTheme="majorHAnsi" w:cstheme="majorBidi"/>
      <w:b/>
      <w:color w:val="FFFFFF" w:themeColor="background1"/>
      <w:sz w:val="32"/>
      <w:szCs w:val="32"/>
    </w:rPr>
  </w:style>
  <w:style w:type="paragraph" w:styleId="Titre3">
    <w:name w:val="heading 3"/>
    <w:basedOn w:val="Normal"/>
    <w:next w:val="Normal"/>
    <w:link w:val="Titre3Car"/>
    <w:autoRedefine/>
    <w:uiPriority w:val="9"/>
    <w:unhideWhenUsed/>
    <w:qFormat/>
    <w:rsid w:val="006310AD"/>
    <w:pPr>
      <w:keepNext/>
      <w:keepLines/>
      <w:numPr>
        <w:numId w:val="2"/>
      </w:numPr>
      <w:spacing w:before="240" w:after="240" w:line="240" w:lineRule="auto"/>
      <w:outlineLvl w:val="2"/>
    </w:pPr>
    <w:rPr>
      <w:rFonts w:asciiTheme="majorHAnsi" w:eastAsiaTheme="majorEastAsia" w:hAnsiTheme="majorHAnsi" w:cstheme="majorBidi"/>
      <w:b/>
      <w:color w:val="62B92C"/>
      <w:sz w:val="28"/>
      <w:szCs w:val="24"/>
    </w:rPr>
  </w:style>
  <w:style w:type="paragraph" w:styleId="Titre4">
    <w:name w:val="heading 4"/>
    <w:basedOn w:val="Normal"/>
    <w:next w:val="Normal"/>
    <w:link w:val="Titre4Car"/>
    <w:autoRedefine/>
    <w:uiPriority w:val="9"/>
    <w:unhideWhenUsed/>
    <w:qFormat/>
    <w:rsid w:val="00394007"/>
    <w:pPr>
      <w:keepNext/>
      <w:keepLines/>
      <w:spacing w:before="200" w:after="120" w:line="240" w:lineRule="auto"/>
      <w:outlineLvl w:val="3"/>
    </w:pPr>
    <w:rPr>
      <w:rFonts w:asciiTheme="majorHAnsi" w:eastAsiaTheme="majorEastAsia" w:hAnsiTheme="majorHAnsi" w:cstheme="majorBidi"/>
      <w:b/>
      <w:bCs/>
      <w:color w:val="0D0D0D" w:themeColor="text1" w:themeTint="F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2CF8"/>
    <w:rPr>
      <w:rFonts w:asciiTheme="majorHAnsi" w:eastAsiaTheme="majorEastAsia" w:hAnsiTheme="majorHAnsi" w:cstheme="majorBidi"/>
      <w:smallCaps/>
      <w:color w:val="0F80CC"/>
      <w:sz w:val="52"/>
      <w:szCs w:val="32"/>
    </w:rPr>
  </w:style>
  <w:style w:type="character" w:customStyle="1" w:styleId="Titre2Car">
    <w:name w:val="Titre 2 Car"/>
    <w:basedOn w:val="Policepardfaut"/>
    <w:link w:val="Titre2"/>
    <w:uiPriority w:val="9"/>
    <w:rsid w:val="00456701"/>
    <w:rPr>
      <w:rFonts w:asciiTheme="majorHAnsi" w:eastAsiaTheme="majorEastAsia" w:hAnsiTheme="majorHAnsi" w:cstheme="majorBidi"/>
      <w:b/>
      <w:color w:val="FFFFFF" w:themeColor="background1"/>
      <w:sz w:val="32"/>
      <w:szCs w:val="32"/>
      <w:shd w:val="clear" w:color="auto" w:fill="92D050"/>
    </w:rPr>
  </w:style>
  <w:style w:type="character" w:customStyle="1" w:styleId="Titre3Car">
    <w:name w:val="Titre 3 Car"/>
    <w:basedOn w:val="Policepardfaut"/>
    <w:link w:val="Titre3"/>
    <w:uiPriority w:val="9"/>
    <w:rsid w:val="006310AD"/>
    <w:rPr>
      <w:rFonts w:asciiTheme="majorHAnsi" w:eastAsiaTheme="majorEastAsia" w:hAnsiTheme="majorHAnsi" w:cstheme="majorBidi"/>
      <w:b/>
      <w:color w:val="62B92C"/>
      <w:sz w:val="28"/>
      <w:szCs w:val="24"/>
    </w:rPr>
  </w:style>
  <w:style w:type="paragraph" w:styleId="En-ttedetabledesmatires">
    <w:name w:val="TOC Heading"/>
    <w:basedOn w:val="Titre1"/>
    <w:next w:val="Normal"/>
    <w:uiPriority w:val="39"/>
    <w:unhideWhenUsed/>
    <w:qFormat/>
    <w:rsid w:val="00D97F57"/>
    <w:pPr>
      <w:pageBreakBefore w:val="0"/>
      <w:outlineLvl w:val="9"/>
    </w:pPr>
    <w:rPr>
      <w:lang w:eastAsia="fr-BE"/>
    </w:rPr>
  </w:style>
  <w:style w:type="paragraph" w:styleId="TM1">
    <w:name w:val="toc 1"/>
    <w:basedOn w:val="Normal"/>
    <w:next w:val="Normal"/>
    <w:autoRedefine/>
    <w:uiPriority w:val="39"/>
    <w:unhideWhenUsed/>
    <w:rsid w:val="00597AF3"/>
    <w:pPr>
      <w:tabs>
        <w:tab w:val="right" w:leader="dot" w:pos="9062"/>
      </w:tabs>
      <w:spacing w:before="240" w:after="40"/>
    </w:pPr>
    <w:rPr>
      <w:b/>
      <w:color w:val="0F80CC"/>
      <w:sz w:val="24"/>
    </w:rPr>
  </w:style>
  <w:style w:type="paragraph" w:styleId="TM2">
    <w:name w:val="toc 2"/>
    <w:basedOn w:val="Normal"/>
    <w:next w:val="Normal"/>
    <w:autoRedefine/>
    <w:uiPriority w:val="39"/>
    <w:unhideWhenUsed/>
    <w:rsid w:val="00CA0D6B"/>
    <w:pPr>
      <w:tabs>
        <w:tab w:val="right" w:leader="dot" w:pos="9062"/>
      </w:tabs>
      <w:spacing w:before="60" w:after="0"/>
      <w:ind w:left="709" w:hanging="284"/>
    </w:pPr>
    <w:rPr>
      <w:b/>
      <w:sz w:val="24"/>
    </w:rPr>
  </w:style>
  <w:style w:type="paragraph" w:styleId="TM3">
    <w:name w:val="toc 3"/>
    <w:basedOn w:val="Normal"/>
    <w:next w:val="Normal"/>
    <w:autoRedefine/>
    <w:uiPriority w:val="39"/>
    <w:unhideWhenUsed/>
    <w:rsid w:val="00317A16"/>
    <w:pPr>
      <w:tabs>
        <w:tab w:val="right" w:leader="dot" w:pos="9062"/>
      </w:tabs>
      <w:spacing w:after="0"/>
      <w:ind w:left="993" w:hanging="284"/>
    </w:pPr>
  </w:style>
  <w:style w:type="character" w:styleId="Lienhypertexte">
    <w:name w:val="Hyperlink"/>
    <w:basedOn w:val="Policepardfaut"/>
    <w:uiPriority w:val="99"/>
    <w:unhideWhenUsed/>
    <w:rsid w:val="00E94B0A"/>
    <w:rPr>
      <w:color w:val="0563C1" w:themeColor="hyperlink"/>
      <w:u w:val="single"/>
    </w:rPr>
  </w:style>
  <w:style w:type="character" w:customStyle="1" w:styleId="Titre4Car">
    <w:name w:val="Titre 4 Car"/>
    <w:basedOn w:val="Policepardfaut"/>
    <w:link w:val="Titre4"/>
    <w:uiPriority w:val="9"/>
    <w:rsid w:val="00394007"/>
    <w:rPr>
      <w:rFonts w:asciiTheme="majorHAnsi" w:eastAsiaTheme="majorEastAsia" w:hAnsiTheme="majorHAnsi" w:cstheme="majorBidi"/>
      <w:b/>
      <w:bCs/>
      <w:color w:val="0D0D0D" w:themeColor="text1" w:themeTint="F2"/>
      <w:lang w:val="fr-FR"/>
    </w:rPr>
  </w:style>
  <w:style w:type="paragraph" w:styleId="En-tte">
    <w:name w:val="header"/>
    <w:basedOn w:val="Normal"/>
    <w:link w:val="En-tteCar"/>
    <w:uiPriority w:val="99"/>
    <w:unhideWhenUsed/>
    <w:rsid w:val="00D97F57"/>
    <w:pPr>
      <w:tabs>
        <w:tab w:val="center" w:pos="4536"/>
        <w:tab w:val="right" w:pos="9072"/>
      </w:tabs>
      <w:spacing w:after="0" w:line="240" w:lineRule="auto"/>
    </w:pPr>
  </w:style>
  <w:style w:type="character" w:customStyle="1" w:styleId="En-tteCar">
    <w:name w:val="En-tête Car"/>
    <w:basedOn w:val="Policepardfaut"/>
    <w:link w:val="En-tte"/>
    <w:uiPriority w:val="99"/>
    <w:rsid w:val="00D97F57"/>
  </w:style>
  <w:style w:type="paragraph" w:styleId="Pieddepage">
    <w:name w:val="footer"/>
    <w:basedOn w:val="Normal"/>
    <w:link w:val="PieddepageCar"/>
    <w:uiPriority w:val="99"/>
    <w:unhideWhenUsed/>
    <w:rsid w:val="00D97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F57"/>
  </w:style>
  <w:style w:type="paragraph" w:styleId="Textedebulles">
    <w:name w:val="Balloon Text"/>
    <w:basedOn w:val="Normal"/>
    <w:link w:val="TextedebullesCar"/>
    <w:uiPriority w:val="99"/>
    <w:semiHidden/>
    <w:unhideWhenUsed/>
    <w:rsid w:val="00317A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7A16"/>
    <w:rPr>
      <w:rFonts w:ascii="Segoe UI" w:hAnsi="Segoe UI" w:cs="Segoe UI"/>
      <w:color w:val="404040" w:themeColor="text1" w:themeTint="BF"/>
      <w:sz w:val="18"/>
      <w:szCs w:val="18"/>
    </w:rPr>
  </w:style>
  <w:style w:type="paragraph" w:styleId="Notedebasdepage">
    <w:name w:val="footnote text"/>
    <w:basedOn w:val="Normal"/>
    <w:link w:val="NotedebasdepageCar"/>
    <w:uiPriority w:val="99"/>
    <w:unhideWhenUsed/>
    <w:rsid w:val="00901EF0"/>
    <w:pPr>
      <w:spacing w:after="0" w:line="240" w:lineRule="auto"/>
    </w:pPr>
    <w:rPr>
      <w:sz w:val="20"/>
      <w:szCs w:val="24"/>
    </w:rPr>
  </w:style>
  <w:style w:type="character" w:customStyle="1" w:styleId="NotedebasdepageCar">
    <w:name w:val="Note de bas de page Car"/>
    <w:basedOn w:val="Policepardfaut"/>
    <w:link w:val="Notedebasdepage"/>
    <w:uiPriority w:val="99"/>
    <w:rsid w:val="00901EF0"/>
    <w:rPr>
      <w:color w:val="404040" w:themeColor="text1" w:themeTint="BF"/>
      <w:sz w:val="20"/>
      <w:szCs w:val="24"/>
    </w:rPr>
  </w:style>
  <w:style w:type="character" w:styleId="Appelnotedebasdep">
    <w:name w:val="footnote reference"/>
    <w:basedOn w:val="Policepardfaut"/>
    <w:uiPriority w:val="99"/>
    <w:unhideWhenUsed/>
    <w:rsid w:val="00EA1A0B"/>
    <w:rPr>
      <w:vertAlign w:val="superscript"/>
    </w:rPr>
  </w:style>
  <w:style w:type="paragraph" w:styleId="Paragraphedeliste">
    <w:name w:val="List Paragraph"/>
    <w:basedOn w:val="Normal"/>
    <w:uiPriority w:val="34"/>
    <w:qFormat/>
    <w:rsid w:val="00764FDB"/>
    <w:pPr>
      <w:ind w:left="720"/>
      <w:contextualSpacing/>
    </w:pPr>
  </w:style>
  <w:style w:type="table" w:styleId="Grilledutableau">
    <w:name w:val="Table Grid"/>
    <w:basedOn w:val="TableauNormal"/>
    <w:uiPriority w:val="39"/>
    <w:rsid w:val="0076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764F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aire">
    <w:name w:val="annotation text"/>
    <w:basedOn w:val="Normal"/>
    <w:link w:val="CommentaireCar"/>
    <w:uiPriority w:val="99"/>
    <w:unhideWhenUsed/>
    <w:rsid w:val="00820E70"/>
    <w:pPr>
      <w:spacing w:line="240" w:lineRule="auto"/>
    </w:pPr>
    <w:rPr>
      <w:sz w:val="20"/>
      <w:szCs w:val="20"/>
    </w:rPr>
  </w:style>
  <w:style w:type="character" w:customStyle="1" w:styleId="CommentaireCar">
    <w:name w:val="Commentaire Car"/>
    <w:basedOn w:val="Policepardfaut"/>
    <w:link w:val="Commentaire"/>
    <w:uiPriority w:val="99"/>
    <w:rsid w:val="00820E70"/>
    <w:rPr>
      <w:color w:val="404040" w:themeColor="text1" w:themeTint="BF"/>
      <w:sz w:val="20"/>
      <w:szCs w:val="20"/>
    </w:rPr>
  </w:style>
  <w:style w:type="character" w:styleId="Marquedecommentaire">
    <w:name w:val="annotation reference"/>
    <w:basedOn w:val="Policepardfaut"/>
    <w:uiPriority w:val="99"/>
    <w:semiHidden/>
    <w:unhideWhenUsed/>
    <w:rsid w:val="00820E70"/>
    <w:rPr>
      <w:sz w:val="18"/>
      <w:szCs w:val="18"/>
    </w:rPr>
  </w:style>
  <w:style w:type="character" w:customStyle="1" w:styleId="Mentionnonrsolue1">
    <w:name w:val="Mention non résolue1"/>
    <w:basedOn w:val="Policepardfaut"/>
    <w:uiPriority w:val="99"/>
    <w:semiHidden/>
    <w:unhideWhenUsed/>
    <w:rsid w:val="00820E70"/>
    <w:rPr>
      <w:color w:val="605E5C"/>
      <w:shd w:val="clear" w:color="auto" w:fill="E1DFDD"/>
    </w:rPr>
  </w:style>
  <w:style w:type="table" w:styleId="TableauGrille4-Accentuation5">
    <w:name w:val="Grid Table 4 Accent 5"/>
    <w:basedOn w:val="TableauNormal"/>
    <w:uiPriority w:val="49"/>
    <w:rsid w:val="00E523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Objetducommentaire">
    <w:name w:val="annotation subject"/>
    <w:basedOn w:val="Commentaire"/>
    <w:next w:val="Commentaire"/>
    <w:link w:val="ObjetducommentaireCar"/>
    <w:uiPriority w:val="99"/>
    <w:semiHidden/>
    <w:unhideWhenUsed/>
    <w:rsid w:val="005D38D1"/>
    <w:rPr>
      <w:b/>
      <w:bCs/>
    </w:rPr>
  </w:style>
  <w:style w:type="character" w:customStyle="1" w:styleId="ObjetducommentaireCar">
    <w:name w:val="Objet du commentaire Car"/>
    <w:basedOn w:val="CommentaireCar"/>
    <w:link w:val="Objetducommentaire"/>
    <w:uiPriority w:val="99"/>
    <w:semiHidden/>
    <w:rsid w:val="005D38D1"/>
    <w:rPr>
      <w:b/>
      <w:bCs/>
      <w:color w:val="404040" w:themeColor="text1" w:themeTint="BF"/>
      <w:sz w:val="20"/>
      <w:szCs w:val="20"/>
    </w:rPr>
  </w:style>
  <w:style w:type="paragraph" w:styleId="Rvision">
    <w:name w:val="Revision"/>
    <w:hidden/>
    <w:uiPriority w:val="99"/>
    <w:semiHidden/>
    <w:rsid w:val="003515AB"/>
    <w:pPr>
      <w:spacing w:after="0" w:line="240" w:lineRule="auto"/>
    </w:pPr>
    <w:rPr>
      <w:color w:val="404040" w:themeColor="text1" w:themeTint="BF"/>
    </w:rPr>
  </w:style>
  <w:style w:type="character" w:styleId="Textedelespacerserv">
    <w:name w:val="Placeholder Text"/>
    <w:basedOn w:val="Policepardfaut"/>
    <w:uiPriority w:val="99"/>
    <w:semiHidden/>
    <w:rsid w:val="002F1ED8"/>
    <w:rPr>
      <w:color w:val="808080"/>
    </w:rPr>
  </w:style>
  <w:style w:type="character" w:styleId="Mentionnonrsolue">
    <w:name w:val="Unresolved Mention"/>
    <w:basedOn w:val="Policepardfaut"/>
    <w:uiPriority w:val="99"/>
    <w:semiHidden/>
    <w:unhideWhenUsed/>
    <w:rsid w:val="002C467D"/>
    <w:rPr>
      <w:color w:val="605E5C"/>
      <w:shd w:val="clear" w:color="auto" w:fill="E1DFDD"/>
    </w:rPr>
  </w:style>
  <w:style w:type="character" w:styleId="Lienhypertextesuivivisit">
    <w:name w:val="FollowedHyperlink"/>
    <w:basedOn w:val="Policepardfaut"/>
    <w:uiPriority w:val="99"/>
    <w:semiHidden/>
    <w:unhideWhenUsed/>
    <w:rsid w:val="002C467D"/>
    <w:rPr>
      <w:color w:val="954F72" w:themeColor="followedHyperlink"/>
      <w:u w:val="single"/>
    </w:rPr>
  </w:style>
  <w:style w:type="paragraph" w:styleId="NormalWeb">
    <w:name w:val="Normal (Web)"/>
    <w:basedOn w:val="Normal"/>
    <w:uiPriority w:val="99"/>
    <w:semiHidden/>
    <w:unhideWhenUsed/>
    <w:rsid w:val="00B86B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41960">
      <w:bodyDiv w:val="1"/>
      <w:marLeft w:val="0"/>
      <w:marRight w:val="0"/>
      <w:marTop w:val="0"/>
      <w:marBottom w:val="0"/>
      <w:divBdr>
        <w:top w:val="none" w:sz="0" w:space="0" w:color="auto"/>
        <w:left w:val="none" w:sz="0" w:space="0" w:color="auto"/>
        <w:bottom w:val="none" w:sz="0" w:space="0" w:color="auto"/>
        <w:right w:val="none" w:sz="0" w:space="0" w:color="auto"/>
      </w:divBdr>
    </w:div>
    <w:div w:id="916667728">
      <w:bodyDiv w:val="1"/>
      <w:marLeft w:val="0"/>
      <w:marRight w:val="0"/>
      <w:marTop w:val="0"/>
      <w:marBottom w:val="0"/>
      <w:divBdr>
        <w:top w:val="none" w:sz="0" w:space="0" w:color="auto"/>
        <w:left w:val="none" w:sz="0" w:space="0" w:color="auto"/>
        <w:bottom w:val="none" w:sz="0" w:space="0" w:color="auto"/>
        <w:right w:val="none" w:sz="0" w:space="0" w:color="auto"/>
      </w:divBdr>
    </w:div>
    <w:div w:id="1278023895">
      <w:bodyDiv w:val="1"/>
      <w:marLeft w:val="0"/>
      <w:marRight w:val="0"/>
      <w:marTop w:val="0"/>
      <w:marBottom w:val="0"/>
      <w:divBdr>
        <w:top w:val="none" w:sz="0" w:space="0" w:color="auto"/>
        <w:left w:val="none" w:sz="0" w:space="0" w:color="auto"/>
        <w:bottom w:val="none" w:sz="0" w:space="0" w:color="auto"/>
        <w:right w:val="none" w:sz="0" w:space="0" w:color="auto"/>
      </w:divBdr>
    </w:div>
    <w:div w:id="1783571573">
      <w:bodyDiv w:val="1"/>
      <w:marLeft w:val="0"/>
      <w:marRight w:val="0"/>
      <w:marTop w:val="0"/>
      <w:marBottom w:val="0"/>
      <w:divBdr>
        <w:top w:val="none" w:sz="0" w:space="0" w:color="auto"/>
        <w:left w:val="none" w:sz="0" w:space="0" w:color="auto"/>
        <w:bottom w:val="none" w:sz="0" w:space="0" w:color="auto"/>
        <w:right w:val="none" w:sz="0" w:space="0" w:color="auto"/>
      </w:divBdr>
    </w:div>
    <w:div w:id="178850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9041A.54B5C6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uturegenerations.be/fr/projet/shinj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uturegenerations.be/fr/shinju2026"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uy\Dropbox%20(FGF_STG)\1_Transv\Backoffice\Software\MSOffice\Templates\FGF-STG_LAYOUT_Longs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302A8580C48869F90923087A12442"/>
        <w:category>
          <w:name w:val="Général"/>
          <w:gallery w:val="placeholder"/>
        </w:category>
        <w:types>
          <w:type w:val="bbPlcHdr"/>
        </w:types>
        <w:behaviors>
          <w:behavior w:val="content"/>
        </w:behaviors>
        <w:guid w:val="{F1BE6E23-7883-435C-A391-831630B8796A}"/>
      </w:docPartPr>
      <w:docPartBody>
        <w:p w:rsidR="006C17D5" w:rsidRDefault="008462F0" w:rsidP="008462F0">
          <w:pPr>
            <w:pStyle w:val="A4B302A8580C48869F90923087A12442"/>
          </w:pPr>
          <w:r w:rsidRPr="001D5226">
            <w:rPr>
              <w:rStyle w:val="Textedelespacerserv"/>
            </w:rPr>
            <w:t>Cliquez ou appuyez ici pour entrer du texte.</w:t>
          </w:r>
        </w:p>
      </w:docPartBody>
    </w:docPart>
    <w:docPart>
      <w:docPartPr>
        <w:name w:val="D2AD62C1D2F44819A19B2F814B1156E5"/>
        <w:category>
          <w:name w:val="Général"/>
          <w:gallery w:val="placeholder"/>
        </w:category>
        <w:types>
          <w:type w:val="bbPlcHdr"/>
        </w:types>
        <w:behaviors>
          <w:behavior w:val="content"/>
        </w:behaviors>
        <w:guid w:val="{DE46391B-C55A-418A-9D76-DDD3B42DC54F}"/>
      </w:docPartPr>
      <w:docPartBody>
        <w:p w:rsidR="006C17D5" w:rsidRDefault="008462F0" w:rsidP="008462F0">
          <w:pPr>
            <w:pStyle w:val="D2AD62C1D2F44819A19B2F814B1156E5"/>
          </w:pPr>
          <w:r w:rsidRPr="001D5226">
            <w:rPr>
              <w:rStyle w:val="Textedelespacerserv"/>
            </w:rPr>
            <w:t>Cliquez ou appuyez ici pour entrer du texte.</w:t>
          </w:r>
        </w:p>
      </w:docPartBody>
    </w:docPart>
    <w:docPart>
      <w:docPartPr>
        <w:name w:val="1F87DC9EECF5444C88F2A7EDDA64CF2C"/>
        <w:category>
          <w:name w:val="Général"/>
          <w:gallery w:val="placeholder"/>
        </w:category>
        <w:types>
          <w:type w:val="bbPlcHdr"/>
        </w:types>
        <w:behaviors>
          <w:behavior w:val="content"/>
        </w:behaviors>
        <w:guid w:val="{56342F2E-459D-4A10-B941-D5F34D56C0DB}"/>
      </w:docPartPr>
      <w:docPartBody>
        <w:p w:rsidR="006C17D5" w:rsidRDefault="008462F0" w:rsidP="008462F0">
          <w:pPr>
            <w:pStyle w:val="1F87DC9EECF5444C88F2A7EDDA64CF2C"/>
          </w:pPr>
          <w:r w:rsidRPr="001D5226">
            <w:rPr>
              <w:rStyle w:val="Textedelespacerserv"/>
            </w:rPr>
            <w:t>Cliquez ou appuyez ici pour entrer du texte.</w:t>
          </w:r>
        </w:p>
      </w:docPartBody>
    </w:docPart>
    <w:docPart>
      <w:docPartPr>
        <w:name w:val="D893C294622F49308F07E99316E20A3D"/>
        <w:category>
          <w:name w:val="Général"/>
          <w:gallery w:val="placeholder"/>
        </w:category>
        <w:types>
          <w:type w:val="bbPlcHdr"/>
        </w:types>
        <w:behaviors>
          <w:behavior w:val="content"/>
        </w:behaviors>
        <w:guid w:val="{4F10E16A-F666-458F-8746-F1D1D81AD7EE}"/>
      </w:docPartPr>
      <w:docPartBody>
        <w:p w:rsidR="006C17D5" w:rsidRDefault="008462F0" w:rsidP="008462F0">
          <w:pPr>
            <w:pStyle w:val="D893C294622F49308F07E99316E20A3D"/>
          </w:pPr>
          <w:r w:rsidRPr="001D5226">
            <w:rPr>
              <w:rStyle w:val="Textedelespacerserv"/>
            </w:rPr>
            <w:t>Cliquez ou appuyez ici pour entrer du texte.</w:t>
          </w:r>
        </w:p>
      </w:docPartBody>
    </w:docPart>
    <w:docPart>
      <w:docPartPr>
        <w:name w:val="2193030C33A848A7AC69F68CDC246913"/>
        <w:category>
          <w:name w:val="Général"/>
          <w:gallery w:val="placeholder"/>
        </w:category>
        <w:types>
          <w:type w:val="bbPlcHdr"/>
        </w:types>
        <w:behaviors>
          <w:behavior w:val="content"/>
        </w:behaviors>
        <w:guid w:val="{8AFA6053-69F0-45E7-ADB5-5128AB6DFCE1}"/>
      </w:docPartPr>
      <w:docPartBody>
        <w:p w:rsidR="006C17D5" w:rsidRDefault="008462F0" w:rsidP="008462F0">
          <w:pPr>
            <w:pStyle w:val="2193030C33A848A7AC69F68CDC246913"/>
          </w:pPr>
          <w:r w:rsidRPr="001D5226">
            <w:rPr>
              <w:rStyle w:val="Textedelespacerserv"/>
            </w:rPr>
            <w:t>Cliquez ou appuyez ici pour entrer du texte.</w:t>
          </w:r>
        </w:p>
      </w:docPartBody>
    </w:docPart>
    <w:docPart>
      <w:docPartPr>
        <w:name w:val="6B02E07316404D219CF2AC1DA6B2D95E"/>
        <w:category>
          <w:name w:val="Général"/>
          <w:gallery w:val="placeholder"/>
        </w:category>
        <w:types>
          <w:type w:val="bbPlcHdr"/>
        </w:types>
        <w:behaviors>
          <w:behavior w:val="content"/>
        </w:behaviors>
        <w:guid w:val="{80D0A91D-ECF1-4938-BD74-2C6B2D19CC9B}"/>
      </w:docPartPr>
      <w:docPartBody>
        <w:p w:rsidR="00342C3B" w:rsidRDefault="005456FC" w:rsidP="005456FC">
          <w:pPr>
            <w:pStyle w:val="6B02E07316404D219CF2AC1DA6B2D95E"/>
          </w:pPr>
          <w:r w:rsidRPr="001D5226">
            <w:rPr>
              <w:rStyle w:val="Textedelespacerserv"/>
            </w:rPr>
            <w:t>Cliquez ou appuyez ici pour entrer du texte.</w:t>
          </w:r>
        </w:p>
      </w:docPartBody>
    </w:docPart>
    <w:docPart>
      <w:docPartPr>
        <w:name w:val="85A7E733BF024EF3AD8F6D6E600434BB"/>
        <w:category>
          <w:name w:val="Général"/>
          <w:gallery w:val="placeholder"/>
        </w:category>
        <w:types>
          <w:type w:val="bbPlcHdr"/>
        </w:types>
        <w:behaviors>
          <w:behavior w:val="content"/>
        </w:behaviors>
        <w:guid w:val="{96198B63-8600-4ADA-B14A-BCCCA2C2E483}"/>
      </w:docPartPr>
      <w:docPartBody>
        <w:p w:rsidR="00342C3B" w:rsidRDefault="005456FC" w:rsidP="005456FC">
          <w:pPr>
            <w:pStyle w:val="85A7E733BF024EF3AD8F6D6E600434BB"/>
          </w:pPr>
          <w:r w:rsidRPr="001D5226">
            <w:rPr>
              <w:rStyle w:val="Textedelespacerserv"/>
            </w:rPr>
            <w:t>Cliquez ou appuyez ici pour entrer du texte.</w:t>
          </w:r>
        </w:p>
      </w:docPartBody>
    </w:docPart>
    <w:docPart>
      <w:docPartPr>
        <w:name w:val="C9E489BEF79144E98FC1FF16B752C5E5"/>
        <w:category>
          <w:name w:val="Général"/>
          <w:gallery w:val="placeholder"/>
        </w:category>
        <w:types>
          <w:type w:val="bbPlcHdr"/>
        </w:types>
        <w:behaviors>
          <w:behavior w:val="content"/>
        </w:behaviors>
        <w:guid w:val="{9625B15B-E160-467C-BB3E-776EFDCE315F}"/>
      </w:docPartPr>
      <w:docPartBody>
        <w:p w:rsidR="006835D9" w:rsidRDefault="00A86D25" w:rsidP="00A86D25">
          <w:pPr>
            <w:pStyle w:val="C9E489BEF79144E98FC1FF16B752C5E5"/>
          </w:pPr>
          <w:r w:rsidRPr="001D5226">
            <w:rPr>
              <w:rStyle w:val="Textedelespacerserv"/>
            </w:rPr>
            <w:t>Cliquez ou appuyez ici pour entrer du texte.</w:t>
          </w:r>
        </w:p>
      </w:docPartBody>
    </w:docPart>
    <w:docPart>
      <w:docPartPr>
        <w:name w:val="8FB5B4C2241E44E4A21BFF61CA25F7E8"/>
        <w:category>
          <w:name w:val="Général"/>
          <w:gallery w:val="placeholder"/>
        </w:category>
        <w:types>
          <w:type w:val="bbPlcHdr"/>
        </w:types>
        <w:behaviors>
          <w:behavior w:val="content"/>
        </w:behaviors>
        <w:guid w:val="{3ACA4BC8-BD23-4AFD-9FBF-C7039F99937D}"/>
      </w:docPartPr>
      <w:docPartBody>
        <w:p w:rsidR="006835D9" w:rsidRDefault="00A86D25" w:rsidP="00A86D25">
          <w:pPr>
            <w:pStyle w:val="8FB5B4C2241E44E4A21BFF61CA25F7E8"/>
          </w:pPr>
          <w:r w:rsidRPr="001D5226">
            <w:rPr>
              <w:rStyle w:val="Textedelespacerserv"/>
            </w:rPr>
            <w:t>Cliquez ou appuyez ici pour entrer du texte.</w:t>
          </w:r>
        </w:p>
      </w:docPartBody>
    </w:docPart>
    <w:docPart>
      <w:docPartPr>
        <w:name w:val="21214F79A3E24DDAB6B5139E624050BD"/>
        <w:category>
          <w:name w:val="Général"/>
          <w:gallery w:val="placeholder"/>
        </w:category>
        <w:types>
          <w:type w:val="bbPlcHdr"/>
        </w:types>
        <w:behaviors>
          <w:behavior w:val="content"/>
        </w:behaviors>
        <w:guid w:val="{79451DDB-A9B0-403E-8065-8BF18EE51F66}"/>
      </w:docPartPr>
      <w:docPartBody>
        <w:p w:rsidR="006835D9" w:rsidRDefault="00A86D25" w:rsidP="00A86D25">
          <w:pPr>
            <w:pStyle w:val="21214F79A3E24DDAB6B5139E624050BD"/>
          </w:pPr>
          <w:r w:rsidRPr="001D5226">
            <w:rPr>
              <w:rStyle w:val="Textedelespacerserv"/>
            </w:rPr>
            <w:t>Cliquez ou appuyez ici pour entrer du texte.</w:t>
          </w:r>
        </w:p>
      </w:docPartBody>
    </w:docPart>
    <w:docPart>
      <w:docPartPr>
        <w:name w:val="FB253316C7BF4C84BE873DE6B9E7E2D8"/>
        <w:category>
          <w:name w:val="Général"/>
          <w:gallery w:val="placeholder"/>
        </w:category>
        <w:types>
          <w:type w:val="bbPlcHdr"/>
        </w:types>
        <w:behaviors>
          <w:behavior w:val="content"/>
        </w:behaviors>
        <w:guid w:val="{0A2FE9CF-DC46-44E8-B69B-C2A0B7877DC4}"/>
      </w:docPartPr>
      <w:docPartBody>
        <w:p w:rsidR="006835D9" w:rsidRDefault="00A86D25" w:rsidP="00A86D25">
          <w:pPr>
            <w:pStyle w:val="FB253316C7BF4C84BE873DE6B9E7E2D8"/>
          </w:pPr>
          <w:r w:rsidRPr="001D5226">
            <w:rPr>
              <w:rStyle w:val="Textedelespacerserv"/>
            </w:rPr>
            <w:t>Cliquez ou appuyez ici pour entrer du texte.</w:t>
          </w:r>
        </w:p>
      </w:docPartBody>
    </w:docPart>
    <w:docPart>
      <w:docPartPr>
        <w:name w:val="39094AAC80064158A8865D0083CBFB56"/>
        <w:category>
          <w:name w:val="Général"/>
          <w:gallery w:val="placeholder"/>
        </w:category>
        <w:types>
          <w:type w:val="bbPlcHdr"/>
        </w:types>
        <w:behaviors>
          <w:behavior w:val="content"/>
        </w:behaviors>
        <w:guid w:val="{7A6FB6D9-6CA0-48A2-AB8A-E6493DD0FD8A}"/>
      </w:docPartPr>
      <w:docPartBody>
        <w:p w:rsidR="006835D9" w:rsidRDefault="00A86D25" w:rsidP="00A86D25">
          <w:pPr>
            <w:pStyle w:val="39094AAC80064158A8865D0083CBFB56"/>
          </w:pPr>
          <w:r w:rsidRPr="001D5226">
            <w:rPr>
              <w:rStyle w:val="Textedelespacerserv"/>
            </w:rPr>
            <w:t>Cliquez ou appuyez ici pour entrer du texte.</w:t>
          </w:r>
        </w:p>
      </w:docPartBody>
    </w:docPart>
    <w:docPart>
      <w:docPartPr>
        <w:name w:val="5E2ADFB72EC1479EBFECB2C42DB3BE68"/>
        <w:category>
          <w:name w:val="Général"/>
          <w:gallery w:val="placeholder"/>
        </w:category>
        <w:types>
          <w:type w:val="bbPlcHdr"/>
        </w:types>
        <w:behaviors>
          <w:behavior w:val="content"/>
        </w:behaviors>
        <w:guid w:val="{D98D87AC-9BFC-4A1D-B52A-C35D48200B7F}"/>
      </w:docPartPr>
      <w:docPartBody>
        <w:p w:rsidR="006835D9" w:rsidRDefault="00A86D25" w:rsidP="00A86D25">
          <w:pPr>
            <w:pStyle w:val="5E2ADFB72EC1479EBFECB2C42DB3BE68"/>
          </w:pPr>
          <w:r w:rsidRPr="001D5226">
            <w:rPr>
              <w:rStyle w:val="Textedelespacerserv"/>
            </w:rPr>
            <w:t>Cliquez ou appuyez ici pour entrer du texte.</w:t>
          </w:r>
        </w:p>
      </w:docPartBody>
    </w:docPart>
    <w:docPart>
      <w:docPartPr>
        <w:name w:val="707CF84931394C09BFB8F142DB11CB91"/>
        <w:category>
          <w:name w:val="Général"/>
          <w:gallery w:val="placeholder"/>
        </w:category>
        <w:types>
          <w:type w:val="bbPlcHdr"/>
        </w:types>
        <w:behaviors>
          <w:behavior w:val="content"/>
        </w:behaviors>
        <w:guid w:val="{80F79B2F-4C74-4733-9E05-88A23456ED87}"/>
      </w:docPartPr>
      <w:docPartBody>
        <w:p w:rsidR="006835D9" w:rsidRDefault="00A86D25" w:rsidP="00A86D25">
          <w:pPr>
            <w:pStyle w:val="707CF84931394C09BFB8F142DB11CB91"/>
          </w:pPr>
          <w:r w:rsidRPr="001D5226">
            <w:rPr>
              <w:rStyle w:val="Textedelespacerserv"/>
            </w:rPr>
            <w:t>Cliquez ou appuyez ici pour entrer du texte.</w:t>
          </w:r>
        </w:p>
      </w:docPartBody>
    </w:docPart>
    <w:docPart>
      <w:docPartPr>
        <w:name w:val="EE3151E2A3FD4BA398FA79FAF257158D"/>
        <w:category>
          <w:name w:val="Général"/>
          <w:gallery w:val="placeholder"/>
        </w:category>
        <w:types>
          <w:type w:val="bbPlcHdr"/>
        </w:types>
        <w:behaviors>
          <w:behavior w:val="content"/>
        </w:behaviors>
        <w:guid w:val="{02CDC4D6-7F8D-4CF1-90E7-22C43DD5EBE6}"/>
      </w:docPartPr>
      <w:docPartBody>
        <w:p w:rsidR="006835D9" w:rsidRDefault="00A86D25" w:rsidP="00A86D25">
          <w:pPr>
            <w:pStyle w:val="EE3151E2A3FD4BA398FA79FAF257158D"/>
          </w:pPr>
          <w:r w:rsidRPr="001D5226">
            <w:rPr>
              <w:rStyle w:val="Textedelespacerserv"/>
            </w:rPr>
            <w:t>Cliquez ou appuyez ici pour entrer du texte.</w:t>
          </w:r>
        </w:p>
      </w:docPartBody>
    </w:docPart>
    <w:docPart>
      <w:docPartPr>
        <w:name w:val="27BFA4FD06EC489A8D804C38494C2E0B"/>
        <w:category>
          <w:name w:val="Général"/>
          <w:gallery w:val="placeholder"/>
        </w:category>
        <w:types>
          <w:type w:val="bbPlcHdr"/>
        </w:types>
        <w:behaviors>
          <w:behavior w:val="content"/>
        </w:behaviors>
        <w:guid w:val="{C76B60C2-8CC7-489F-8EDA-2A48F4188548}"/>
      </w:docPartPr>
      <w:docPartBody>
        <w:p w:rsidR="006835D9" w:rsidRDefault="00A86D25" w:rsidP="00A86D25">
          <w:pPr>
            <w:pStyle w:val="27BFA4FD06EC489A8D804C38494C2E0B"/>
          </w:pPr>
          <w:r w:rsidRPr="001D5226">
            <w:rPr>
              <w:rStyle w:val="Textedelespacerserv"/>
            </w:rPr>
            <w:t>Cliquez ou appuyez ici pour entrer du texte.</w:t>
          </w:r>
        </w:p>
      </w:docPartBody>
    </w:docPart>
    <w:docPart>
      <w:docPartPr>
        <w:name w:val="7724A2FE55A44BB383D7B51E4A5EC721"/>
        <w:category>
          <w:name w:val="Général"/>
          <w:gallery w:val="placeholder"/>
        </w:category>
        <w:types>
          <w:type w:val="bbPlcHdr"/>
        </w:types>
        <w:behaviors>
          <w:behavior w:val="content"/>
        </w:behaviors>
        <w:guid w:val="{57772366-D1BC-4969-BA70-05B087F5F245}"/>
      </w:docPartPr>
      <w:docPartBody>
        <w:p w:rsidR="006835D9" w:rsidRDefault="00A86D25" w:rsidP="00A86D25">
          <w:pPr>
            <w:pStyle w:val="7724A2FE55A44BB383D7B51E4A5EC721"/>
          </w:pPr>
          <w:r w:rsidRPr="001D5226">
            <w:rPr>
              <w:rStyle w:val="Textedelespacerserv"/>
            </w:rPr>
            <w:t>Cliquez ou appuyez ici pour entrer du texte.</w:t>
          </w:r>
        </w:p>
      </w:docPartBody>
    </w:docPart>
    <w:docPart>
      <w:docPartPr>
        <w:name w:val="73B9ED770B7540A1AFC9642DF3F357A4"/>
        <w:category>
          <w:name w:val="Général"/>
          <w:gallery w:val="placeholder"/>
        </w:category>
        <w:types>
          <w:type w:val="bbPlcHdr"/>
        </w:types>
        <w:behaviors>
          <w:behavior w:val="content"/>
        </w:behaviors>
        <w:guid w:val="{96257708-D5FB-4E64-B790-975CE3AA7112}"/>
      </w:docPartPr>
      <w:docPartBody>
        <w:p w:rsidR="006835D9" w:rsidRDefault="00A86D25" w:rsidP="00A86D25">
          <w:pPr>
            <w:pStyle w:val="73B9ED770B7540A1AFC9642DF3F357A4"/>
          </w:pPr>
          <w:r w:rsidRPr="001D5226">
            <w:rPr>
              <w:rStyle w:val="Textedelespacerserv"/>
            </w:rPr>
            <w:t>Cliquez ou appuyez ici pour entrer du texte.</w:t>
          </w:r>
        </w:p>
      </w:docPartBody>
    </w:docPart>
    <w:docPart>
      <w:docPartPr>
        <w:name w:val="77365D71F739469EB7666375F33F568E"/>
        <w:category>
          <w:name w:val="Général"/>
          <w:gallery w:val="placeholder"/>
        </w:category>
        <w:types>
          <w:type w:val="bbPlcHdr"/>
        </w:types>
        <w:behaviors>
          <w:behavior w:val="content"/>
        </w:behaviors>
        <w:guid w:val="{01D9594E-9BBB-4197-A113-714661C58D5D}"/>
      </w:docPartPr>
      <w:docPartBody>
        <w:p w:rsidR="006835D9" w:rsidRDefault="00A86D25" w:rsidP="00A86D25">
          <w:pPr>
            <w:pStyle w:val="77365D71F739469EB7666375F33F568E"/>
          </w:pPr>
          <w:r w:rsidRPr="001D522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F0"/>
    <w:rsid w:val="000154E3"/>
    <w:rsid w:val="000339A0"/>
    <w:rsid w:val="0006122A"/>
    <w:rsid w:val="00081B21"/>
    <w:rsid w:val="000A27C4"/>
    <w:rsid w:val="000A28ED"/>
    <w:rsid w:val="0015065E"/>
    <w:rsid w:val="00172947"/>
    <w:rsid w:val="001B0F17"/>
    <w:rsid w:val="001B5BBA"/>
    <w:rsid w:val="001E0520"/>
    <w:rsid w:val="00242D9B"/>
    <w:rsid w:val="0024530C"/>
    <w:rsid w:val="00274C64"/>
    <w:rsid w:val="0029097A"/>
    <w:rsid w:val="002B1034"/>
    <w:rsid w:val="002E0040"/>
    <w:rsid w:val="002E2BF6"/>
    <w:rsid w:val="002E3B12"/>
    <w:rsid w:val="002F7A7A"/>
    <w:rsid w:val="00342C3B"/>
    <w:rsid w:val="00376826"/>
    <w:rsid w:val="003B37D1"/>
    <w:rsid w:val="003C0734"/>
    <w:rsid w:val="003F7FB1"/>
    <w:rsid w:val="004627A5"/>
    <w:rsid w:val="00483307"/>
    <w:rsid w:val="0048347E"/>
    <w:rsid w:val="00491817"/>
    <w:rsid w:val="004A7D80"/>
    <w:rsid w:val="004B281E"/>
    <w:rsid w:val="004B6DC6"/>
    <w:rsid w:val="004C0807"/>
    <w:rsid w:val="004D5D49"/>
    <w:rsid w:val="00524A31"/>
    <w:rsid w:val="00542FD8"/>
    <w:rsid w:val="005456FC"/>
    <w:rsid w:val="0055113A"/>
    <w:rsid w:val="005640C2"/>
    <w:rsid w:val="00566B4D"/>
    <w:rsid w:val="005A634C"/>
    <w:rsid w:val="005C7877"/>
    <w:rsid w:val="00621C03"/>
    <w:rsid w:val="006835D9"/>
    <w:rsid w:val="006C17D5"/>
    <w:rsid w:val="006E182A"/>
    <w:rsid w:val="007051AC"/>
    <w:rsid w:val="00764FDE"/>
    <w:rsid w:val="007D2999"/>
    <w:rsid w:val="008462F0"/>
    <w:rsid w:val="008602BA"/>
    <w:rsid w:val="008C3600"/>
    <w:rsid w:val="008F487F"/>
    <w:rsid w:val="009164CB"/>
    <w:rsid w:val="009311A2"/>
    <w:rsid w:val="0097007D"/>
    <w:rsid w:val="00976EEF"/>
    <w:rsid w:val="00984CBF"/>
    <w:rsid w:val="009D0764"/>
    <w:rsid w:val="009D13DA"/>
    <w:rsid w:val="00A1109A"/>
    <w:rsid w:val="00A21B49"/>
    <w:rsid w:val="00A86D25"/>
    <w:rsid w:val="00AD4870"/>
    <w:rsid w:val="00AF5708"/>
    <w:rsid w:val="00B91AE7"/>
    <w:rsid w:val="00BA7A71"/>
    <w:rsid w:val="00C05D47"/>
    <w:rsid w:val="00C9555B"/>
    <w:rsid w:val="00CA275F"/>
    <w:rsid w:val="00CB0472"/>
    <w:rsid w:val="00CD0B71"/>
    <w:rsid w:val="00D545B1"/>
    <w:rsid w:val="00D8044B"/>
    <w:rsid w:val="00D935F8"/>
    <w:rsid w:val="00DE7D4B"/>
    <w:rsid w:val="00E670F7"/>
    <w:rsid w:val="00E724D6"/>
    <w:rsid w:val="00E927BA"/>
    <w:rsid w:val="00E97117"/>
    <w:rsid w:val="00EB7B19"/>
    <w:rsid w:val="00EC1C54"/>
    <w:rsid w:val="00EC750B"/>
    <w:rsid w:val="00ED5971"/>
    <w:rsid w:val="00EE5556"/>
    <w:rsid w:val="00FB320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2999"/>
    <w:rPr>
      <w:color w:val="808080"/>
    </w:rPr>
  </w:style>
  <w:style w:type="paragraph" w:customStyle="1" w:styleId="A4B302A8580C48869F90923087A12442">
    <w:name w:val="A4B302A8580C48869F90923087A12442"/>
    <w:rsid w:val="008462F0"/>
  </w:style>
  <w:style w:type="paragraph" w:customStyle="1" w:styleId="D2AD62C1D2F44819A19B2F814B1156E5">
    <w:name w:val="D2AD62C1D2F44819A19B2F814B1156E5"/>
    <w:rsid w:val="008462F0"/>
  </w:style>
  <w:style w:type="paragraph" w:customStyle="1" w:styleId="1F87DC9EECF5444C88F2A7EDDA64CF2C">
    <w:name w:val="1F87DC9EECF5444C88F2A7EDDA64CF2C"/>
    <w:rsid w:val="008462F0"/>
  </w:style>
  <w:style w:type="paragraph" w:customStyle="1" w:styleId="D893C294622F49308F07E99316E20A3D">
    <w:name w:val="D893C294622F49308F07E99316E20A3D"/>
    <w:rsid w:val="008462F0"/>
  </w:style>
  <w:style w:type="paragraph" w:customStyle="1" w:styleId="2193030C33A848A7AC69F68CDC246913">
    <w:name w:val="2193030C33A848A7AC69F68CDC246913"/>
    <w:rsid w:val="008462F0"/>
  </w:style>
  <w:style w:type="paragraph" w:customStyle="1" w:styleId="6B02E07316404D219CF2AC1DA6B2D95E">
    <w:name w:val="6B02E07316404D219CF2AC1DA6B2D95E"/>
    <w:rsid w:val="005456FC"/>
    <w:pPr>
      <w:spacing w:line="278" w:lineRule="auto"/>
    </w:pPr>
    <w:rPr>
      <w:kern w:val="2"/>
      <w:sz w:val="24"/>
      <w:szCs w:val="24"/>
      <w14:ligatures w14:val="standardContextual"/>
    </w:rPr>
  </w:style>
  <w:style w:type="paragraph" w:customStyle="1" w:styleId="85A7E733BF024EF3AD8F6D6E600434BB">
    <w:name w:val="85A7E733BF024EF3AD8F6D6E600434BB"/>
    <w:rsid w:val="005456FC"/>
    <w:pPr>
      <w:spacing w:line="278" w:lineRule="auto"/>
    </w:pPr>
    <w:rPr>
      <w:kern w:val="2"/>
      <w:sz w:val="24"/>
      <w:szCs w:val="24"/>
      <w14:ligatures w14:val="standardContextual"/>
    </w:rPr>
  </w:style>
  <w:style w:type="paragraph" w:customStyle="1" w:styleId="C9E489BEF79144E98FC1FF16B752C5E5">
    <w:name w:val="C9E489BEF79144E98FC1FF16B752C5E5"/>
    <w:rsid w:val="00A86D25"/>
    <w:pPr>
      <w:spacing w:line="278" w:lineRule="auto"/>
    </w:pPr>
    <w:rPr>
      <w:kern w:val="2"/>
      <w:sz w:val="24"/>
      <w:szCs w:val="24"/>
      <w14:ligatures w14:val="standardContextual"/>
    </w:rPr>
  </w:style>
  <w:style w:type="paragraph" w:customStyle="1" w:styleId="8FB5B4C2241E44E4A21BFF61CA25F7E8">
    <w:name w:val="8FB5B4C2241E44E4A21BFF61CA25F7E8"/>
    <w:rsid w:val="00A86D25"/>
    <w:pPr>
      <w:spacing w:line="278" w:lineRule="auto"/>
    </w:pPr>
    <w:rPr>
      <w:kern w:val="2"/>
      <w:sz w:val="24"/>
      <w:szCs w:val="24"/>
      <w14:ligatures w14:val="standardContextual"/>
    </w:rPr>
  </w:style>
  <w:style w:type="paragraph" w:customStyle="1" w:styleId="21214F79A3E24DDAB6B5139E624050BD">
    <w:name w:val="21214F79A3E24DDAB6B5139E624050BD"/>
    <w:rsid w:val="00A86D25"/>
    <w:pPr>
      <w:spacing w:line="278" w:lineRule="auto"/>
    </w:pPr>
    <w:rPr>
      <w:kern w:val="2"/>
      <w:sz w:val="24"/>
      <w:szCs w:val="24"/>
      <w14:ligatures w14:val="standardContextual"/>
    </w:rPr>
  </w:style>
  <w:style w:type="paragraph" w:customStyle="1" w:styleId="FB253316C7BF4C84BE873DE6B9E7E2D8">
    <w:name w:val="FB253316C7BF4C84BE873DE6B9E7E2D8"/>
    <w:rsid w:val="00A86D25"/>
    <w:pPr>
      <w:spacing w:line="278" w:lineRule="auto"/>
    </w:pPr>
    <w:rPr>
      <w:kern w:val="2"/>
      <w:sz w:val="24"/>
      <w:szCs w:val="24"/>
      <w14:ligatures w14:val="standardContextual"/>
    </w:rPr>
  </w:style>
  <w:style w:type="paragraph" w:customStyle="1" w:styleId="39094AAC80064158A8865D0083CBFB56">
    <w:name w:val="39094AAC80064158A8865D0083CBFB56"/>
    <w:rsid w:val="00A86D25"/>
    <w:pPr>
      <w:spacing w:line="278" w:lineRule="auto"/>
    </w:pPr>
    <w:rPr>
      <w:kern w:val="2"/>
      <w:sz w:val="24"/>
      <w:szCs w:val="24"/>
      <w14:ligatures w14:val="standardContextual"/>
    </w:rPr>
  </w:style>
  <w:style w:type="paragraph" w:customStyle="1" w:styleId="5E2ADFB72EC1479EBFECB2C42DB3BE68">
    <w:name w:val="5E2ADFB72EC1479EBFECB2C42DB3BE68"/>
    <w:rsid w:val="00A86D25"/>
    <w:pPr>
      <w:spacing w:line="278" w:lineRule="auto"/>
    </w:pPr>
    <w:rPr>
      <w:kern w:val="2"/>
      <w:sz w:val="24"/>
      <w:szCs w:val="24"/>
      <w14:ligatures w14:val="standardContextual"/>
    </w:rPr>
  </w:style>
  <w:style w:type="paragraph" w:customStyle="1" w:styleId="707CF84931394C09BFB8F142DB11CB91">
    <w:name w:val="707CF84931394C09BFB8F142DB11CB91"/>
    <w:rsid w:val="00A86D25"/>
    <w:pPr>
      <w:spacing w:line="278" w:lineRule="auto"/>
    </w:pPr>
    <w:rPr>
      <w:kern w:val="2"/>
      <w:sz w:val="24"/>
      <w:szCs w:val="24"/>
      <w14:ligatures w14:val="standardContextual"/>
    </w:rPr>
  </w:style>
  <w:style w:type="paragraph" w:customStyle="1" w:styleId="EE3151E2A3FD4BA398FA79FAF257158D">
    <w:name w:val="EE3151E2A3FD4BA398FA79FAF257158D"/>
    <w:rsid w:val="00A86D25"/>
    <w:pPr>
      <w:spacing w:line="278" w:lineRule="auto"/>
    </w:pPr>
    <w:rPr>
      <w:kern w:val="2"/>
      <w:sz w:val="24"/>
      <w:szCs w:val="24"/>
      <w14:ligatures w14:val="standardContextual"/>
    </w:rPr>
  </w:style>
  <w:style w:type="paragraph" w:customStyle="1" w:styleId="27BFA4FD06EC489A8D804C38494C2E0B">
    <w:name w:val="27BFA4FD06EC489A8D804C38494C2E0B"/>
    <w:rsid w:val="00A86D25"/>
    <w:pPr>
      <w:spacing w:line="278" w:lineRule="auto"/>
    </w:pPr>
    <w:rPr>
      <w:kern w:val="2"/>
      <w:sz w:val="24"/>
      <w:szCs w:val="24"/>
      <w14:ligatures w14:val="standardContextual"/>
    </w:rPr>
  </w:style>
  <w:style w:type="paragraph" w:customStyle="1" w:styleId="7724A2FE55A44BB383D7B51E4A5EC721">
    <w:name w:val="7724A2FE55A44BB383D7B51E4A5EC721"/>
    <w:rsid w:val="00A86D25"/>
    <w:pPr>
      <w:spacing w:line="278" w:lineRule="auto"/>
    </w:pPr>
    <w:rPr>
      <w:kern w:val="2"/>
      <w:sz w:val="24"/>
      <w:szCs w:val="24"/>
      <w14:ligatures w14:val="standardContextual"/>
    </w:rPr>
  </w:style>
  <w:style w:type="paragraph" w:customStyle="1" w:styleId="73B9ED770B7540A1AFC9642DF3F357A4">
    <w:name w:val="73B9ED770B7540A1AFC9642DF3F357A4"/>
    <w:rsid w:val="00A86D25"/>
    <w:pPr>
      <w:spacing w:line="278" w:lineRule="auto"/>
    </w:pPr>
    <w:rPr>
      <w:kern w:val="2"/>
      <w:sz w:val="24"/>
      <w:szCs w:val="24"/>
      <w14:ligatures w14:val="standardContextual"/>
    </w:rPr>
  </w:style>
  <w:style w:type="paragraph" w:customStyle="1" w:styleId="77365D71F739469EB7666375F33F568E">
    <w:name w:val="77365D71F739469EB7666375F33F568E"/>
    <w:rsid w:val="00A86D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Props1.xml><?xml version="1.0" encoding="utf-8"?>
<ds:datastoreItem xmlns:ds="http://schemas.openxmlformats.org/officeDocument/2006/customXml" ds:itemID="{2DD82F81-B6C8-4AEA-9E21-043E1C62B4E0}">
  <ds:schemaRefs>
    <ds:schemaRef ds:uri="http://schemas.openxmlformats.org/officeDocument/2006/bibliography"/>
  </ds:schemaRefs>
</ds:datastoreItem>
</file>

<file path=customXml/itemProps2.xml><?xml version="1.0" encoding="utf-8"?>
<ds:datastoreItem xmlns:ds="http://schemas.openxmlformats.org/officeDocument/2006/customXml" ds:itemID="{D597AB88-5EA7-42F8-8C64-D905BF545EFB}">
  <ds:schemaRefs>
    <ds:schemaRef ds:uri="http://schemas.microsoft.com/sharepoint/v3/contenttype/forms"/>
  </ds:schemaRefs>
</ds:datastoreItem>
</file>

<file path=customXml/itemProps3.xml><?xml version="1.0" encoding="utf-8"?>
<ds:datastoreItem xmlns:ds="http://schemas.openxmlformats.org/officeDocument/2006/customXml" ds:itemID="{90903479-AF59-45B6-B417-5D923597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4E335-771F-45BD-A0A9-414690FF307A}">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docProps/app.xml><?xml version="1.0" encoding="utf-8"?>
<Properties xmlns="http://schemas.openxmlformats.org/officeDocument/2006/extended-properties" xmlns:vt="http://schemas.openxmlformats.org/officeDocument/2006/docPropsVTypes">
  <Template>FGF-STG_LAYOUT_LongsDocuments</Template>
  <TotalTime>1387</TotalTime>
  <Pages>9</Pages>
  <Words>2264</Words>
  <Characters>12456</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FGF-STG</vt:lpstr>
      <vt:lpstr>FGF-STG</vt:lpstr>
    </vt:vector>
  </TitlesOfParts>
  <Manager/>
  <Company>FGF-STG</Company>
  <LinksUpToDate>false</LinksUpToDate>
  <CharactersWithSpaces>14691</CharactersWithSpaces>
  <SharedDoc>false</SharedDoc>
  <HyperlinkBase/>
  <HLinks>
    <vt:vector size="6" baseType="variant">
      <vt:variant>
        <vt:i4>5570655</vt:i4>
      </vt:variant>
      <vt:variant>
        <vt:i4>0</vt:i4>
      </vt:variant>
      <vt:variant>
        <vt:i4>0</vt:i4>
      </vt:variant>
      <vt:variant>
        <vt:i4>5</vt:i4>
      </vt:variant>
      <vt:variant>
        <vt:lpwstr>https://www.futuregenerations.be/fr/projet/shinju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FGF-STG</dc:title>
  <dc:subject/>
  <dc:creator>Tanguy</dc:creator>
  <cp:keywords/>
  <dc:description/>
  <cp:lastModifiedBy>Caroline Reff</cp:lastModifiedBy>
  <cp:revision>541</cp:revision>
  <cp:lastPrinted>2024-04-16T10:27:00Z</cp:lastPrinted>
  <dcterms:created xsi:type="dcterms:W3CDTF">2024-04-16T23:26:00Z</dcterms:created>
  <dcterms:modified xsi:type="dcterms:W3CDTF">2026-05-26T08:49:00Z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